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440F" w14:textId="07B3EF48" w:rsidR="005C7ADF" w:rsidRPr="007E6F46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E6F46">
        <w:rPr>
          <w:rFonts w:ascii="Times New Roman" w:hAnsi="Times New Roman" w:cs="Times New Roman"/>
          <w:b/>
          <w:bCs/>
          <w:sz w:val="21"/>
          <w:szCs w:val="21"/>
        </w:rPr>
        <w:t>LEI</w:t>
      </w:r>
      <w:r w:rsidR="0022503B" w:rsidRPr="007E6F4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7E6F46">
        <w:rPr>
          <w:rFonts w:ascii="Times New Roman" w:hAnsi="Times New Roman" w:cs="Times New Roman"/>
          <w:b/>
          <w:bCs/>
          <w:sz w:val="21"/>
          <w:szCs w:val="21"/>
        </w:rPr>
        <w:t xml:space="preserve">Nº </w:t>
      </w:r>
      <w:r w:rsidR="007E6F46" w:rsidRPr="007E6F46">
        <w:rPr>
          <w:rFonts w:ascii="Times New Roman" w:hAnsi="Times New Roman" w:cs="Times New Roman"/>
          <w:b/>
          <w:bCs/>
          <w:sz w:val="21"/>
          <w:szCs w:val="21"/>
        </w:rPr>
        <w:t>5.854/2026</w:t>
      </w:r>
    </w:p>
    <w:p w14:paraId="62BF5435" w14:textId="77777777" w:rsidR="0075674B" w:rsidRPr="007E6F46" w:rsidRDefault="0075674B" w:rsidP="007E6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197B981" w14:textId="04A9B7C7" w:rsidR="00D3666D" w:rsidRPr="007E6F46" w:rsidRDefault="00D3666D" w:rsidP="007E6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>INSTITUI O RELATÓRIO ANUAL DE TRANSPARÊNCIA DAS RECEITAS TARIFÁRIAS DO SERVIÇO AUTÔNOMO DE ÁGUAS E ESGOTOS – SAAE, E DÁ OUTRAS PROVIDÊNCIAS</w:t>
      </w:r>
    </w:p>
    <w:p w14:paraId="4769B88D" w14:textId="77777777" w:rsidR="00D3666D" w:rsidRPr="007E6F46" w:rsidRDefault="00D3666D" w:rsidP="00D3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74B458E9" w14:textId="7D492C3B" w:rsidR="00D3666D" w:rsidRPr="007E6F46" w:rsidRDefault="000D53CA" w:rsidP="000D5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                                 </w:t>
      </w:r>
      <w:r w:rsidR="00D3666D"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O Prefeito do Município de Garça, Estado de São Paulo, no uso de suas atribuições, faz saber</w:t>
      </w:r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 </w:t>
      </w:r>
      <w:r w:rsidR="00D3666D"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que a Câmara Municipal aprovou e ele sanciona e promulga a seguinte lei: </w:t>
      </w:r>
    </w:p>
    <w:p w14:paraId="680D03C9" w14:textId="77777777" w:rsidR="00D3666D" w:rsidRPr="007E6F46" w:rsidRDefault="00D3666D" w:rsidP="00D3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45C3D4AF" w14:textId="2DDAE765" w:rsidR="00D3666D" w:rsidRPr="007E6F46" w:rsidRDefault="007B07E3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                                 </w:t>
      </w:r>
      <w:r w:rsidR="00D3666D"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Art. 1º </w:t>
      </w:r>
      <w:r w:rsidR="00D3666D"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Fica instituído, no âmbito do Serviço Autônomo de Água e Esgotos – SAAE de Garça, o Relatório Anual de Transparência das Receitas Tarifárias, com o objetivo de garantir publicidade, clareza e controle social sobre os valores arrecadados e sua destinação. </w:t>
      </w:r>
    </w:p>
    <w:p w14:paraId="674A0299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04C3291A" w14:textId="33A83D15" w:rsidR="00D3666D" w:rsidRPr="007E6F46" w:rsidRDefault="007B07E3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                                 </w:t>
      </w:r>
      <w:r w:rsidR="00D3666D"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Art. 2º </w:t>
      </w:r>
      <w:r w:rsidR="00D3666D"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O Relatório Anual de Transparência deverá ser publicado até o dia 30 de abril de cada exercício, contendo, no mínimo: </w:t>
      </w:r>
    </w:p>
    <w:p w14:paraId="038363A8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4E0C70A9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I – </w:t>
      </w:r>
      <w:proofErr w:type="gramStart"/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o</w:t>
      </w:r>
      <w:proofErr w:type="gramEnd"/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 valor total arrecadado no exercício anterior, discriminado por tipo de tarifa e categoria de usuário; </w:t>
      </w:r>
    </w:p>
    <w:p w14:paraId="376DBBDF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4E4ACF4C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II – </w:t>
      </w:r>
      <w:proofErr w:type="gramStart"/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o</w:t>
      </w:r>
      <w:proofErr w:type="gramEnd"/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 demonstrativo detalhado da aplicação dos recursos, incluindo despesas correntes, investimentos, obras, manutenção e demais custos operacionais; </w:t>
      </w:r>
    </w:p>
    <w:p w14:paraId="664823FF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26FF7086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III – a consolidação dos indicadores operacionais e de desempenho relacionados aos serviços de abastecimento de água e esgotamento sanitário; </w:t>
      </w:r>
    </w:p>
    <w:p w14:paraId="3F133EA8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308C9D52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IV – </w:t>
      </w:r>
      <w:proofErr w:type="gramStart"/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a</w:t>
      </w:r>
      <w:proofErr w:type="gramEnd"/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 avaliação dos resultados alcançados no exercício e das ações financiadas com recursos tarifários; </w:t>
      </w:r>
    </w:p>
    <w:p w14:paraId="1831AACB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1D7C280F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V – </w:t>
      </w:r>
      <w:proofErr w:type="gramStart"/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o</w:t>
      </w:r>
      <w:proofErr w:type="gramEnd"/>
      <w:r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 plano de investimentos e metas previstas para o exercício subsequente. </w:t>
      </w:r>
    </w:p>
    <w:p w14:paraId="60025791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3F19960D" w14:textId="337FEC0D" w:rsidR="00D3666D" w:rsidRPr="007E6F46" w:rsidRDefault="007B07E3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                             </w:t>
      </w:r>
      <w:r w:rsidR="00D3666D"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Art. 3º </w:t>
      </w:r>
      <w:r w:rsidR="00D3666D"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O Relatório Anual será disponibilizado no sítio eletrônico oficial do SAAE, em formato aberto e de fácil acesso ao público, permitindo a consulta e o download dos dados. </w:t>
      </w:r>
    </w:p>
    <w:p w14:paraId="20828C8E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539E38F4" w14:textId="2E04D4AB" w:rsidR="00D3666D" w:rsidRPr="007E6F46" w:rsidRDefault="007B07E3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                             </w:t>
      </w:r>
      <w:r w:rsidR="00D3666D"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Art. 4º </w:t>
      </w:r>
      <w:r w:rsidR="00D3666D"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Esta Lei entra em vigor na data de sua publicação. </w:t>
      </w:r>
    </w:p>
    <w:p w14:paraId="5F84FB76" w14:textId="77777777" w:rsidR="00D3666D" w:rsidRPr="007E6F46" w:rsidRDefault="00D3666D" w:rsidP="007B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</w:p>
    <w:p w14:paraId="1CE9B51B" w14:textId="0161F86A" w:rsidR="007B07E3" w:rsidRPr="007E6F46" w:rsidRDefault="007B07E3" w:rsidP="007B07E3">
      <w:pPr>
        <w:tabs>
          <w:tab w:val="left" w:pos="55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eastAsia="pt-BR"/>
        </w:rPr>
      </w:pPr>
      <w:r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                             </w:t>
      </w:r>
      <w:r w:rsidR="00D3666D" w:rsidRPr="007E6F46">
        <w:rPr>
          <w:rFonts w:ascii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Art. 5º </w:t>
      </w:r>
      <w:r w:rsidR="00D3666D" w:rsidRPr="007E6F4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Ficam revogadas as disposições em contrário.</w:t>
      </w:r>
    </w:p>
    <w:p w14:paraId="464C7B9D" w14:textId="77777777" w:rsidR="007E6F46" w:rsidRPr="007E6F46" w:rsidRDefault="007E6F46" w:rsidP="005C7A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1"/>
          <w:szCs w:val="21"/>
        </w:rPr>
      </w:pPr>
    </w:p>
    <w:p w14:paraId="407773C1" w14:textId="5A0EA8CF" w:rsidR="007E6F46" w:rsidRDefault="007E6F46" w:rsidP="007E6F46">
      <w:pPr>
        <w:keepNext/>
        <w:tabs>
          <w:tab w:val="left" w:pos="567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Garça, 2</w:t>
      </w: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6</w:t>
      </w: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 fevereiro de 2026.</w:t>
      </w:r>
    </w:p>
    <w:p w14:paraId="7F6EFC64" w14:textId="77777777" w:rsidR="007E6F46" w:rsidRPr="007E6F46" w:rsidRDefault="007E6F46" w:rsidP="007E6F46">
      <w:pPr>
        <w:keepNext/>
        <w:tabs>
          <w:tab w:val="left" w:pos="567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70B55036" w14:textId="77777777" w:rsidR="007E6F46" w:rsidRPr="007E6F46" w:rsidRDefault="007E6F46" w:rsidP="007E6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JOSÉ ALCIDES FANECO </w:t>
      </w:r>
    </w:p>
    <w:p w14:paraId="76D3183B" w14:textId="77777777" w:rsidR="007E6F46" w:rsidRPr="007E6F46" w:rsidRDefault="007E6F46" w:rsidP="007E6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PREFEITO MUNICIPAL</w:t>
      </w:r>
    </w:p>
    <w:p w14:paraId="1B558FF0" w14:textId="41A077D3" w:rsidR="007E6F46" w:rsidRPr="007E6F46" w:rsidRDefault="007E6F46" w:rsidP="007E6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4421A2C8" w14:textId="5FD57772" w:rsidR="007E6F46" w:rsidRDefault="007E6F46" w:rsidP="007E6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1B5438A4" w14:textId="77777777" w:rsidR="007E6F46" w:rsidRPr="007E6F46" w:rsidRDefault="007E6F46" w:rsidP="007E6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3C7FB172" w14:textId="77777777" w:rsidR="007E6F46" w:rsidRPr="007E6F46" w:rsidRDefault="007E6F46" w:rsidP="007E6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FABRÍCIO TAMURA</w:t>
      </w:r>
    </w:p>
    <w:p w14:paraId="09C7324B" w14:textId="77777777" w:rsidR="007E6F46" w:rsidRPr="007E6F46" w:rsidRDefault="007E6F46" w:rsidP="007E6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PROCURADOR-GERAL DO MUNICÍPIO</w:t>
      </w:r>
    </w:p>
    <w:p w14:paraId="39E10C7C" w14:textId="77777777" w:rsidR="007E6F46" w:rsidRPr="007E6F46" w:rsidRDefault="007E6F46" w:rsidP="007E6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09A8D574" w14:textId="77777777" w:rsidR="007E6F46" w:rsidRPr="007E6F46" w:rsidRDefault="007E6F46" w:rsidP="007E6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Registrada e publicada neste Departamento de Atos Oficiais e Documentos, na data supra. -</w:t>
      </w:r>
    </w:p>
    <w:p w14:paraId="2D1185E7" w14:textId="596EB749" w:rsidR="007E6F46" w:rsidRPr="007E6F46" w:rsidRDefault="007E6F46" w:rsidP="007E6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spellStart"/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vcm</w:t>
      </w:r>
      <w:proofErr w:type="spellEnd"/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14:paraId="077A4330" w14:textId="090DB875" w:rsidR="007E6F46" w:rsidRDefault="007E6F46" w:rsidP="007E6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6E6A21EA" w14:textId="77777777" w:rsidR="007E6F46" w:rsidRPr="007E6F46" w:rsidRDefault="007E6F46" w:rsidP="007E6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144AC2B1" w14:textId="77777777" w:rsidR="007E6F46" w:rsidRPr="007E6F46" w:rsidRDefault="007E6F46" w:rsidP="007E6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BIANCA CAMPOS</w:t>
      </w:r>
    </w:p>
    <w:p w14:paraId="131BB6A0" w14:textId="77777777" w:rsidR="007E6F46" w:rsidRPr="007E6F46" w:rsidRDefault="007E6F46" w:rsidP="007E6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>DIRETORA DO DEPARTAMENTO DE</w:t>
      </w:r>
    </w:p>
    <w:p w14:paraId="2939E60D" w14:textId="77777777" w:rsidR="007E6F46" w:rsidRPr="007E6F46" w:rsidRDefault="007E6F46" w:rsidP="007E6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E6F4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ATOS OFICIAIS E DOCUMENTOS</w:t>
      </w:r>
    </w:p>
    <w:sectPr w:rsidR="007E6F46" w:rsidRPr="007E6F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4F5C" w14:textId="09971430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7AAB" w14:textId="77777777" w:rsidR="004F69A5" w:rsidRDefault="007E6F46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E0A8" w14:textId="77777777" w:rsidR="007E6F46" w:rsidRPr="00BB4A80" w:rsidRDefault="007E6F46" w:rsidP="007E6F46">
    <w:pPr>
      <w:pStyle w:val="Cabealho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B855A3F" wp14:editId="55E3FDA0">
          <wp:simplePos x="0" y="0"/>
          <wp:positionH relativeFrom="margin">
            <wp:posOffset>-161925</wp:posOffset>
          </wp:positionH>
          <wp:positionV relativeFrom="paragraph">
            <wp:posOffset>10160</wp:posOffset>
          </wp:positionV>
          <wp:extent cx="807720" cy="808355"/>
          <wp:effectExtent l="0" t="0" r="0" b="0"/>
          <wp:wrapNone/>
          <wp:docPr id="2" name="Imagem 2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EE6FA2" w14:textId="77777777" w:rsidR="007E6F46" w:rsidRPr="00163A74" w:rsidRDefault="007E6F46" w:rsidP="007E6F4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</w:t>
    </w:r>
    <w:r w:rsidRPr="00163A74">
      <w:rPr>
        <w:rFonts w:ascii="Times New Roman" w:hAnsi="Times New Roman" w:cs="Times New Roman"/>
        <w:sz w:val="32"/>
        <w:szCs w:val="32"/>
      </w:rPr>
      <w:t>PREFEITURA DO MUNICÍPIO DE GARÇA</w:t>
    </w:r>
  </w:p>
  <w:p w14:paraId="36B0629D" w14:textId="158BF9F2" w:rsidR="004F69A5" w:rsidRPr="007E6F46" w:rsidRDefault="007E6F46" w:rsidP="007E6F4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</w:t>
    </w:r>
    <w:r w:rsidRPr="00163A74">
      <w:rPr>
        <w:rFonts w:ascii="Times New Roman" w:hAnsi="Times New Roman" w:cs="Times New Roman"/>
        <w:sz w:val="32"/>
        <w:szCs w:val="32"/>
      </w:rPr>
      <w:t>Estado de São Paulo</w:t>
    </w:r>
  </w:p>
  <w:p w14:paraId="27C3F076" w14:textId="77777777" w:rsidR="004F69A5" w:rsidRDefault="004F69A5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DAD" w14:textId="77777777" w:rsidR="004F69A5" w:rsidRDefault="007E6F46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3A50746"/>
    <w:multiLevelType w:val="hybridMultilevel"/>
    <w:tmpl w:val="76EEFD52"/>
    <w:lvl w:ilvl="0" w:tplc="B4F6C53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4149"/>
    <w:multiLevelType w:val="hybridMultilevel"/>
    <w:tmpl w:val="8E12EDB4"/>
    <w:lvl w:ilvl="0" w:tplc="6646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15EF208D"/>
    <w:multiLevelType w:val="hybridMultilevel"/>
    <w:tmpl w:val="3266C910"/>
    <w:lvl w:ilvl="0" w:tplc="3202D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3CAC"/>
    <w:multiLevelType w:val="hybridMultilevel"/>
    <w:tmpl w:val="CAF6FB72"/>
    <w:lvl w:ilvl="0" w:tplc="9A869E1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1E487081"/>
    <w:multiLevelType w:val="multilevel"/>
    <w:tmpl w:val="1E487081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5" w15:restartNumberingAfterBreak="0">
    <w:nsid w:val="21236C20"/>
    <w:multiLevelType w:val="hybridMultilevel"/>
    <w:tmpl w:val="130C2606"/>
    <w:lvl w:ilvl="0" w:tplc="FCDE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1F4540"/>
    <w:multiLevelType w:val="hybridMultilevel"/>
    <w:tmpl w:val="8AD6A6A4"/>
    <w:lvl w:ilvl="0" w:tplc="F7E0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710848"/>
    <w:multiLevelType w:val="hybridMultilevel"/>
    <w:tmpl w:val="6BDC4780"/>
    <w:lvl w:ilvl="0" w:tplc="EBD8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9" w15:restartNumberingAfterBreak="0">
    <w:nsid w:val="30296495"/>
    <w:multiLevelType w:val="hybridMultilevel"/>
    <w:tmpl w:val="3B0232C6"/>
    <w:lvl w:ilvl="0" w:tplc="694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3B016184"/>
    <w:multiLevelType w:val="hybridMultilevel"/>
    <w:tmpl w:val="3876958C"/>
    <w:lvl w:ilvl="0" w:tplc="BC1A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B183F"/>
    <w:multiLevelType w:val="hybridMultilevel"/>
    <w:tmpl w:val="C0669D06"/>
    <w:lvl w:ilvl="0" w:tplc="D7E8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B27CD"/>
    <w:multiLevelType w:val="hybridMultilevel"/>
    <w:tmpl w:val="7A242686"/>
    <w:lvl w:ilvl="0" w:tplc="AF9C9A4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35" w15:restartNumberingAfterBreak="0">
    <w:nsid w:val="4E0D0B3B"/>
    <w:multiLevelType w:val="hybridMultilevel"/>
    <w:tmpl w:val="61AA534E"/>
    <w:lvl w:ilvl="0" w:tplc="D922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37" w15:restartNumberingAfterBreak="0">
    <w:nsid w:val="547300C3"/>
    <w:multiLevelType w:val="hybridMultilevel"/>
    <w:tmpl w:val="DB74ACD0"/>
    <w:lvl w:ilvl="0" w:tplc="E17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40" w15:restartNumberingAfterBreak="0">
    <w:nsid w:val="5BD008A0"/>
    <w:multiLevelType w:val="hybridMultilevel"/>
    <w:tmpl w:val="C3B0EB76"/>
    <w:lvl w:ilvl="0" w:tplc="A41EA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42" w15:restartNumberingAfterBreak="0">
    <w:nsid w:val="60A72266"/>
    <w:multiLevelType w:val="hybridMultilevel"/>
    <w:tmpl w:val="0A4C8050"/>
    <w:lvl w:ilvl="0" w:tplc="8C3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623CC"/>
    <w:multiLevelType w:val="hybridMultilevel"/>
    <w:tmpl w:val="E9FAA228"/>
    <w:lvl w:ilvl="0" w:tplc="8CB4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5" w15:restartNumberingAfterBreak="0">
    <w:nsid w:val="70E2713A"/>
    <w:multiLevelType w:val="hybridMultilevel"/>
    <w:tmpl w:val="4560C366"/>
    <w:lvl w:ilvl="0" w:tplc="8F68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C362A"/>
    <w:multiLevelType w:val="hybridMultilevel"/>
    <w:tmpl w:val="1084D544"/>
    <w:lvl w:ilvl="0" w:tplc="5E4A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6188">
    <w:abstractNumId w:val="44"/>
  </w:num>
  <w:num w:numId="2" w16cid:durableId="1338576082">
    <w:abstractNumId w:val="23"/>
  </w:num>
  <w:num w:numId="3" w16cid:durableId="2088719814">
    <w:abstractNumId w:val="28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9"/>
  </w:num>
  <w:num w:numId="10" w16cid:durableId="1539397503">
    <w:abstractNumId w:val="18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41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38"/>
  </w:num>
  <w:num w:numId="22" w16cid:durableId="69154876">
    <w:abstractNumId w:val="24"/>
  </w:num>
  <w:num w:numId="23" w16cid:durableId="604000777">
    <w:abstractNumId w:val="34"/>
  </w:num>
  <w:num w:numId="24" w16cid:durableId="1853227128">
    <w:abstractNumId w:val="30"/>
  </w:num>
  <w:num w:numId="25" w16cid:durableId="648482607">
    <w:abstractNumId w:val="39"/>
  </w:num>
  <w:num w:numId="26" w16cid:durableId="787314697">
    <w:abstractNumId w:val="36"/>
  </w:num>
  <w:num w:numId="27" w16cid:durableId="1381637283">
    <w:abstractNumId w:val="2"/>
  </w:num>
  <w:num w:numId="28" w16cid:durableId="1605455044">
    <w:abstractNumId w:val="14"/>
  </w:num>
  <w:num w:numId="29" w16cid:durableId="1214806727">
    <w:abstractNumId w:val="40"/>
  </w:num>
  <w:num w:numId="30" w16cid:durableId="1582987597">
    <w:abstractNumId w:val="31"/>
  </w:num>
  <w:num w:numId="31" w16cid:durableId="1575555204">
    <w:abstractNumId w:val="26"/>
  </w:num>
  <w:num w:numId="32" w16cid:durableId="1043602039">
    <w:abstractNumId w:val="20"/>
  </w:num>
  <w:num w:numId="33" w16cid:durableId="1868369794">
    <w:abstractNumId w:val="45"/>
  </w:num>
  <w:num w:numId="34" w16cid:durableId="811868949">
    <w:abstractNumId w:val="35"/>
  </w:num>
  <w:num w:numId="35" w16cid:durableId="166360868">
    <w:abstractNumId w:val="29"/>
  </w:num>
  <w:num w:numId="36" w16cid:durableId="2049331166">
    <w:abstractNumId w:val="16"/>
  </w:num>
  <w:num w:numId="37" w16cid:durableId="909382989">
    <w:abstractNumId w:val="43"/>
  </w:num>
  <w:num w:numId="38" w16cid:durableId="1342320636">
    <w:abstractNumId w:val="37"/>
  </w:num>
  <w:num w:numId="39" w16cid:durableId="524173085">
    <w:abstractNumId w:val="25"/>
  </w:num>
  <w:num w:numId="40" w16cid:durableId="1995448753">
    <w:abstractNumId w:val="17"/>
  </w:num>
  <w:num w:numId="41" w16cid:durableId="1117138067">
    <w:abstractNumId w:val="42"/>
  </w:num>
  <w:num w:numId="42" w16cid:durableId="1137797320">
    <w:abstractNumId w:val="27"/>
  </w:num>
  <w:num w:numId="43" w16cid:durableId="396131259">
    <w:abstractNumId w:val="46"/>
  </w:num>
  <w:num w:numId="44" w16cid:durableId="37243050">
    <w:abstractNumId w:val="32"/>
  </w:num>
  <w:num w:numId="45" w16cid:durableId="428082401">
    <w:abstractNumId w:val="33"/>
  </w:num>
  <w:num w:numId="46" w16cid:durableId="912204933">
    <w:abstractNumId w:val="21"/>
  </w:num>
  <w:num w:numId="47" w16cid:durableId="7669681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61276"/>
    <w:rsid w:val="00070CCB"/>
    <w:rsid w:val="00080D25"/>
    <w:rsid w:val="000836A0"/>
    <w:rsid w:val="000872AD"/>
    <w:rsid w:val="00090A17"/>
    <w:rsid w:val="00093340"/>
    <w:rsid w:val="000A1C5F"/>
    <w:rsid w:val="000A57FA"/>
    <w:rsid w:val="000C07F1"/>
    <w:rsid w:val="000C52E8"/>
    <w:rsid w:val="000D12A2"/>
    <w:rsid w:val="000D53CA"/>
    <w:rsid w:val="000E0377"/>
    <w:rsid w:val="000E7C7E"/>
    <w:rsid w:val="000F0474"/>
    <w:rsid w:val="000F5583"/>
    <w:rsid w:val="000F55CF"/>
    <w:rsid w:val="001006A0"/>
    <w:rsid w:val="001011E9"/>
    <w:rsid w:val="0010533A"/>
    <w:rsid w:val="001136C1"/>
    <w:rsid w:val="0012472D"/>
    <w:rsid w:val="001312B5"/>
    <w:rsid w:val="00132CCB"/>
    <w:rsid w:val="00164D5C"/>
    <w:rsid w:val="00165D6C"/>
    <w:rsid w:val="0017496B"/>
    <w:rsid w:val="001751AF"/>
    <w:rsid w:val="00175BBB"/>
    <w:rsid w:val="001834F1"/>
    <w:rsid w:val="00184C43"/>
    <w:rsid w:val="00197B17"/>
    <w:rsid w:val="001C04E2"/>
    <w:rsid w:val="001C3314"/>
    <w:rsid w:val="001D237F"/>
    <w:rsid w:val="001D46DD"/>
    <w:rsid w:val="001E3A2E"/>
    <w:rsid w:val="001F0000"/>
    <w:rsid w:val="001F3449"/>
    <w:rsid w:val="001F3A22"/>
    <w:rsid w:val="001F743D"/>
    <w:rsid w:val="001F7F01"/>
    <w:rsid w:val="002042E0"/>
    <w:rsid w:val="0022503B"/>
    <w:rsid w:val="002303F4"/>
    <w:rsid w:val="002350C0"/>
    <w:rsid w:val="00260945"/>
    <w:rsid w:val="00267E45"/>
    <w:rsid w:val="002755CF"/>
    <w:rsid w:val="00275FC6"/>
    <w:rsid w:val="00277A54"/>
    <w:rsid w:val="002837DC"/>
    <w:rsid w:val="00286CED"/>
    <w:rsid w:val="0029799D"/>
    <w:rsid w:val="002A2FB9"/>
    <w:rsid w:val="002B6BF0"/>
    <w:rsid w:val="002E2923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B77"/>
    <w:rsid w:val="00343ABC"/>
    <w:rsid w:val="003614F5"/>
    <w:rsid w:val="0036575E"/>
    <w:rsid w:val="00382397"/>
    <w:rsid w:val="00384D76"/>
    <w:rsid w:val="003865E2"/>
    <w:rsid w:val="003A0B2A"/>
    <w:rsid w:val="003A22C9"/>
    <w:rsid w:val="003A455F"/>
    <w:rsid w:val="003B00B2"/>
    <w:rsid w:val="003D2453"/>
    <w:rsid w:val="003D71E5"/>
    <w:rsid w:val="003E3B35"/>
    <w:rsid w:val="003E3C83"/>
    <w:rsid w:val="003E4CB5"/>
    <w:rsid w:val="003E60DA"/>
    <w:rsid w:val="003F351B"/>
    <w:rsid w:val="003F6668"/>
    <w:rsid w:val="004026FC"/>
    <w:rsid w:val="0040339B"/>
    <w:rsid w:val="00411B67"/>
    <w:rsid w:val="00414832"/>
    <w:rsid w:val="00414E69"/>
    <w:rsid w:val="0041592F"/>
    <w:rsid w:val="004168EE"/>
    <w:rsid w:val="004220A0"/>
    <w:rsid w:val="00426F5E"/>
    <w:rsid w:val="00433F50"/>
    <w:rsid w:val="004463FC"/>
    <w:rsid w:val="004563B0"/>
    <w:rsid w:val="00461BF5"/>
    <w:rsid w:val="004648F1"/>
    <w:rsid w:val="004702AA"/>
    <w:rsid w:val="00477CC0"/>
    <w:rsid w:val="00481965"/>
    <w:rsid w:val="00491A43"/>
    <w:rsid w:val="00491F04"/>
    <w:rsid w:val="00496663"/>
    <w:rsid w:val="004A6C0F"/>
    <w:rsid w:val="004B5CB0"/>
    <w:rsid w:val="004B7C65"/>
    <w:rsid w:val="004C0A20"/>
    <w:rsid w:val="004C26CD"/>
    <w:rsid w:val="004C63EC"/>
    <w:rsid w:val="004D03F9"/>
    <w:rsid w:val="004D66D3"/>
    <w:rsid w:val="004F69A5"/>
    <w:rsid w:val="00503C57"/>
    <w:rsid w:val="00515069"/>
    <w:rsid w:val="00526ECA"/>
    <w:rsid w:val="00532981"/>
    <w:rsid w:val="005362CC"/>
    <w:rsid w:val="00537EAE"/>
    <w:rsid w:val="00540E2F"/>
    <w:rsid w:val="00554617"/>
    <w:rsid w:val="005656C3"/>
    <w:rsid w:val="00570954"/>
    <w:rsid w:val="005738F8"/>
    <w:rsid w:val="00581A4C"/>
    <w:rsid w:val="005A2724"/>
    <w:rsid w:val="005B3390"/>
    <w:rsid w:val="005C17AE"/>
    <w:rsid w:val="005C35FD"/>
    <w:rsid w:val="005C7ADF"/>
    <w:rsid w:val="005D4058"/>
    <w:rsid w:val="005F01FF"/>
    <w:rsid w:val="005F55A7"/>
    <w:rsid w:val="005F658D"/>
    <w:rsid w:val="00606414"/>
    <w:rsid w:val="0062182E"/>
    <w:rsid w:val="00622E07"/>
    <w:rsid w:val="00650D3B"/>
    <w:rsid w:val="0065363D"/>
    <w:rsid w:val="00661C08"/>
    <w:rsid w:val="006720F5"/>
    <w:rsid w:val="006A0F01"/>
    <w:rsid w:val="006A637B"/>
    <w:rsid w:val="006D7956"/>
    <w:rsid w:val="006E0B08"/>
    <w:rsid w:val="006E1D5E"/>
    <w:rsid w:val="006E62FA"/>
    <w:rsid w:val="006F6512"/>
    <w:rsid w:val="00712AC8"/>
    <w:rsid w:val="00713D3B"/>
    <w:rsid w:val="007152A2"/>
    <w:rsid w:val="007154FA"/>
    <w:rsid w:val="0072033F"/>
    <w:rsid w:val="00727B55"/>
    <w:rsid w:val="00753B8F"/>
    <w:rsid w:val="0075674B"/>
    <w:rsid w:val="00762A6D"/>
    <w:rsid w:val="00763FB2"/>
    <w:rsid w:val="00771BCC"/>
    <w:rsid w:val="00773DA4"/>
    <w:rsid w:val="0077500C"/>
    <w:rsid w:val="00775C1E"/>
    <w:rsid w:val="0078652D"/>
    <w:rsid w:val="00791A24"/>
    <w:rsid w:val="00797258"/>
    <w:rsid w:val="007A5AF2"/>
    <w:rsid w:val="007B07E3"/>
    <w:rsid w:val="007B20CB"/>
    <w:rsid w:val="007C15F0"/>
    <w:rsid w:val="007C7004"/>
    <w:rsid w:val="007D1B11"/>
    <w:rsid w:val="007E5C96"/>
    <w:rsid w:val="007E6F46"/>
    <w:rsid w:val="007F1BFF"/>
    <w:rsid w:val="007F6613"/>
    <w:rsid w:val="0080407E"/>
    <w:rsid w:val="00806092"/>
    <w:rsid w:val="00822811"/>
    <w:rsid w:val="00844A6E"/>
    <w:rsid w:val="00851175"/>
    <w:rsid w:val="008533B9"/>
    <w:rsid w:val="008547AE"/>
    <w:rsid w:val="008561CB"/>
    <w:rsid w:val="008563C3"/>
    <w:rsid w:val="008574E0"/>
    <w:rsid w:val="00860DCC"/>
    <w:rsid w:val="00862D45"/>
    <w:rsid w:val="00865CD0"/>
    <w:rsid w:val="00876D51"/>
    <w:rsid w:val="008772A7"/>
    <w:rsid w:val="008772E8"/>
    <w:rsid w:val="0088240B"/>
    <w:rsid w:val="008A47A7"/>
    <w:rsid w:val="008A7FFB"/>
    <w:rsid w:val="008B1675"/>
    <w:rsid w:val="008C353B"/>
    <w:rsid w:val="008C6974"/>
    <w:rsid w:val="008D743F"/>
    <w:rsid w:val="008F297A"/>
    <w:rsid w:val="009076C3"/>
    <w:rsid w:val="009132A7"/>
    <w:rsid w:val="00915C63"/>
    <w:rsid w:val="00915FA3"/>
    <w:rsid w:val="009266BF"/>
    <w:rsid w:val="00955BC8"/>
    <w:rsid w:val="00972FCE"/>
    <w:rsid w:val="00973F2E"/>
    <w:rsid w:val="009833C0"/>
    <w:rsid w:val="009874F3"/>
    <w:rsid w:val="00987CA8"/>
    <w:rsid w:val="009906DB"/>
    <w:rsid w:val="0099470B"/>
    <w:rsid w:val="009A416A"/>
    <w:rsid w:val="009A5596"/>
    <w:rsid w:val="009B1BE8"/>
    <w:rsid w:val="009B5B88"/>
    <w:rsid w:val="009B6727"/>
    <w:rsid w:val="009B6DE4"/>
    <w:rsid w:val="00A03C57"/>
    <w:rsid w:val="00A059D2"/>
    <w:rsid w:val="00A12ED7"/>
    <w:rsid w:val="00A16427"/>
    <w:rsid w:val="00A25161"/>
    <w:rsid w:val="00A4099F"/>
    <w:rsid w:val="00A41185"/>
    <w:rsid w:val="00A4142F"/>
    <w:rsid w:val="00A44FDB"/>
    <w:rsid w:val="00A47D46"/>
    <w:rsid w:val="00A51398"/>
    <w:rsid w:val="00A53BDE"/>
    <w:rsid w:val="00A65323"/>
    <w:rsid w:val="00A81731"/>
    <w:rsid w:val="00A86E3D"/>
    <w:rsid w:val="00A87DB8"/>
    <w:rsid w:val="00AA1BD9"/>
    <w:rsid w:val="00AA4BA8"/>
    <w:rsid w:val="00AB01FF"/>
    <w:rsid w:val="00AB422A"/>
    <w:rsid w:val="00AB524E"/>
    <w:rsid w:val="00AD2832"/>
    <w:rsid w:val="00AE1DED"/>
    <w:rsid w:val="00AE4848"/>
    <w:rsid w:val="00AE559B"/>
    <w:rsid w:val="00B06B5E"/>
    <w:rsid w:val="00B34FEC"/>
    <w:rsid w:val="00B66933"/>
    <w:rsid w:val="00B746DB"/>
    <w:rsid w:val="00B82746"/>
    <w:rsid w:val="00B95D98"/>
    <w:rsid w:val="00BA2DF9"/>
    <w:rsid w:val="00BA4763"/>
    <w:rsid w:val="00BA5FB8"/>
    <w:rsid w:val="00BB01E4"/>
    <w:rsid w:val="00BE332C"/>
    <w:rsid w:val="00BE33BB"/>
    <w:rsid w:val="00BE3950"/>
    <w:rsid w:val="00BF437B"/>
    <w:rsid w:val="00C10A77"/>
    <w:rsid w:val="00C14566"/>
    <w:rsid w:val="00C156BF"/>
    <w:rsid w:val="00C16EA2"/>
    <w:rsid w:val="00C43B8F"/>
    <w:rsid w:val="00C5304A"/>
    <w:rsid w:val="00C65E79"/>
    <w:rsid w:val="00C71817"/>
    <w:rsid w:val="00C71AD8"/>
    <w:rsid w:val="00C75A20"/>
    <w:rsid w:val="00C76B7C"/>
    <w:rsid w:val="00C91CD2"/>
    <w:rsid w:val="00C92702"/>
    <w:rsid w:val="00C9294B"/>
    <w:rsid w:val="00C95E63"/>
    <w:rsid w:val="00C96A73"/>
    <w:rsid w:val="00CA7389"/>
    <w:rsid w:val="00CB7293"/>
    <w:rsid w:val="00CC7E07"/>
    <w:rsid w:val="00CD15C0"/>
    <w:rsid w:val="00CD5896"/>
    <w:rsid w:val="00CE3515"/>
    <w:rsid w:val="00D03B3A"/>
    <w:rsid w:val="00D15840"/>
    <w:rsid w:val="00D15E9B"/>
    <w:rsid w:val="00D3666D"/>
    <w:rsid w:val="00D40CF9"/>
    <w:rsid w:val="00D81DB7"/>
    <w:rsid w:val="00D83469"/>
    <w:rsid w:val="00D936B5"/>
    <w:rsid w:val="00DA0454"/>
    <w:rsid w:val="00DA788F"/>
    <w:rsid w:val="00DB0D1D"/>
    <w:rsid w:val="00DB3609"/>
    <w:rsid w:val="00DB65C2"/>
    <w:rsid w:val="00DC328C"/>
    <w:rsid w:val="00DC7C29"/>
    <w:rsid w:val="00DE2108"/>
    <w:rsid w:val="00DE2676"/>
    <w:rsid w:val="00DE56D0"/>
    <w:rsid w:val="00E0017A"/>
    <w:rsid w:val="00E121CA"/>
    <w:rsid w:val="00E14EBA"/>
    <w:rsid w:val="00E227D7"/>
    <w:rsid w:val="00E23EB9"/>
    <w:rsid w:val="00E311AB"/>
    <w:rsid w:val="00E3336C"/>
    <w:rsid w:val="00E47942"/>
    <w:rsid w:val="00E63AA2"/>
    <w:rsid w:val="00E63D42"/>
    <w:rsid w:val="00E83A18"/>
    <w:rsid w:val="00E85FF5"/>
    <w:rsid w:val="00E906D0"/>
    <w:rsid w:val="00E92B4B"/>
    <w:rsid w:val="00E9456F"/>
    <w:rsid w:val="00EA09FE"/>
    <w:rsid w:val="00EA1ACB"/>
    <w:rsid w:val="00EA5E61"/>
    <w:rsid w:val="00EB21B8"/>
    <w:rsid w:val="00EB35D1"/>
    <w:rsid w:val="00EC00C3"/>
    <w:rsid w:val="00EF6E2D"/>
    <w:rsid w:val="00EF7DC6"/>
    <w:rsid w:val="00F0038E"/>
    <w:rsid w:val="00F061E5"/>
    <w:rsid w:val="00F2210B"/>
    <w:rsid w:val="00F23F3C"/>
    <w:rsid w:val="00F27607"/>
    <w:rsid w:val="00F47191"/>
    <w:rsid w:val="00F53419"/>
    <w:rsid w:val="00F64862"/>
    <w:rsid w:val="00F65531"/>
    <w:rsid w:val="00F7234D"/>
    <w:rsid w:val="00F72F85"/>
    <w:rsid w:val="00F90D04"/>
    <w:rsid w:val="00FB031C"/>
    <w:rsid w:val="00FD2C61"/>
    <w:rsid w:val="00FE0BF0"/>
    <w:rsid w:val="00FE3CF3"/>
    <w:rsid w:val="00FF1751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B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4142F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4142F"/>
    <w:rPr>
      <w:rFonts w:ascii="Times New Roman" w:eastAsia="Times New Roman" w:hAnsi="Times New Roman" w:cs="Times New Roma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3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Vanessa Carvalho Merighe</cp:lastModifiedBy>
  <cp:revision>3</cp:revision>
  <cp:lastPrinted>2025-12-15T12:44:00Z</cp:lastPrinted>
  <dcterms:created xsi:type="dcterms:W3CDTF">2026-02-26T19:10:00Z</dcterms:created>
  <dcterms:modified xsi:type="dcterms:W3CDTF">2026-02-26T19:13:00Z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