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440F" w14:textId="388AD34A" w:rsidR="005C7ADF" w:rsidRPr="00B968E8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968E8">
        <w:rPr>
          <w:rFonts w:ascii="Times New Roman" w:hAnsi="Times New Roman" w:cs="Times New Roman"/>
          <w:b/>
          <w:bCs/>
          <w:sz w:val="23"/>
          <w:szCs w:val="23"/>
        </w:rPr>
        <w:t>LEI</w:t>
      </w:r>
      <w:r w:rsidR="0022503B" w:rsidRPr="00B968E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968E8">
        <w:rPr>
          <w:rFonts w:ascii="Times New Roman" w:hAnsi="Times New Roman" w:cs="Times New Roman"/>
          <w:b/>
          <w:bCs/>
          <w:sz w:val="23"/>
          <w:szCs w:val="23"/>
        </w:rPr>
        <w:t xml:space="preserve">Nº </w:t>
      </w:r>
      <w:r w:rsidR="00E416A8" w:rsidRPr="00B968E8">
        <w:rPr>
          <w:rFonts w:ascii="Times New Roman" w:hAnsi="Times New Roman" w:cs="Times New Roman"/>
          <w:b/>
          <w:bCs/>
          <w:sz w:val="23"/>
          <w:szCs w:val="23"/>
        </w:rPr>
        <w:t>5.843</w:t>
      </w:r>
      <w:r w:rsidRPr="00B968E8">
        <w:rPr>
          <w:rFonts w:ascii="Times New Roman" w:hAnsi="Times New Roman" w:cs="Times New Roman"/>
          <w:b/>
          <w:bCs/>
          <w:sz w:val="23"/>
          <w:szCs w:val="23"/>
        </w:rPr>
        <w:t>/2025</w:t>
      </w:r>
    </w:p>
    <w:p w14:paraId="4B93D2CF" w14:textId="77777777" w:rsidR="007F6613" w:rsidRPr="00B968E8" w:rsidRDefault="007F6613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EEBBAFA" w14:textId="546103EF" w:rsidR="00061276" w:rsidRPr="00B968E8" w:rsidRDefault="00061276" w:rsidP="00B968E8">
      <w:pPr>
        <w:spacing w:after="0" w:line="240" w:lineRule="auto"/>
        <w:ind w:right="51"/>
        <w:jc w:val="both"/>
        <w:rPr>
          <w:rFonts w:ascii="Times New Roman" w:eastAsia="SimSun" w:hAnsi="Times New Roman" w:cs="Times New Roman"/>
          <w:b/>
          <w:noProof/>
          <w:sz w:val="23"/>
          <w:szCs w:val="23"/>
          <w:lang w:eastAsia="pt-BR"/>
        </w:rPr>
      </w:pPr>
      <w:r w:rsidRPr="00B968E8">
        <w:rPr>
          <w:rFonts w:ascii="Times New Roman" w:eastAsia="SimSun" w:hAnsi="Times New Roman" w:cs="Times New Roman"/>
          <w:b/>
          <w:noProof/>
          <w:sz w:val="23"/>
          <w:szCs w:val="23"/>
          <w:lang w:eastAsia="pt-BR"/>
        </w:rPr>
        <w:t>AUTORIZA O PODER EXECUTIVO A DOAR, COM ENCARGOS, IMÓVEIS LOCALIZADOS NO DISTRITO INDUSTRIAL “PEDRO VALENTIM FERNANDES”, E DÁ OUTRAS PROVIDÊNCIAS</w:t>
      </w:r>
      <w:r w:rsidR="00B968E8" w:rsidRPr="00B968E8">
        <w:rPr>
          <w:rFonts w:ascii="Times New Roman" w:eastAsia="SimSun" w:hAnsi="Times New Roman" w:cs="Times New Roman"/>
          <w:b/>
          <w:noProof/>
          <w:sz w:val="23"/>
          <w:szCs w:val="23"/>
          <w:lang w:eastAsia="pt-BR"/>
        </w:rPr>
        <w:t>.</w:t>
      </w:r>
    </w:p>
    <w:p w14:paraId="34710175" w14:textId="77777777" w:rsidR="00061276" w:rsidRPr="00B968E8" w:rsidRDefault="00061276" w:rsidP="00061276">
      <w:pPr>
        <w:spacing w:after="0" w:line="240" w:lineRule="auto"/>
        <w:ind w:right="51" w:firstLine="2800"/>
        <w:jc w:val="both"/>
        <w:rPr>
          <w:rFonts w:ascii="Times New Roman" w:eastAsia="SimSun" w:hAnsi="Times New Roman" w:cs="Times New Roman"/>
          <w:noProof/>
          <w:sz w:val="23"/>
          <w:szCs w:val="23"/>
          <w:shd w:val="clear" w:color="auto" w:fill="FFFFFF"/>
          <w:lang w:eastAsia="pt-BR"/>
        </w:rPr>
      </w:pPr>
    </w:p>
    <w:p w14:paraId="6E51AA10" w14:textId="77777777" w:rsidR="00061276" w:rsidRPr="00B968E8" w:rsidRDefault="00061276" w:rsidP="00061276">
      <w:pPr>
        <w:spacing w:after="0" w:line="240" w:lineRule="auto"/>
        <w:ind w:right="51" w:firstLine="2800"/>
        <w:jc w:val="both"/>
        <w:rPr>
          <w:rFonts w:ascii="Times New Roman" w:eastAsia="SimSun" w:hAnsi="Times New Roman" w:cs="Times New Roman"/>
          <w:noProof/>
          <w:sz w:val="23"/>
          <w:szCs w:val="23"/>
          <w:lang w:eastAsia="pt-BR"/>
        </w:rPr>
      </w:pPr>
      <w:r w:rsidRPr="00B968E8">
        <w:rPr>
          <w:rFonts w:ascii="Times New Roman" w:eastAsia="SimSun" w:hAnsi="Times New Roman" w:cs="Times New Roman"/>
          <w:noProof/>
          <w:sz w:val="23"/>
          <w:szCs w:val="23"/>
          <w:shd w:val="clear" w:color="auto" w:fill="FFFFFF"/>
          <w:lang w:eastAsia="pt-BR"/>
        </w:rPr>
        <w:t>O Prefeito do Município de Garça, Estado de São Paulo, no uso de suas atribuições, faz saber que a Câmara Municipal aprovou e ele sanciona e promulga a seguinte lei:</w:t>
      </w:r>
    </w:p>
    <w:p w14:paraId="4DF6095E" w14:textId="77777777" w:rsidR="00061276" w:rsidRPr="00B968E8" w:rsidRDefault="00061276" w:rsidP="00061276">
      <w:pPr>
        <w:spacing w:after="0" w:line="240" w:lineRule="auto"/>
        <w:ind w:firstLine="2800"/>
        <w:jc w:val="both"/>
        <w:rPr>
          <w:rFonts w:ascii="Times New Roman" w:eastAsia="SimSun" w:hAnsi="Times New Roman" w:cs="Times New Roman"/>
          <w:b/>
          <w:noProof/>
          <w:sz w:val="23"/>
          <w:szCs w:val="23"/>
          <w:shd w:val="clear" w:color="auto" w:fill="FFFFFF"/>
          <w:lang w:eastAsia="pt-BR"/>
        </w:rPr>
      </w:pPr>
    </w:p>
    <w:p w14:paraId="72D2482B" w14:textId="77777777" w:rsidR="00061276" w:rsidRPr="00B968E8" w:rsidRDefault="00061276" w:rsidP="00061276">
      <w:pPr>
        <w:spacing w:after="0" w:line="240" w:lineRule="auto"/>
        <w:ind w:firstLine="2800"/>
        <w:jc w:val="both"/>
        <w:rPr>
          <w:rFonts w:ascii="Times New Roman" w:eastAsia="SimSun" w:hAnsi="Times New Roman" w:cs="Times New Roman"/>
          <w:noProof/>
          <w:sz w:val="23"/>
          <w:szCs w:val="23"/>
          <w:lang w:eastAsia="pt-BR"/>
        </w:rPr>
      </w:pPr>
      <w:r w:rsidRPr="00B968E8">
        <w:rPr>
          <w:rFonts w:ascii="Times New Roman" w:eastAsia="SimSun" w:hAnsi="Times New Roman" w:cs="Times New Roman"/>
          <w:b/>
          <w:bCs/>
          <w:noProof/>
          <w:sz w:val="23"/>
          <w:szCs w:val="23"/>
          <w:lang w:eastAsia="pt-BR"/>
        </w:rPr>
        <w:t>Art. 1º</w:t>
      </w:r>
      <w:r w:rsidRPr="00B968E8">
        <w:rPr>
          <w:rFonts w:ascii="Times New Roman" w:eastAsia="SimSun" w:hAnsi="Times New Roman" w:cs="Times New Roman"/>
          <w:noProof/>
          <w:sz w:val="23"/>
          <w:szCs w:val="23"/>
          <w:lang w:eastAsia="pt-BR"/>
        </w:rPr>
        <w:t xml:space="preserve"> Fica o Poder Executivo autorizado a doar, com encargos, nos termos da presente Lei e observados os preceitos da Lei nº 5.238, de 06 de julho de 2018, os lotes 27, 29, 31, 32, 33, 34, 35, 36, 38, 40 e 45 da quadra “D”, do Distrito Empresarial “Pedro Valentim Fernandes”, objeto das Matrículas nº(s) 20.735, 20.737, 20.739, 20.740, 20.741, 20.742, 20.743, 20.744, 20.746, 20.748 e 20.753 do CRI local, à empresa “Maxtorque Indústria de Motores Elétricos Ltda.”, inscrita no CNPJ nº 39.719.706/0001-43.</w:t>
      </w:r>
    </w:p>
    <w:p w14:paraId="08277E7A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zh-CN"/>
        </w:rPr>
      </w:pPr>
    </w:p>
    <w:p w14:paraId="6E2BD4AD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</w:pPr>
      <w:r w:rsidRPr="00B968E8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zh-CN"/>
        </w:rPr>
        <w:t xml:space="preserve">Parágrafo único.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  <w:t xml:space="preserve">Os incentivos de que trata este artigo terão por escopo a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ampliação das atividades industriais de fabricação de motores elétricos, peças e acessórios pela empresa donatária.</w:t>
      </w:r>
    </w:p>
    <w:p w14:paraId="228AE031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zh-CN"/>
        </w:rPr>
      </w:pPr>
    </w:p>
    <w:p w14:paraId="44C78EA5" w14:textId="2FE0D14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</w:pPr>
      <w:r w:rsidRPr="00B968E8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zh-CN"/>
        </w:rPr>
        <w:t>Art. 2º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  <w:t xml:space="preserve"> A concessão do benefício de que trata esta Lei independe de concorrência, ante a existência de relevante interesse social e de ser feita com encargo, nos moldes do artigo 181, inciso I, da Lei Orgânica do Município.</w:t>
      </w:r>
    </w:p>
    <w:p w14:paraId="36B8176D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</w:pPr>
    </w:p>
    <w:p w14:paraId="4F676F03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</w:pPr>
      <w:r w:rsidRPr="00B968E8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  <w:lang w:eastAsia="zh-CN"/>
        </w:rPr>
        <w:t>Art. 3º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  <w:t xml:space="preserve"> A empresa beneficiária, na qualidade de adquirente, assume integralmente os encargos de doação e as obrigações estabelecidas na Lei nº 5.238,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 de 06 de julho de 2018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  <w:t>, devendo utilizar os imóveis para o desenvolvimento das atividades empresariais, conforme projeto apresentado à Municipalidade.</w:t>
      </w:r>
    </w:p>
    <w:p w14:paraId="4E1AABB1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</w:pPr>
    </w:p>
    <w:p w14:paraId="70398AD3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B968E8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§ 1º</w:t>
      </w:r>
      <w:r w:rsidRPr="00B968E8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A empresa beneficiária deverá indenizar as benfeitorias comprovadamente realizadas pelas empresas donatárias anteriores, promovendo o pagamento às empresas que executaram as melhorias.</w:t>
      </w:r>
    </w:p>
    <w:p w14:paraId="6A8FC593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</w:p>
    <w:p w14:paraId="289B7B3C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B968E8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§ 2º</w:t>
      </w:r>
      <w:r w:rsidRPr="00B968E8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O valor dos terrenos, que constitui incentivo do Município, não poderá ser incluído no preço da transferência ou da indenização das benfeitorias, nos termos do art. 18 da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  <w:t>Lei nº 5.238,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 de 06 de julho de 2018.</w:t>
      </w:r>
    </w:p>
    <w:p w14:paraId="6FD376AC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</w:p>
    <w:p w14:paraId="1E7CA86F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B968E8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Art. 4º</w:t>
      </w:r>
      <w:r w:rsidRPr="00B968E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  <w:t xml:space="preserve">A doação </w:t>
      </w:r>
      <w:r w:rsidRPr="00B968E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será formalizada mediante escritura pública, a ser outorgada somente após a comprovação do cumprimento de todas as disposições desta Lei, bem como dos arts. 9º, 10 e 11 da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  <w:t>Lei nº 5.238,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 de 06 de julho de 2018</w:t>
      </w:r>
      <w:r w:rsidRPr="00B968E8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</w:p>
    <w:p w14:paraId="2F567F38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</w:pPr>
    </w:p>
    <w:p w14:paraId="245B5978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B968E8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§ 1º</w:t>
      </w:r>
      <w:r w:rsidRPr="00B968E8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A escritura pública deverá consignar, obrigatoriamente, os encargos assumidos pela adquirente, o prazo de seu cumprimento e a cláusula de reversão, nos termos do § 6º do art. 76 da Lei Federal nº 14.133, de 1º de abril de 2021, sob pena de nulidade do ato.</w:t>
      </w:r>
    </w:p>
    <w:p w14:paraId="5F840711" w14:textId="77777777" w:rsidR="00061276" w:rsidRPr="00B968E8" w:rsidRDefault="00061276" w:rsidP="00061276">
      <w:pPr>
        <w:spacing w:after="0" w:line="240" w:lineRule="auto"/>
        <w:ind w:firstLine="2835"/>
        <w:rPr>
          <w:rFonts w:ascii="Times New Roman" w:eastAsia="SimSun" w:hAnsi="Times New Roman" w:cs="Times New Roman"/>
          <w:noProof/>
          <w:sz w:val="23"/>
          <w:szCs w:val="23"/>
          <w:lang w:eastAsia="zh-CN"/>
        </w:rPr>
      </w:pPr>
    </w:p>
    <w:p w14:paraId="670FF309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  <w:r w:rsidRPr="00B968E8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§ 2º </w:t>
      </w:r>
      <w:r w:rsidRPr="00B968E8">
        <w:rPr>
          <w:rFonts w:ascii="Times New Roman" w:eastAsia="Times New Roman" w:hAnsi="Times New Roman" w:cs="Times New Roman"/>
          <w:sz w:val="23"/>
          <w:szCs w:val="23"/>
          <w:lang w:eastAsia="zh-CN"/>
        </w:rPr>
        <w:t>Deverá constar da escritura pública, expressamente, cláusula de inalienabilidade dos imóveis, ficando vedada qualquer forma de alienação sem a prévia e expressa autorização escrita do Município de Garça.</w:t>
      </w:r>
    </w:p>
    <w:p w14:paraId="69EB94A2" w14:textId="77777777" w:rsidR="00061276" w:rsidRPr="00B968E8" w:rsidRDefault="00061276" w:rsidP="00061276">
      <w:pPr>
        <w:spacing w:after="0" w:line="240" w:lineRule="auto"/>
        <w:ind w:firstLine="2835"/>
        <w:rPr>
          <w:rFonts w:ascii="Times New Roman" w:eastAsia="SimSun" w:hAnsi="Times New Roman" w:cs="Times New Roman"/>
          <w:noProof/>
          <w:sz w:val="23"/>
          <w:szCs w:val="23"/>
          <w:lang w:eastAsia="zh-CN"/>
        </w:rPr>
      </w:pPr>
    </w:p>
    <w:p w14:paraId="0DB1E811" w14:textId="14816DA3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</w:pPr>
      <w:r w:rsidRPr="00B968E8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Art. </w:t>
      </w:r>
      <w:r w:rsidR="00FD6959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5</w:t>
      </w:r>
      <w:r w:rsidRPr="00B968E8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º</w:t>
      </w:r>
      <w:r w:rsidRPr="00B968E8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O arrendamento ou a locação dos imóveis doados somente será permitido se observadas as condições e limitações previstas no art. 15 da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  <w:t>Lei nº 5.238,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 de 06 de julho de 2018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  <w:t>.</w:t>
      </w:r>
    </w:p>
    <w:p w14:paraId="7D208626" w14:textId="77777777" w:rsidR="00061276" w:rsidRPr="00B968E8" w:rsidRDefault="00061276" w:rsidP="00061276">
      <w:pPr>
        <w:spacing w:after="0" w:line="240" w:lineRule="auto"/>
        <w:ind w:firstLine="2835"/>
        <w:rPr>
          <w:rFonts w:ascii="Times New Roman" w:eastAsia="SimSun" w:hAnsi="Times New Roman" w:cs="Times New Roman"/>
          <w:noProof/>
          <w:sz w:val="23"/>
          <w:szCs w:val="23"/>
          <w:lang w:eastAsia="zh-CN"/>
        </w:rPr>
      </w:pPr>
    </w:p>
    <w:p w14:paraId="63C765ED" w14:textId="753F042D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B968E8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Art. </w:t>
      </w:r>
      <w:r w:rsidR="00FD6959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6</w:t>
      </w:r>
      <w:r w:rsidRPr="00B968E8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º</w:t>
      </w:r>
      <w:r w:rsidRPr="00B968E8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Os lotes recebidos em doação, assim como os bens a eles incorporados, somente poderão ser objeto de hipoteca ou alienação fiduciária pela empresa donatária após o registro da escritura de doação e mediante autorização prévia e expressa do Prefeito, exclusivamente para a captação de recursos voltados ao desenvolvimento das atividades empresariais, nos termos do art. 13 da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zh-CN"/>
        </w:rPr>
        <w:t>Lei nº 5.238,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 de 06 de julho de 2018.</w:t>
      </w:r>
    </w:p>
    <w:p w14:paraId="739E1454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</w:p>
    <w:p w14:paraId="127ED58D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B968E8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Parágrafo único.</w:t>
      </w:r>
      <w:r w:rsidRPr="00B968E8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Na hipótese do caput deste artigo, a cláusula de reversão e as demais obrigações assumidas pela adquirente serão garantidas por hipoteca de segundo grau em favor do Município doador, conforme determina o § 7º do art. 76 da Lei Federal nº 14.133, de 1º de abril de 2021.</w:t>
      </w:r>
    </w:p>
    <w:p w14:paraId="26D33F97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</w:p>
    <w:p w14:paraId="113B54A2" w14:textId="6E1E71EB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B968E8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Art. </w:t>
      </w:r>
      <w:r w:rsidR="00FD6959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7</w:t>
      </w:r>
      <w:r w:rsidRPr="00B968E8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º</w:t>
      </w:r>
      <w:r w:rsidRPr="00B968E8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Esta Lei entra em vigor na data de sua publicação.</w:t>
      </w:r>
    </w:p>
    <w:p w14:paraId="2C2A76FC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</w:p>
    <w:p w14:paraId="74237ADC" w14:textId="5FAF0965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B968E8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Art. </w:t>
      </w:r>
      <w:r w:rsidR="00FD6959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8</w:t>
      </w:r>
      <w:r w:rsidRPr="00B968E8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º</w:t>
      </w:r>
      <w:r w:rsidRPr="00B968E8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</w:t>
      </w: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Revogam-se:</w:t>
      </w:r>
    </w:p>
    <w:p w14:paraId="102D378C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</w:p>
    <w:p w14:paraId="31B89F72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I – a Lei nº 4.821, de 2 de abril de 2013;</w:t>
      </w:r>
    </w:p>
    <w:p w14:paraId="12C9AAFD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</w:p>
    <w:p w14:paraId="5DB165D4" w14:textId="77777777" w:rsidR="00061276" w:rsidRPr="00B968E8" w:rsidRDefault="00061276" w:rsidP="00061276">
      <w:pPr>
        <w:tabs>
          <w:tab w:val="left" w:pos="32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B968E8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II – o inciso I do art. 1º da Lei nº 4.232, de 2 de julho de 2008.</w:t>
      </w:r>
    </w:p>
    <w:p w14:paraId="2A840A29" w14:textId="77777777" w:rsidR="006E62FA" w:rsidRPr="00B968E8" w:rsidRDefault="006E62FA" w:rsidP="006E62FA">
      <w:pPr>
        <w:spacing w:after="0" w:line="26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62C6B6F6" w14:textId="77777777" w:rsidR="00B968E8" w:rsidRPr="00B968E8" w:rsidRDefault="00B968E8" w:rsidP="00B9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968E8">
        <w:rPr>
          <w:rFonts w:ascii="Times New Roman" w:eastAsia="Times New Roman" w:hAnsi="Times New Roman" w:cs="Times New Roman"/>
          <w:sz w:val="23"/>
          <w:szCs w:val="23"/>
          <w:lang w:eastAsia="pt-BR"/>
        </w:rPr>
        <w:t>Garça, 17 de dezembro de 2025.</w:t>
      </w:r>
    </w:p>
    <w:p w14:paraId="7C65DD25" w14:textId="77777777" w:rsidR="00B968E8" w:rsidRPr="00B968E8" w:rsidRDefault="00B968E8" w:rsidP="00B9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6AE1D637" w14:textId="77777777" w:rsidR="00B968E8" w:rsidRPr="00B968E8" w:rsidRDefault="00B968E8" w:rsidP="00B9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74E3ECE5" w14:textId="77777777" w:rsidR="00B968E8" w:rsidRPr="00B968E8" w:rsidRDefault="00B968E8" w:rsidP="00B9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67040334" w14:textId="77777777" w:rsidR="00B968E8" w:rsidRPr="00B968E8" w:rsidRDefault="00B968E8" w:rsidP="00B9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1FFBBF07" w14:textId="77777777" w:rsidR="00B968E8" w:rsidRPr="00B968E8" w:rsidRDefault="00B968E8" w:rsidP="00B968E8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B968E8">
        <w:rPr>
          <w:rFonts w:ascii="Times New Roman" w:eastAsia="Times New Roman" w:hAnsi="Times New Roman" w:cs="Times New Roman"/>
          <w:shd w:val="clear" w:color="auto" w:fill="FFFFFF"/>
          <w:lang w:eastAsia="pt-BR"/>
        </w:rPr>
        <w:t>JOSÉ ALCIDES FANECO</w:t>
      </w:r>
    </w:p>
    <w:p w14:paraId="17DC40EB" w14:textId="77777777" w:rsidR="00B968E8" w:rsidRPr="00B968E8" w:rsidRDefault="00B968E8" w:rsidP="00B968E8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B968E8">
        <w:rPr>
          <w:rFonts w:ascii="Times New Roman" w:eastAsia="Times New Roman" w:hAnsi="Times New Roman" w:cs="Times New Roman"/>
          <w:shd w:val="clear" w:color="auto" w:fill="FFFFFF"/>
          <w:lang w:eastAsia="pt-BR"/>
        </w:rPr>
        <w:t>PREFEITO MUNICIPAL</w:t>
      </w:r>
    </w:p>
    <w:p w14:paraId="77B334E2" w14:textId="77777777" w:rsidR="00B968E8" w:rsidRPr="00B968E8" w:rsidRDefault="00B968E8" w:rsidP="00B968E8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3100C72D" w14:textId="77777777" w:rsidR="00B968E8" w:rsidRPr="00B968E8" w:rsidRDefault="00B968E8" w:rsidP="00B968E8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05E5D39B" w14:textId="77777777" w:rsidR="00B968E8" w:rsidRPr="00B968E8" w:rsidRDefault="00B968E8" w:rsidP="00B968E8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5CF39502" w14:textId="77777777" w:rsidR="00B968E8" w:rsidRPr="00B968E8" w:rsidRDefault="00B968E8" w:rsidP="00B968E8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B968E8">
        <w:rPr>
          <w:rFonts w:ascii="Times New Roman" w:eastAsia="Times New Roman" w:hAnsi="Times New Roman" w:cs="Times New Roman"/>
          <w:shd w:val="clear" w:color="auto" w:fill="FFFFFF"/>
          <w:lang w:eastAsia="pt-BR"/>
        </w:rPr>
        <w:t>FABRÍCIO TAMURA</w:t>
      </w:r>
    </w:p>
    <w:p w14:paraId="07A8544F" w14:textId="77777777" w:rsidR="00B968E8" w:rsidRPr="00B968E8" w:rsidRDefault="00B968E8" w:rsidP="00B968E8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B968E8">
        <w:rPr>
          <w:rFonts w:ascii="Times New Roman" w:eastAsia="Times New Roman" w:hAnsi="Times New Roman" w:cs="Times New Roman"/>
          <w:shd w:val="clear" w:color="auto" w:fill="FFFFFF"/>
          <w:lang w:eastAsia="pt-BR"/>
        </w:rPr>
        <w:t>PROCURADOR-GERAL DO MUNICÍPIO</w:t>
      </w:r>
    </w:p>
    <w:p w14:paraId="5FB7015C" w14:textId="77777777" w:rsidR="00B968E8" w:rsidRPr="00B968E8" w:rsidRDefault="00B968E8" w:rsidP="00B968E8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0ABC1C23" w14:textId="77777777" w:rsidR="00B968E8" w:rsidRPr="00B968E8" w:rsidRDefault="00B968E8" w:rsidP="00B968E8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B968E8">
        <w:rPr>
          <w:rFonts w:ascii="Times New Roman" w:eastAsia="Times New Roman" w:hAnsi="Times New Roman" w:cs="Times New Roman"/>
          <w:shd w:val="clear" w:color="auto" w:fill="FFFFFF"/>
          <w:lang w:eastAsia="pt-BR"/>
        </w:rPr>
        <w:t>Registrada e publicada neste Departamento de Atos Oficiais e Documentos, na data supra.</w:t>
      </w:r>
    </w:p>
    <w:p w14:paraId="6D902BE6" w14:textId="77777777" w:rsidR="00B968E8" w:rsidRPr="00B968E8" w:rsidRDefault="00B968E8" w:rsidP="00B968E8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B968E8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bc. </w:t>
      </w:r>
    </w:p>
    <w:p w14:paraId="4EF117CE" w14:textId="77777777" w:rsidR="00B968E8" w:rsidRPr="00B968E8" w:rsidRDefault="00B968E8" w:rsidP="00B968E8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122B206A" w14:textId="77777777" w:rsidR="00B968E8" w:rsidRPr="00B968E8" w:rsidRDefault="00B968E8" w:rsidP="00B968E8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1B874F89" w14:textId="77777777" w:rsidR="00B968E8" w:rsidRPr="00B968E8" w:rsidRDefault="00B968E8" w:rsidP="00B968E8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B968E8">
        <w:rPr>
          <w:rFonts w:ascii="Times New Roman" w:eastAsia="Times New Roman" w:hAnsi="Times New Roman" w:cs="Times New Roman"/>
          <w:shd w:val="clear" w:color="auto" w:fill="FFFFFF"/>
          <w:lang w:eastAsia="pt-BR"/>
        </w:rPr>
        <w:t>BIANCA CAMPOS</w:t>
      </w:r>
    </w:p>
    <w:p w14:paraId="31030A1F" w14:textId="77777777" w:rsidR="00B968E8" w:rsidRPr="00B968E8" w:rsidRDefault="00B968E8" w:rsidP="00B968E8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B968E8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DIRETORA DO DEPARTAMENTO DE </w:t>
      </w:r>
    </w:p>
    <w:p w14:paraId="5CA80873" w14:textId="77777777" w:rsidR="00B968E8" w:rsidRPr="00B968E8" w:rsidRDefault="00B968E8" w:rsidP="00B968E8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B968E8">
        <w:rPr>
          <w:rFonts w:ascii="Times New Roman" w:eastAsia="Times New Roman" w:hAnsi="Times New Roman" w:cs="Times New Roman"/>
          <w:shd w:val="clear" w:color="auto" w:fill="FFFFFF"/>
          <w:lang w:eastAsia="pt-BR"/>
        </w:rPr>
        <w:t>ATOS OFICIAIS E DOCUMENTOS</w:t>
      </w:r>
    </w:p>
    <w:p w14:paraId="3558FEAB" w14:textId="77777777" w:rsidR="00B968E8" w:rsidRPr="00B968E8" w:rsidRDefault="00B968E8" w:rsidP="00B968E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3C8331B5" w14:textId="77777777" w:rsidR="00DB0D1D" w:rsidRPr="00B968E8" w:rsidRDefault="00DB0D1D" w:rsidP="00B968E8">
      <w:pPr>
        <w:spacing w:after="0" w:line="240" w:lineRule="auto"/>
        <w:ind w:firstLineChars="700" w:firstLine="1540"/>
        <w:jc w:val="both"/>
        <w:rPr>
          <w:rFonts w:ascii="Times New Roman" w:hAnsi="Times New Roman" w:cs="Times New Roman"/>
          <w:bCs/>
        </w:rPr>
      </w:pPr>
    </w:p>
    <w:sectPr w:rsidR="00DB0D1D" w:rsidRPr="00B968E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F4F5C" w14:textId="4A3A118C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40"/>
    <w:bookmarkStart w:id="1" w:name="_Hlk188972541"/>
    <w:bookmarkStart w:id="2" w:name="_Hlk188972561"/>
  </w:p>
  <w:p w14:paraId="2EC44242" w14:textId="77777777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BBC67" w14:textId="77777777" w:rsidR="004F69A5" w:rsidRDefault="004563B0">
      <w:pPr>
        <w:spacing w:after="0"/>
      </w:pPr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7AAB" w14:textId="77777777" w:rsidR="004F69A5" w:rsidRDefault="00FD6959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75D7F" w14:textId="3F94682A" w:rsidR="00B968E8" w:rsidRPr="00C55E73" w:rsidRDefault="00B968E8" w:rsidP="00B968E8">
    <w:pPr>
      <w:pStyle w:val="Cabealho"/>
      <w:jc w:val="center"/>
      <w:rPr>
        <w:rFonts w:ascii="Times New Roman" w:hAnsi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92A7356" wp14:editId="3B016535">
          <wp:simplePos x="0" y="0"/>
          <wp:positionH relativeFrom="margin">
            <wp:align>left</wp:align>
          </wp:positionH>
          <wp:positionV relativeFrom="paragraph">
            <wp:posOffset>-205105</wp:posOffset>
          </wp:positionV>
          <wp:extent cx="807720" cy="808355"/>
          <wp:effectExtent l="0" t="0" r="11430" b="10795"/>
          <wp:wrapNone/>
          <wp:docPr id="359741410" name="Imagem 1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5E73">
      <w:rPr>
        <w:rFonts w:ascii="Times New Roman" w:hAnsi="Times New Roman"/>
        <w:sz w:val="32"/>
        <w:szCs w:val="32"/>
      </w:rPr>
      <w:t>PREFEITURA DO MUNICÍPIO DE GARÇA</w:t>
    </w:r>
  </w:p>
  <w:p w14:paraId="25EA8DE8" w14:textId="77777777" w:rsidR="00B968E8" w:rsidRPr="00697A19" w:rsidRDefault="00B968E8" w:rsidP="00B968E8">
    <w:pPr>
      <w:pStyle w:val="Cabealho"/>
      <w:jc w:val="center"/>
      <w:rPr>
        <w:rFonts w:ascii="Times New Roman" w:hAnsi="Times New Roman"/>
        <w:sz w:val="32"/>
        <w:szCs w:val="32"/>
      </w:rPr>
    </w:pPr>
    <w:r w:rsidRPr="00C55E73">
      <w:rPr>
        <w:rFonts w:ascii="Times New Roman" w:hAnsi="Times New Roman"/>
        <w:sz w:val="32"/>
        <w:szCs w:val="32"/>
      </w:rPr>
      <w:t>Estado de São Paulo</w:t>
    </w:r>
  </w:p>
  <w:p w14:paraId="27C3F076" w14:textId="7B02F21B" w:rsidR="004F69A5" w:rsidRPr="00B968E8" w:rsidRDefault="004F69A5" w:rsidP="00B968E8">
    <w:pPr>
      <w:pStyle w:val="Cabealho"/>
      <w:tabs>
        <w:tab w:val="left" w:pos="1560"/>
      </w:tabs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DAD" w14:textId="77777777" w:rsidR="004F69A5" w:rsidRDefault="00FD6959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64FB2E"/>
    <w:multiLevelType w:val="singleLevel"/>
    <w:tmpl w:val="8764FB2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8DF5D670"/>
    <w:multiLevelType w:val="singleLevel"/>
    <w:tmpl w:val="8DF5D67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A001F422"/>
    <w:multiLevelType w:val="singleLevel"/>
    <w:tmpl w:val="A001F42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A36E667F"/>
    <w:multiLevelType w:val="singleLevel"/>
    <w:tmpl w:val="A36E667F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AAA88092"/>
    <w:multiLevelType w:val="singleLevel"/>
    <w:tmpl w:val="AAA88092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B4FED4B8"/>
    <w:multiLevelType w:val="singleLevel"/>
    <w:tmpl w:val="B4FED4B8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BA607887"/>
    <w:multiLevelType w:val="singleLevel"/>
    <w:tmpl w:val="BA607887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C270E990"/>
    <w:multiLevelType w:val="singleLevel"/>
    <w:tmpl w:val="C270E990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C4667BBE"/>
    <w:multiLevelType w:val="singleLevel"/>
    <w:tmpl w:val="C4667BBE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D66E1407"/>
    <w:multiLevelType w:val="singleLevel"/>
    <w:tmpl w:val="D66E1407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DA08C411"/>
    <w:multiLevelType w:val="singleLevel"/>
    <w:tmpl w:val="DA08C411"/>
    <w:lvl w:ilvl="0">
      <w:start w:val="1"/>
      <w:numFmt w:val="lowerLetter"/>
      <w:suff w:val="space"/>
      <w:lvlText w:val="%1)"/>
      <w:lvlJc w:val="left"/>
      <w:pPr>
        <w:ind w:left="400"/>
      </w:pPr>
    </w:lvl>
  </w:abstractNum>
  <w:abstractNum w:abstractNumId="11" w15:restartNumberingAfterBreak="0">
    <w:nsid w:val="DE544CEB"/>
    <w:multiLevelType w:val="singleLevel"/>
    <w:tmpl w:val="DE544CEB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F776BE1D"/>
    <w:multiLevelType w:val="singleLevel"/>
    <w:tmpl w:val="F776BE1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F8C6272E"/>
    <w:multiLevelType w:val="singleLevel"/>
    <w:tmpl w:val="F8C6272E"/>
    <w:lvl w:ilvl="0">
      <w:start w:val="1"/>
      <w:numFmt w:val="lowerLetter"/>
      <w:suff w:val="space"/>
      <w:lvlText w:val="%1)"/>
      <w:lvlJc w:val="left"/>
    </w:lvl>
  </w:abstractNum>
  <w:abstractNum w:abstractNumId="14" w15:restartNumberingAfterBreak="0">
    <w:nsid w:val="FB7A1054"/>
    <w:multiLevelType w:val="singleLevel"/>
    <w:tmpl w:val="FB7A1054"/>
    <w:lvl w:ilvl="0">
      <w:start w:val="1"/>
      <w:numFmt w:val="lowerLetter"/>
      <w:suff w:val="space"/>
      <w:lvlText w:val="%1)"/>
      <w:lvlJc w:val="left"/>
    </w:lvl>
  </w:abstractNum>
  <w:abstractNum w:abstractNumId="15" w15:restartNumberingAfterBreak="0">
    <w:nsid w:val="00000047"/>
    <w:multiLevelType w:val="singleLevel"/>
    <w:tmpl w:val="000000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lang w:eastAsia="en-US"/>
      </w:rPr>
    </w:lvl>
  </w:abstractNum>
  <w:abstractNum w:abstractNumId="16" w15:restartNumberingAfterBreak="0">
    <w:nsid w:val="03A50746"/>
    <w:multiLevelType w:val="hybridMultilevel"/>
    <w:tmpl w:val="76EEFD52"/>
    <w:lvl w:ilvl="0" w:tplc="B4F6C530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4D4149"/>
    <w:multiLevelType w:val="hybridMultilevel"/>
    <w:tmpl w:val="8E12EDB4"/>
    <w:lvl w:ilvl="0" w:tplc="6646F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F5443"/>
    <w:multiLevelType w:val="multilevel"/>
    <w:tmpl w:val="7798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48729"/>
    <w:multiLevelType w:val="singleLevel"/>
    <w:tmpl w:val="12A48729"/>
    <w:lvl w:ilvl="0">
      <w:start w:val="1"/>
      <w:numFmt w:val="lowerLetter"/>
      <w:suff w:val="space"/>
      <w:lvlText w:val="%1)"/>
      <w:lvlJc w:val="left"/>
    </w:lvl>
  </w:abstractNum>
  <w:abstractNum w:abstractNumId="20" w15:restartNumberingAfterBreak="0">
    <w:nsid w:val="15EF208D"/>
    <w:multiLevelType w:val="hybridMultilevel"/>
    <w:tmpl w:val="3266C910"/>
    <w:lvl w:ilvl="0" w:tplc="3202D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7B3CAC"/>
    <w:multiLevelType w:val="hybridMultilevel"/>
    <w:tmpl w:val="CAF6FB72"/>
    <w:lvl w:ilvl="0" w:tplc="9A869E1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1ECF21F4"/>
    <w:multiLevelType w:val="singleLevel"/>
    <w:tmpl w:val="1ECF21F4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 w15:restartNumberingAfterBreak="0">
    <w:nsid w:val="1F3563EA"/>
    <w:multiLevelType w:val="singleLevel"/>
    <w:tmpl w:val="1F3563EA"/>
    <w:lvl w:ilvl="0">
      <w:start w:val="1"/>
      <w:numFmt w:val="lowerLetter"/>
      <w:suff w:val="space"/>
      <w:lvlText w:val="%1)"/>
      <w:lvlJc w:val="left"/>
    </w:lvl>
  </w:abstractNum>
  <w:abstractNum w:abstractNumId="24" w15:restartNumberingAfterBreak="0">
    <w:nsid w:val="21236C20"/>
    <w:multiLevelType w:val="hybridMultilevel"/>
    <w:tmpl w:val="130C2606"/>
    <w:lvl w:ilvl="0" w:tplc="FCDE8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1F4540"/>
    <w:multiLevelType w:val="hybridMultilevel"/>
    <w:tmpl w:val="8AD6A6A4"/>
    <w:lvl w:ilvl="0" w:tplc="F7E0D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710848"/>
    <w:multiLevelType w:val="hybridMultilevel"/>
    <w:tmpl w:val="6BDC4780"/>
    <w:lvl w:ilvl="0" w:tplc="EBD8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FDEEF4"/>
    <w:multiLevelType w:val="singleLevel"/>
    <w:tmpl w:val="28FDEEF4"/>
    <w:lvl w:ilvl="0">
      <w:start w:val="19"/>
      <w:numFmt w:val="upperLetter"/>
      <w:suff w:val="space"/>
      <w:lvlText w:val="%1."/>
      <w:lvlJc w:val="left"/>
    </w:lvl>
  </w:abstractNum>
  <w:abstractNum w:abstractNumId="28" w15:restartNumberingAfterBreak="0">
    <w:nsid w:val="30296495"/>
    <w:multiLevelType w:val="hybridMultilevel"/>
    <w:tmpl w:val="3B0232C6"/>
    <w:lvl w:ilvl="0" w:tplc="694CF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FBBC38"/>
    <w:multiLevelType w:val="singleLevel"/>
    <w:tmpl w:val="31FBBC38"/>
    <w:lvl w:ilvl="0">
      <w:start w:val="1"/>
      <w:numFmt w:val="lowerLetter"/>
      <w:suff w:val="space"/>
      <w:lvlText w:val="%1)"/>
      <w:lvlJc w:val="left"/>
    </w:lvl>
  </w:abstractNum>
  <w:abstractNum w:abstractNumId="30" w15:restartNumberingAfterBreak="0">
    <w:nsid w:val="3B016184"/>
    <w:multiLevelType w:val="hybridMultilevel"/>
    <w:tmpl w:val="3876958C"/>
    <w:lvl w:ilvl="0" w:tplc="BC1AA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B183F"/>
    <w:multiLevelType w:val="hybridMultilevel"/>
    <w:tmpl w:val="C0669D06"/>
    <w:lvl w:ilvl="0" w:tplc="D7E87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B27CD"/>
    <w:multiLevelType w:val="hybridMultilevel"/>
    <w:tmpl w:val="7A242686"/>
    <w:lvl w:ilvl="0" w:tplc="AF9C9A4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80EBCEB"/>
    <w:multiLevelType w:val="singleLevel"/>
    <w:tmpl w:val="480EBCEB"/>
    <w:lvl w:ilvl="0">
      <w:start w:val="1"/>
      <w:numFmt w:val="lowerLetter"/>
      <w:suff w:val="space"/>
      <w:lvlText w:val="%1)"/>
      <w:lvlJc w:val="left"/>
    </w:lvl>
  </w:abstractNum>
  <w:abstractNum w:abstractNumId="34" w15:restartNumberingAfterBreak="0">
    <w:nsid w:val="4E0D0B3B"/>
    <w:multiLevelType w:val="hybridMultilevel"/>
    <w:tmpl w:val="61AA534E"/>
    <w:lvl w:ilvl="0" w:tplc="D922A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DE381"/>
    <w:multiLevelType w:val="singleLevel"/>
    <w:tmpl w:val="4E3DE381"/>
    <w:lvl w:ilvl="0">
      <w:start w:val="1"/>
      <w:numFmt w:val="lowerLetter"/>
      <w:suff w:val="space"/>
      <w:lvlText w:val="%1)"/>
      <w:lvlJc w:val="left"/>
    </w:lvl>
  </w:abstractNum>
  <w:abstractNum w:abstractNumId="36" w15:restartNumberingAfterBreak="0">
    <w:nsid w:val="547300C3"/>
    <w:multiLevelType w:val="hybridMultilevel"/>
    <w:tmpl w:val="DB74ACD0"/>
    <w:lvl w:ilvl="0" w:tplc="E1725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8633A"/>
    <w:multiLevelType w:val="singleLevel"/>
    <w:tmpl w:val="56B8633A"/>
    <w:lvl w:ilvl="0">
      <w:start w:val="1"/>
      <w:numFmt w:val="lowerLetter"/>
      <w:suff w:val="space"/>
      <w:lvlText w:val="%1)"/>
      <w:lvlJc w:val="left"/>
    </w:lvl>
  </w:abstractNum>
  <w:abstractNum w:abstractNumId="38" w15:restartNumberingAfterBreak="0">
    <w:nsid w:val="58CA29CC"/>
    <w:multiLevelType w:val="singleLevel"/>
    <w:tmpl w:val="58CA29CC"/>
    <w:lvl w:ilvl="0">
      <w:start w:val="1"/>
      <w:numFmt w:val="lowerLetter"/>
      <w:suff w:val="space"/>
      <w:lvlText w:val="%1)"/>
      <w:lvlJc w:val="left"/>
    </w:lvl>
  </w:abstractNum>
  <w:abstractNum w:abstractNumId="39" w15:restartNumberingAfterBreak="0">
    <w:nsid w:val="5BD008A0"/>
    <w:multiLevelType w:val="hybridMultilevel"/>
    <w:tmpl w:val="C3B0EB76"/>
    <w:lvl w:ilvl="0" w:tplc="A41EA0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4408A"/>
    <w:multiLevelType w:val="singleLevel"/>
    <w:tmpl w:val="5E74408A"/>
    <w:lvl w:ilvl="0">
      <w:start w:val="1"/>
      <w:numFmt w:val="lowerLetter"/>
      <w:suff w:val="space"/>
      <w:lvlText w:val="%1)"/>
      <w:lvlJc w:val="left"/>
    </w:lvl>
  </w:abstractNum>
  <w:abstractNum w:abstractNumId="41" w15:restartNumberingAfterBreak="0">
    <w:nsid w:val="60A72266"/>
    <w:multiLevelType w:val="hybridMultilevel"/>
    <w:tmpl w:val="0A4C8050"/>
    <w:lvl w:ilvl="0" w:tplc="8C30A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623CC"/>
    <w:multiLevelType w:val="hybridMultilevel"/>
    <w:tmpl w:val="E9FAA228"/>
    <w:lvl w:ilvl="0" w:tplc="8CB4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240EC"/>
    <w:multiLevelType w:val="singleLevel"/>
    <w:tmpl w:val="700240EC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4" w15:restartNumberingAfterBreak="0">
    <w:nsid w:val="70E2713A"/>
    <w:multiLevelType w:val="hybridMultilevel"/>
    <w:tmpl w:val="4560C366"/>
    <w:lvl w:ilvl="0" w:tplc="8F681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C362A"/>
    <w:multiLevelType w:val="hybridMultilevel"/>
    <w:tmpl w:val="1084D544"/>
    <w:lvl w:ilvl="0" w:tplc="5E4AB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66188">
    <w:abstractNumId w:val="43"/>
  </w:num>
  <w:num w:numId="2" w16cid:durableId="1338576082">
    <w:abstractNumId w:val="22"/>
  </w:num>
  <w:num w:numId="3" w16cid:durableId="2088719814">
    <w:abstractNumId w:val="27"/>
  </w:num>
  <w:num w:numId="4" w16cid:durableId="1137063228">
    <w:abstractNumId w:val="0"/>
  </w:num>
  <w:num w:numId="5" w16cid:durableId="1899827868">
    <w:abstractNumId w:val="4"/>
  </w:num>
  <w:num w:numId="6" w16cid:durableId="579489207">
    <w:abstractNumId w:val="3"/>
  </w:num>
  <w:num w:numId="7" w16cid:durableId="584000219">
    <w:abstractNumId w:val="6"/>
  </w:num>
  <w:num w:numId="8" w16cid:durableId="1781147710">
    <w:abstractNumId w:val="12"/>
  </w:num>
  <w:num w:numId="9" w16cid:durableId="1736321132">
    <w:abstractNumId w:val="19"/>
  </w:num>
  <w:num w:numId="10" w16cid:durableId="1539397503">
    <w:abstractNumId w:val="18"/>
  </w:num>
  <w:num w:numId="11" w16cid:durableId="964312659">
    <w:abstractNumId w:val="8"/>
  </w:num>
  <w:num w:numId="12" w16cid:durableId="1596744653">
    <w:abstractNumId w:val="15"/>
  </w:num>
  <w:num w:numId="13" w16cid:durableId="1059206153">
    <w:abstractNumId w:val="40"/>
  </w:num>
  <w:num w:numId="14" w16cid:durableId="128717118">
    <w:abstractNumId w:val="10"/>
  </w:num>
  <w:num w:numId="15" w16cid:durableId="598752539">
    <w:abstractNumId w:val="13"/>
  </w:num>
  <w:num w:numId="16" w16cid:durableId="14235376">
    <w:abstractNumId w:val="11"/>
  </w:num>
  <w:num w:numId="17" w16cid:durableId="1689795952">
    <w:abstractNumId w:val="9"/>
  </w:num>
  <w:num w:numId="18" w16cid:durableId="523641632">
    <w:abstractNumId w:val="7"/>
  </w:num>
  <w:num w:numId="19" w16cid:durableId="955327222">
    <w:abstractNumId w:val="1"/>
  </w:num>
  <w:num w:numId="20" w16cid:durableId="1681657530">
    <w:abstractNumId w:val="5"/>
  </w:num>
  <w:num w:numId="21" w16cid:durableId="728651414">
    <w:abstractNumId w:val="37"/>
  </w:num>
  <w:num w:numId="22" w16cid:durableId="69154876">
    <w:abstractNumId w:val="23"/>
  </w:num>
  <w:num w:numId="23" w16cid:durableId="604000777">
    <w:abstractNumId w:val="33"/>
  </w:num>
  <w:num w:numId="24" w16cid:durableId="1853227128">
    <w:abstractNumId w:val="29"/>
  </w:num>
  <w:num w:numId="25" w16cid:durableId="648482607">
    <w:abstractNumId w:val="38"/>
  </w:num>
  <w:num w:numId="26" w16cid:durableId="787314697">
    <w:abstractNumId w:val="35"/>
  </w:num>
  <w:num w:numId="27" w16cid:durableId="1381637283">
    <w:abstractNumId w:val="2"/>
  </w:num>
  <w:num w:numId="28" w16cid:durableId="1605455044">
    <w:abstractNumId w:val="14"/>
  </w:num>
  <w:num w:numId="29" w16cid:durableId="1214806727">
    <w:abstractNumId w:val="39"/>
  </w:num>
  <w:num w:numId="30" w16cid:durableId="1582987597">
    <w:abstractNumId w:val="30"/>
  </w:num>
  <w:num w:numId="31" w16cid:durableId="1575555204">
    <w:abstractNumId w:val="25"/>
  </w:num>
  <w:num w:numId="32" w16cid:durableId="1043602039">
    <w:abstractNumId w:val="20"/>
  </w:num>
  <w:num w:numId="33" w16cid:durableId="1868369794">
    <w:abstractNumId w:val="44"/>
  </w:num>
  <w:num w:numId="34" w16cid:durableId="811868949">
    <w:abstractNumId w:val="34"/>
  </w:num>
  <w:num w:numId="35" w16cid:durableId="166360868">
    <w:abstractNumId w:val="28"/>
  </w:num>
  <w:num w:numId="36" w16cid:durableId="2049331166">
    <w:abstractNumId w:val="16"/>
  </w:num>
  <w:num w:numId="37" w16cid:durableId="909382989">
    <w:abstractNumId w:val="42"/>
  </w:num>
  <w:num w:numId="38" w16cid:durableId="1342320636">
    <w:abstractNumId w:val="36"/>
  </w:num>
  <w:num w:numId="39" w16cid:durableId="524173085">
    <w:abstractNumId w:val="24"/>
  </w:num>
  <w:num w:numId="40" w16cid:durableId="1995448753">
    <w:abstractNumId w:val="17"/>
  </w:num>
  <w:num w:numId="41" w16cid:durableId="1117138067">
    <w:abstractNumId w:val="41"/>
  </w:num>
  <w:num w:numId="42" w16cid:durableId="1137797320">
    <w:abstractNumId w:val="26"/>
  </w:num>
  <w:num w:numId="43" w16cid:durableId="396131259">
    <w:abstractNumId w:val="45"/>
  </w:num>
  <w:num w:numId="44" w16cid:durableId="37243050">
    <w:abstractNumId w:val="31"/>
  </w:num>
  <w:num w:numId="45" w16cid:durableId="428082401">
    <w:abstractNumId w:val="32"/>
  </w:num>
  <w:num w:numId="46" w16cid:durableId="9122049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ABA"/>
    <w:rsid w:val="00006D8D"/>
    <w:rsid w:val="0002507C"/>
    <w:rsid w:val="000436C9"/>
    <w:rsid w:val="00061276"/>
    <w:rsid w:val="00070CCB"/>
    <w:rsid w:val="00080D25"/>
    <w:rsid w:val="000836A0"/>
    <w:rsid w:val="000872AD"/>
    <w:rsid w:val="00090A17"/>
    <w:rsid w:val="00093340"/>
    <w:rsid w:val="000A1C5F"/>
    <w:rsid w:val="000A57FA"/>
    <w:rsid w:val="000C07F1"/>
    <w:rsid w:val="000C52E8"/>
    <w:rsid w:val="000D12A2"/>
    <w:rsid w:val="000E0377"/>
    <w:rsid w:val="000E7C7E"/>
    <w:rsid w:val="000F0474"/>
    <w:rsid w:val="000F5583"/>
    <w:rsid w:val="001006A0"/>
    <w:rsid w:val="001011E9"/>
    <w:rsid w:val="0010533A"/>
    <w:rsid w:val="001136C1"/>
    <w:rsid w:val="0012472D"/>
    <w:rsid w:val="001312B5"/>
    <w:rsid w:val="00132CCB"/>
    <w:rsid w:val="00164D5C"/>
    <w:rsid w:val="00165D6C"/>
    <w:rsid w:val="0017496B"/>
    <w:rsid w:val="001751AF"/>
    <w:rsid w:val="00175BBB"/>
    <w:rsid w:val="001834F1"/>
    <w:rsid w:val="00184C43"/>
    <w:rsid w:val="00197B17"/>
    <w:rsid w:val="001C04E2"/>
    <w:rsid w:val="001C3314"/>
    <w:rsid w:val="001D237F"/>
    <w:rsid w:val="001D46DD"/>
    <w:rsid w:val="001E3A2E"/>
    <w:rsid w:val="001F0000"/>
    <w:rsid w:val="001F3449"/>
    <w:rsid w:val="001F3A22"/>
    <w:rsid w:val="001F743D"/>
    <w:rsid w:val="001F7F01"/>
    <w:rsid w:val="002042E0"/>
    <w:rsid w:val="0022503B"/>
    <w:rsid w:val="002303F4"/>
    <w:rsid w:val="002350C0"/>
    <w:rsid w:val="00260945"/>
    <w:rsid w:val="00267E45"/>
    <w:rsid w:val="002755CF"/>
    <w:rsid w:val="00275FC6"/>
    <w:rsid w:val="00277A54"/>
    <w:rsid w:val="002837DC"/>
    <w:rsid w:val="00286CED"/>
    <w:rsid w:val="0029799D"/>
    <w:rsid w:val="002B6BF0"/>
    <w:rsid w:val="002E2923"/>
    <w:rsid w:val="002F3155"/>
    <w:rsid w:val="002F5C58"/>
    <w:rsid w:val="00301709"/>
    <w:rsid w:val="00303764"/>
    <w:rsid w:val="00307554"/>
    <w:rsid w:val="00321B21"/>
    <w:rsid w:val="00321D4C"/>
    <w:rsid w:val="003258F7"/>
    <w:rsid w:val="00326248"/>
    <w:rsid w:val="00332500"/>
    <w:rsid w:val="00336B77"/>
    <w:rsid w:val="00343ABC"/>
    <w:rsid w:val="003614F5"/>
    <w:rsid w:val="0036575E"/>
    <w:rsid w:val="00382397"/>
    <w:rsid w:val="003865E2"/>
    <w:rsid w:val="003A0B2A"/>
    <w:rsid w:val="003A22C9"/>
    <w:rsid w:val="003A455F"/>
    <w:rsid w:val="003B00B2"/>
    <w:rsid w:val="003D2453"/>
    <w:rsid w:val="003D71E5"/>
    <w:rsid w:val="003E3B35"/>
    <w:rsid w:val="003E4CB5"/>
    <w:rsid w:val="003F351B"/>
    <w:rsid w:val="003F6668"/>
    <w:rsid w:val="004026FC"/>
    <w:rsid w:val="00411B67"/>
    <w:rsid w:val="00414832"/>
    <w:rsid w:val="00414E69"/>
    <w:rsid w:val="0041592F"/>
    <w:rsid w:val="004168EE"/>
    <w:rsid w:val="004220A0"/>
    <w:rsid w:val="00426F5E"/>
    <w:rsid w:val="00433F50"/>
    <w:rsid w:val="004463FC"/>
    <w:rsid w:val="004563B0"/>
    <w:rsid w:val="00461BF5"/>
    <w:rsid w:val="004648F1"/>
    <w:rsid w:val="004702AA"/>
    <w:rsid w:val="00477CC0"/>
    <w:rsid w:val="00481965"/>
    <w:rsid w:val="00491A43"/>
    <w:rsid w:val="00491F04"/>
    <w:rsid w:val="00496663"/>
    <w:rsid w:val="004A6C0F"/>
    <w:rsid w:val="004B5CB0"/>
    <w:rsid w:val="004B7C65"/>
    <w:rsid w:val="004C0A20"/>
    <w:rsid w:val="004C26CD"/>
    <w:rsid w:val="004C63EC"/>
    <w:rsid w:val="004D03F9"/>
    <w:rsid w:val="004D66D3"/>
    <w:rsid w:val="004F69A5"/>
    <w:rsid w:val="00503C57"/>
    <w:rsid w:val="00515069"/>
    <w:rsid w:val="00526ECA"/>
    <w:rsid w:val="00532981"/>
    <w:rsid w:val="005362CC"/>
    <w:rsid w:val="00537EAE"/>
    <w:rsid w:val="00540E2F"/>
    <w:rsid w:val="00554617"/>
    <w:rsid w:val="005656C3"/>
    <w:rsid w:val="00570954"/>
    <w:rsid w:val="005738F8"/>
    <w:rsid w:val="00581A4C"/>
    <w:rsid w:val="005A2724"/>
    <w:rsid w:val="005B3390"/>
    <w:rsid w:val="005C17AE"/>
    <w:rsid w:val="005C35FD"/>
    <w:rsid w:val="005C7ADF"/>
    <w:rsid w:val="005D4058"/>
    <w:rsid w:val="005F01FF"/>
    <w:rsid w:val="005F658D"/>
    <w:rsid w:val="00606414"/>
    <w:rsid w:val="0062182E"/>
    <w:rsid w:val="00650D3B"/>
    <w:rsid w:val="0065363D"/>
    <w:rsid w:val="00661C08"/>
    <w:rsid w:val="006720F5"/>
    <w:rsid w:val="006A0F01"/>
    <w:rsid w:val="006D7956"/>
    <w:rsid w:val="006E0B08"/>
    <w:rsid w:val="006E1D5E"/>
    <w:rsid w:val="006E62FA"/>
    <w:rsid w:val="006F6512"/>
    <w:rsid w:val="00712AC8"/>
    <w:rsid w:val="007152A2"/>
    <w:rsid w:val="007154FA"/>
    <w:rsid w:val="0072033F"/>
    <w:rsid w:val="00727B55"/>
    <w:rsid w:val="00753B8F"/>
    <w:rsid w:val="00762A6D"/>
    <w:rsid w:val="00763FB2"/>
    <w:rsid w:val="00771BCC"/>
    <w:rsid w:val="00773DA4"/>
    <w:rsid w:val="0077500C"/>
    <w:rsid w:val="00775C1E"/>
    <w:rsid w:val="0078652D"/>
    <w:rsid w:val="00797258"/>
    <w:rsid w:val="007A5AF2"/>
    <w:rsid w:val="007B20CB"/>
    <w:rsid w:val="007C15F0"/>
    <w:rsid w:val="007C7004"/>
    <w:rsid w:val="007D1B11"/>
    <w:rsid w:val="007E5C96"/>
    <w:rsid w:val="007F1BFF"/>
    <w:rsid w:val="007F6613"/>
    <w:rsid w:val="0080407E"/>
    <w:rsid w:val="00806092"/>
    <w:rsid w:val="00822811"/>
    <w:rsid w:val="00851175"/>
    <w:rsid w:val="008533B9"/>
    <w:rsid w:val="008547AE"/>
    <w:rsid w:val="008561CB"/>
    <w:rsid w:val="008563C3"/>
    <w:rsid w:val="008574E0"/>
    <w:rsid w:val="00860DCC"/>
    <w:rsid w:val="00862D45"/>
    <w:rsid w:val="00865CD0"/>
    <w:rsid w:val="00876D51"/>
    <w:rsid w:val="008772A7"/>
    <w:rsid w:val="008772E8"/>
    <w:rsid w:val="0088240B"/>
    <w:rsid w:val="008A47A7"/>
    <w:rsid w:val="008A7FFB"/>
    <w:rsid w:val="008B1675"/>
    <w:rsid w:val="008C353B"/>
    <w:rsid w:val="008C6974"/>
    <w:rsid w:val="008D743F"/>
    <w:rsid w:val="008F297A"/>
    <w:rsid w:val="009076C3"/>
    <w:rsid w:val="009132A7"/>
    <w:rsid w:val="00915C63"/>
    <w:rsid w:val="00915FA3"/>
    <w:rsid w:val="009266BF"/>
    <w:rsid w:val="00955BC8"/>
    <w:rsid w:val="00972FCE"/>
    <w:rsid w:val="00973F2E"/>
    <w:rsid w:val="009833C0"/>
    <w:rsid w:val="009874F3"/>
    <w:rsid w:val="00987CA8"/>
    <w:rsid w:val="009906DB"/>
    <w:rsid w:val="0099470B"/>
    <w:rsid w:val="009A416A"/>
    <w:rsid w:val="009A5596"/>
    <w:rsid w:val="009B1BE8"/>
    <w:rsid w:val="009B5B88"/>
    <w:rsid w:val="009B6727"/>
    <w:rsid w:val="009B6DE4"/>
    <w:rsid w:val="00A059D2"/>
    <w:rsid w:val="00A12ED7"/>
    <w:rsid w:val="00A16427"/>
    <w:rsid w:val="00A4099F"/>
    <w:rsid w:val="00A41185"/>
    <w:rsid w:val="00A4142F"/>
    <w:rsid w:val="00A44FDB"/>
    <w:rsid w:val="00A47D46"/>
    <w:rsid w:val="00A53BDE"/>
    <w:rsid w:val="00A65323"/>
    <w:rsid w:val="00A81731"/>
    <w:rsid w:val="00A87DB8"/>
    <w:rsid w:val="00AA1BD9"/>
    <w:rsid w:val="00AA4BA8"/>
    <w:rsid w:val="00AB01FF"/>
    <w:rsid w:val="00AB422A"/>
    <w:rsid w:val="00AB524E"/>
    <w:rsid w:val="00AD2832"/>
    <w:rsid w:val="00AE1DED"/>
    <w:rsid w:val="00AE4848"/>
    <w:rsid w:val="00AE559B"/>
    <w:rsid w:val="00B06B5E"/>
    <w:rsid w:val="00B34FEC"/>
    <w:rsid w:val="00B66933"/>
    <w:rsid w:val="00B746DB"/>
    <w:rsid w:val="00B82746"/>
    <w:rsid w:val="00B95D98"/>
    <w:rsid w:val="00B968E8"/>
    <w:rsid w:val="00BA2DF9"/>
    <w:rsid w:val="00BA4763"/>
    <w:rsid w:val="00BA5FB8"/>
    <w:rsid w:val="00BB01E4"/>
    <w:rsid w:val="00BE332C"/>
    <w:rsid w:val="00BE33BB"/>
    <w:rsid w:val="00BF437B"/>
    <w:rsid w:val="00C10A77"/>
    <w:rsid w:val="00C14566"/>
    <w:rsid w:val="00C156BF"/>
    <w:rsid w:val="00C16EA2"/>
    <w:rsid w:val="00C43B8F"/>
    <w:rsid w:val="00C5304A"/>
    <w:rsid w:val="00C65E79"/>
    <w:rsid w:val="00C71817"/>
    <w:rsid w:val="00C71AD8"/>
    <w:rsid w:val="00C75A20"/>
    <w:rsid w:val="00C76B7C"/>
    <w:rsid w:val="00C91CD2"/>
    <w:rsid w:val="00C92702"/>
    <w:rsid w:val="00C9294B"/>
    <w:rsid w:val="00C95E63"/>
    <w:rsid w:val="00C96A73"/>
    <w:rsid w:val="00CA7389"/>
    <w:rsid w:val="00CB7293"/>
    <w:rsid w:val="00CC7E07"/>
    <w:rsid w:val="00CD15C0"/>
    <w:rsid w:val="00CD5896"/>
    <w:rsid w:val="00CE3515"/>
    <w:rsid w:val="00D03B3A"/>
    <w:rsid w:val="00D15840"/>
    <w:rsid w:val="00D15E9B"/>
    <w:rsid w:val="00D40CF9"/>
    <w:rsid w:val="00D81DB7"/>
    <w:rsid w:val="00D83469"/>
    <w:rsid w:val="00D936B5"/>
    <w:rsid w:val="00DA0454"/>
    <w:rsid w:val="00DA788F"/>
    <w:rsid w:val="00DB0D1D"/>
    <w:rsid w:val="00DB3609"/>
    <w:rsid w:val="00DB65C2"/>
    <w:rsid w:val="00DC328C"/>
    <w:rsid w:val="00DC7C29"/>
    <w:rsid w:val="00DE2108"/>
    <w:rsid w:val="00DE2676"/>
    <w:rsid w:val="00DE56D0"/>
    <w:rsid w:val="00E0017A"/>
    <w:rsid w:val="00E121CA"/>
    <w:rsid w:val="00E14EBA"/>
    <w:rsid w:val="00E227D7"/>
    <w:rsid w:val="00E23EB9"/>
    <w:rsid w:val="00E311AB"/>
    <w:rsid w:val="00E3336C"/>
    <w:rsid w:val="00E416A8"/>
    <w:rsid w:val="00E47942"/>
    <w:rsid w:val="00E63AA2"/>
    <w:rsid w:val="00E83A18"/>
    <w:rsid w:val="00E85FF5"/>
    <w:rsid w:val="00E906D0"/>
    <w:rsid w:val="00E92B4B"/>
    <w:rsid w:val="00E9456F"/>
    <w:rsid w:val="00EA09FE"/>
    <w:rsid w:val="00EA1ACB"/>
    <w:rsid w:val="00EA5E61"/>
    <w:rsid w:val="00EB21B8"/>
    <w:rsid w:val="00EB35D1"/>
    <w:rsid w:val="00EC00C3"/>
    <w:rsid w:val="00EF6E2D"/>
    <w:rsid w:val="00EF7DC6"/>
    <w:rsid w:val="00F0038E"/>
    <w:rsid w:val="00F061E5"/>
    <w:rsid w:val="00F2210B"/>
    <w:rsid w:val="00F23F3C"/>
    <w:rsid w:val="00F27607"/>
    <w:rsid w:val="00F40D45"/>
    <w:rsid w:val="00F47191"/>
    <w:rsid w:val="00F53419"/>
    <w:rsid w:val="00F64862"/>
    <w:rsid w:val="00F65531"/>
    <w:rsid w:val="00F7234D"/>
    <w:rsid w:val="00F72F85"/>
    <w:rsid w:val="00F90D04"/>
    <w:rsid w:val="00FB031C"/>
    <w:rsid w:val="00FD2C61"/>
    <w:rsid w:val="00FD6959"/>
    <w:rsid w:val="00FE0BF0"/>
    <w:rsid w:val="00FF1751"/>
    <w:rsid w:val="00FF24DF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C7004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C7004"/>
    <w:pPr>
      <w:keepNext/>
      <w:numPr>
        <w:numId w:val="2"/>
      </w:numPr>
      <w:tabs>
        <w:tab w:val="clear" w:pos="720"/>
        <w:tab w:val="left" w:pos="1287"/>
      </w:tabs>
      <w:spacing w:after="0" w:line="240" w:lineRule="auto"/>
      <w:ind w:left="1287"/>
      <w:outlineLvl w:val="4"/>
    </w:pPr>
    <w:rPr>
      <w:rFonts w:ascii="Times New Roman" w:eastAsia="SimSun" w:hAnsi="Times New Roman" w:cs="Times New Roman"/>
      <w:i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C7004"/>
    <w:pPr>
      <w:keepNext/>
      <w:spacing w:after="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7004"/>
    <w:pPr>
      <w:keepNext/>
      <w:spacing w:after="0" w:line="240" w:lineRule="auto"/>
      <w:ind w:right="51" w:firstLine="1843"/>
      <w:jc w:val="both"/>
      <w:outlineLvl w:val="6"/>
    </w:pPr>
    <w:rPr>
      <w:rFonts w:ascii="Times New Roman" w:eastAsia="SimSun" w:hAnsi="Times New Roman" w:cs="Times New Roman"/>
      <w:bCs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C7004"/>
    <w:pPr>
      <w:keepNext/>
      <w:spacing w:after="0" w:line="240" w:lineRule="auto"/>
      <w:ind w:firstLine="1418"/>
      <w:outlineLvl w:val="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C7004"/>
    <w:pPr>
      <w:keepNext/>
      <w:spacing w:after="0" w:line="240" w:lineRule="auto"/>
      <w:ind w:firstLine="1418"/>
      <w:jc w:val="both"/>
      <w:outlineLvl w:val="8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  <w:style w:type="character" w:customStyle="1" w:styleId="Ttulo4Char">
    <w:name w:val="Título 4 Char"/>
    <w:basedOn w:val="Fontepargpadro"/>
    <w:link w:val="Ttulo4"/>
    <w:rsid w:val="007C7004"/>
    <w:rPr>
      <w:rFonts w:ascii="Times New Roman" w:eastAsia="SimSun" w:hAnsi="Times New Roman" w:cs="Times New Roman"/>
      <w:sz w:val="24"/>
    </w:rPr>
  </w:style>
  <w:style w:type="character" w:customStyle="1" w:styleId="Ttulo5Char">
    <w:name w:val="Título 5 Char"/>
    <w:basedOn w:val="Fontepargpadro"/>
    <w:link w:val="Ttulo5"/>
    <w:rsid w:val="007C7004"/>
    <w:rPr>
      <w:rFonts w:ascii="Times New Roman" w:eastAsia="SimSun" w:hAnsi="Times New Roman" w:cs="Times New Roman"/>
      <w:i/>
      <w:sz w:val="24"/>
    </w:rPr>
  </w:style>
  <w:style w:type="character" w:customStyle="1" w:styleId="Ttulo6Char">
    <w:name w:val="Título 6 Char"/>
    <w:basedOn w:val="Fontepargpadro"/>
    <w:link w:val="Ttulo6"/>
    <w:rsid w:val="007C7004"/>
    <w:rPr>
      <w:rFonts w:ascii="Times New Roman" w:eastAsia="SimSun" w:hAnsi="Times New Roman" w:cs="Times New Roman"/>
      <w:sz w:val="24"/>
    </w:rPr>
  </w:style>
  <w:style w:type="character" w:customStyle="1" w:styleId="Ttulo7Char">
    <w:name w:val="Título 7 Char"/>
    <w:basedOn w:val="Fontepargpadro"/>
    <w:link w:val="Ttulo7"/>
    <w:rsid w:val="007C7004"/>
    <w:rPr>
      <w:rFonts w:ascii="Times New Roman" w:eastAsia="SimSun" w:hAnsi="Times New Roman" w:cs="Times New Roman"/>
      <w:bCs/>
      <w:sz w:val="24"/>
    </w:rPr>
  </w:style>
  <w:style w:type="character" w:customStyle="1" w:styleId="Ttulo8Char">
    <w:name w:val="Título 8 Char"/>
    <w:basedOn w:val="Fontepargpadro"/>
    <w:link w:val="Ttulo8"/>
    <w:rsid w:val="007C7004"/>
    <w:rPr>
      <w:rFonts w:ascii="Times New Roman" w:eastAsia="SimSun" w:hAnsi="Times New Roman" w:cs="Times New Roman"/>
      <w:sz w:val="24"/>
    </w:rPr>
  </w:style>
  <w:style w:type="character" w:customStyle="1" w:styleId="Ttulo9Char">
    <w:name w:val="Título 9 Char"/>
    <w:basedOn w:val="Fontepargpadro"/>
    <w:link w:val="Ttulo9"/>
    <w:rsid w:val="007C7004"/>
    <w:rPr>
      <w:rFonts w:ascii="Times New Roman" w:eastAsia="SimSun" w:hAnsi="Times New Roman" w:cs="Times New Roman"/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7C7004"/>
  </w:style>
  <w:style w:type="character" w:styleId="nfase">
    <w:name w:val="Emphasis"/>
    <w:qFormat/>
    <w:rsid w:val="007C7004"/>
    <w:rPr>
      <w:i/>
      <w:iCs/>
    </w:rPr>
  </w:style>
  <w:style w:type="character" w:styleId="Nmerodepgina">
    <w:name w:val="page number"/>
    <w:rsid w:val="007C7004"/>
  </w:style>
  <w:style w:type="paragraph" w:styleId="Textoembloco">
    <w:name w:val="Block Text"/>
    <w:basedOn w:val="Normal"/>
    <w:rsid w:val="007C7004"/>
    <w:pPr>
      <w:spacing w:after="0" w:line="240" w:lineRule="auto"/>
      <w:ind w:left="2552" w:right="51"/>
      <w:jc w:val="both"/>
    </w:pPr>
    <w:rPr>
      <w:rFonts w:ascii="Times New Roman" w:eastAsia="SimSun" w:hAnsi="Times New Roman" w:cs="Times New Roman"/>
      <w:bCs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C7004"/>
    <w:pPr>
      <w:spacing w:after="0" w:line="240" w:lineRule="auto"/>
      <w:ind w:firstLine="3540"/>
      <w:jc w:val="both"/>
    </w:pPr>
    <w:rPr>
      <w:rFonts w:ascii="Times New Roman" w:eastAsia="SimSun" w:hAnsi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7004"/>
    <w:rPr>
      <w:rFonts w:ascii="Times New Roman" w:eastAsia="SimSun" w:hAnsi="Times New Roman" w:cs="Times New Roman"/>
      <w:sz w:val="22"/>
    </w:rPr>
  </w:style>
  <w:style w:type="paragraph" w:styleId="Corpodetexto3">
    <w:name w:val="Body Text 3"/>
    <w:basedOn w:val="Normal"/>
    <w:link w:val="Corpodetexto3Char"/>
    <w:rsid w:val="007C7004"/>
    <w:pPr>
      <w:spacing w:after="0" w:line="240" w:lineRule="auto"/>
      <w:jc w:val="both"/>
    </w:pPr>
    <w:rPr>
      <w:rFonts w:ascii="Times New Roman" w:eastAsia="SimSun" w:hAnsi="Times New Roman" w:cs="Times New Roman"/>
      <w:b/>
      <w:color w:val="FF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04"/>
    <w:rPr>
      <w:rFonts w:ascii="Times New Roman" w:eastAsia="SimSun" w:hAnsi="Times New Roman" w:cs="Times New Roman"/>
      <w:b/>
      <w:color w:val="FF0000"/>
      <w:sz w:val="22"/>
    </w:rPr>
  </w:style>
  <w:style w:type="paragraph" w:styleId="Recuodecorpodetexto3">
    <w:name w:val="Body Text Indent 3"/>
    <w:basedOn w:val="Normal"/>
    <w:link w:val="Recuodecorpodetexto3Char"/>
    <w:rsid w:val="007C7004"/>
    <w:pPr>
      <w:spacing w:after="0" w:line="240" w:lineRule="auto"/>
      <w:ind w:firstLine="1276"/>
      <w:jc w:val="both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C7004"/>
    <w:rPr>
      <w:rFonts w:ascii="Times New Roman" w:eastAsia="SimSun" w:hAnsi="Times New Roman" w:cs="Times New Roman"/>
      <w:sz w:val="24"/>
    </w:rPr>
  </w:style>
  <w:style w:type="table" w:customStyle="1" w:styleId="Tabelacomgrade1">
    <w:name w:val="Tabela com grade1"/>
    <w:basedOn w:val="Tabelanormal"/>
    <w:next w:val="Tabelacomgrade"/>
    <w:rsid w:val="007C7004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islao-4corpo">
    <w:name w:val="legislao-4corpo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C7004"/>
  </w:style>
  <w:style w:type="character" w:customStyle="1" w:styleId="spelle">
    <w:name w:val="spelle"/>
    <w:rsid w:val="007C7004"/>
  </w:style>
  <w:style w:type="character" w:customStyle="1" w:styleId="grame">
    <w:name w:val="grame"/>
    <w:rsid w:val="007C7004"/>
  </w:style>
  <w:style w:type="character" w:customStyle="1" w:styleId="badgebadge-important">
    <w:name w:val="badge badge-important"/>
    <w:rsid w:val="007C7004"/>
  </w:style>
  <w:style w:type="character" w:customStyle="1" w:styleId="highlight">
    <w:name w:val="highlight"/>
    <w:rsid w:val="007C7004"/>
  </w:style>
  <w:style w:type="character" w:customStyle="1" w:styleId="label">
    <w:name w:val="label"/>
    <w:rsid w:val="007C7004"/>
  </w:style>
  <w:style w:type="character" w:customStyle="1" w:styleId="badge">
    <w:name w:val="badge"/>
    <w:rsid w:val="007C7004"/>
  </w:style>
  <w:style w:type="paragraph" w:customStyle="1" w:styleId="NormalWeb1">
    <w:name w:val="Normal (Web)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qFormat/>
    <w:rsid w:val="007C7004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customStyle="1" w:styleId="Fontepargpadro1">
    <w:name w:val="Fonte parág. padrão1"/>
    <w:qFormat/>
    <w:rsid w:val="007C7004"/>
  </w:style>
  <w:style w:type="paragraph" w:customStyle="1" w:styleId="rtecenter">
    <w:name w:val="rtecenter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004"/>
    <w:pPr>
      <w:autoSpaceDE w:val="0"/>
      <w:autoSpaceDN w:val="0"/>
      <w:adjustRightInd w:val="0"/>
    </w:pPr>
    <w:rPr>
      <w:rFonts w:ascii="TimesNewRoman,Bold" w:eastAsia="SimSun" w:hAnsi="TimesNewRoman,Bold" w:cs="Times New Roman"/>
    </w:rPr>
  </w:style>
  <w:style w:type="paragraph" w:customStyle="1" w:styleId="NormalWeb11">
    <w:name w:val="Normal (Web)1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915C63"/>
  </w:style>
  <w:style w:type="paragraph" w:styleId="PargrafodaLista">
    <w:name w:val="List Paragraph"/>
    <w:basedOn w:val="Normal"/>
    <w:uiPriority w:val="99"/>
    <w:unhideWhenUsed/>
    <w:qFormat/>
    <w:rsid w:val="00915C6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noProof/>
      <w:sz w:val="2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rsid w:val="00915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B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4142F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4142F"/>
    <w:rPr>
      <w:rFonts w:ascii="Times New Roman" w:eastAsia="Times New Roman" w:hAnsi="Times New Roman" w:cs="Times New Roman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3F0B2C-4E16-455B-8191-74BA1894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71</TotalTime>
  <Pages>2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5</cp:revision>
  <cp:lastPrinted>2025-10-20T12:19:00Z</cp:lastPrinted>
  <dcterms:created xsi:type="dcterms:W3CDTF">2025-12-17T18:28:00Z</dcterms:created>
  <dcterms:modified xsi:type="dcterms:W3CDTF">2025-12-18T11:56:00Z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