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A6E94" w14:textId="725CD1C0" w:rsidR="009F0003" w:rsidRPr="009F0003" w:rsidRDefault="009F0003" w:rsidP="009F0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F0003">
        <w:rPr>
          <w:rFonts w:ascii="Times New Roman" w:hAnsi="Times New Roman" w:cs="Times New Roman"/>
          <w:b/>
          <w:bCs/>
          <w:sz w:val="21"/>
          <w:szCs w:val="21"/>
        </w:rPr>
        <w:t>LEI Nº 5.838/2025</w:t>
      </w:r>
    </w:p>
    <w:p w14:paraId="6BA1F838" w14:textId="77777777" w:rsidR="008356F9" w:rsidRPr="009F0003" w:rsidRDefault="008356F9" w:rsidP="008356F9">
      <w:pPr>
        <w:spacing w:after="0" w:line="2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FBC7A60" w14:textId="427C7AB9" w:rsidR="008356F9" w:rsidRPr="009F0003" w:rsidRDefault="007A5DFF" w:rsidP="009F000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F000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ALTERA A LEI Nº 5.800, DE 06 DE JUNHO DE 2025, QUE </w:t>
      </w:r>
      <w:r w:rsidR="008356F9" w:rsidRPr="009F0003">
        <w:rPr>
          <w:rFonts w:ascii="Times New Roman" w:hAnsi="Times New Roman" w:cs="Times New Roman"/>
          <w:b/>
          <w:color w:val="000000"/>
          <w:sz w:val="21"/>
          <w:szCs w:val="21"/>
        </w:rPr>
        <w:t>DEFINE O EDIFÍCIO-SEDE DA CÂMARA MUNICIPAL DE GARÇA E DÁ OUTRAS PROVIDÊNCIAS</w:t>
      </w:r>
      <w:r w:rsidR="005E4E62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</w:p>
    <w:p w14:paraId="3CAF7C6F" w14:textId="77777777" w:rsidR="008356F9" w:rsidRPr="009F0003" w:rsidRDefault="008356F9" w:rsidP="008356F9">
      <w:pPr>
        <w:spacing w:after="0" w:line="260" w:lineRule="auto"/>
        <w:jc w:val="center"/>
        <w:rPr>
          <w:rFonts w:ascii="Times New Roman" w:eastAsia="SimSun" w:hAnsi="Times New Roman" w:cs="Times New Roman"/>
          <w:sz w:val="21"/>
          <w:szCs w:val="21"/>
        </w:rPr>
      </w:pPr>
    </w:p>
    <w:p w14:paraId="334573B5" w14:textId="77777777" w:rsidR="008356F9" w:rsidRPr="009F0003" w:rsidRDefault="008356F9" w:rsidP="008356F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F0003">
        <w:rPr>
          <w:rFonts w:ascii="Times New Roman" w:hAnsi="Times New Roman" w:cs="Times New Roman"/>
          <w:sz w:val="21"/>
          <w:szCs w:val="21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0A74C83D" w14:textId="77777777" w:rsidR="008356F9" w:rsidRPr="009F0003" w:rsidRDefault="008356F9" w:rsidP="008356F9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FB422C5" w14:textId="0E6BA08D" w:rsidR="004D2482" w:rsidRPr="009F0003" w:rsidRDefault="008356F9" w:rsidP="008356F9">
      <w:pPr>
        <w:suppressAutoHyphens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F0003">
        <w:rPr>
          <w:rFonts w:ascii="Times New Roman" w:hAnsi="Times New Roman" w:cs="Times New Roman"/>
          <w:b/>
          <w:bCs/>
          <w:color w:val="000000"/>
          <w:sz w:val="21"/>
          <w:szCs w:val="21"/>
        </w:rPr>
        <w:t>Art. 1º</w:t>
      </w:r>
      <w:r w:rsidRPr="009F000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4D2482" w:rsidRPr="009F0003">
        <w:rPr>
          <w:rFonts w:ascii="Times New Roman" w:hAnsi="Times New Roman" w:cs="Times New Roman"/>
          <w:color w:val="000000"/>
          <w:sz w:val="21"/>
          <w:szCs w:val="21"/>
        </w:rPr>
        <w:t>O artigo 1º da Lei nº 5.800, de 06 de junho de 2025, passa a vigorar com a seguinte redação:</w:t>
      </w:r>
    </w:p>
    <w:p w14:paraId="25EE8D28" w14:textId="77777777" w:rsidR="004D2482" w:rsidRPr="009F0003" w:rsidRDefault="004D2482" w:rsidP="008356F9">
      <w:pPr>
        <w:suppressAutoHyphens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1479649" w14:textId="0FD6AA09" w:rsidR="004D2482" w:rsidRPr="009F0003" w:rsidRDefault="005657C8" w:rsidP="00EE6BE2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9F0003">
        <w:rPr>
          <w:rFonts w:ascii="Times New Roman" w:hAnsi="Times New Roman" w:cs="Times New Roman"/>
          <w:i/>
          <w:iCs/>
          <w:color w:val="000000"/>
          <w:sz w:val="21"/>
          <w:szCs w:val="21"/>
        </w:rPr>
        <w:t>“</w:t>
      </w:r>
      <w:r w:rsidR="004D2482" w:rsidRPr="009F0003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Art. 1º </w:t>
      </w:r>
      <w:r w:rsidR="004D2482" w:rsidRPr="009F0003">
        <w:rPr>
          <w:rFonts w:ascii="Times New Roman" w:hAnsi="Times New Roman" w:cs="Times New Roman"/>
          <w:i/>
          <w:iCs/>
          <w:color w:val="000000"/>
          <w:sz w:val="21"/>
          <w:szCs w:val="21"/>
        </w:rPr>
        <w:t>[...]</w:t>
      </w:r>
    </w:p>
    <w:p w14:paraId="57262D10" w14:textId="7C905FDC" w:rsidR="008356F9" w:rsidRPr="009F0003" w:rsidRDefault="004D2482" w:rsidP="00EE6BE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</w:pP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...</w:t>
      </w:r>
    </w:p>
    <w:p w14:paraId="6E9BB340" w14:textId="2AD9AE22" w:rsidR="008356F9" w:rsidRPr="009F0003" w:rsidRDefault="008356F9" w:rsidP="00EE6BE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</w:pP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I </w:t>
      </w:r>
      <w:r w:rsidR="00F70BB3"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–</w:t>
      </w: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 imóvel urbano composto por parte destacada da</w:t>
      </w:r>
      <w:r w:rsidR="004D2482"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s</w:t>
      </w: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 matrícula</w:t>
      </w:r>
      <w:r w:rsidR="004D2482"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s</w:t>
      </w: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 </w:t>
      </w:r>
      <w:r w:rsidR="005657C8"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de </w:t>
      </w: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nº</w:t>
      </w:r>
      <w:r w:rsidR="005657C8"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 </w:t>
      </w:r>
      <w:r w:rsidR="004D2482"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34.625 e 34.626 </w:t>
      </w: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do CRI local, com área territorial de </w:t>
      </w:r>
      <w:r w:rsidR="004D2482" w:rsidRPr="009F0003">
        <w:rPr>
          <w:rFonts w:ascii="Times New Roman" w:hAnsi="Times New Roman" w:cs="Times New Roman"/>
          <w:i/>
          <w:iCs/>
          <w:sz w:val="21"/>
          <w:szCs w:val="21"/>
        </w:rPr>
        <w:t xml:space="preserve">2.223,00 </w:t>
      </w: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m²;</w:t>
      </w:r>
    </w:p>
    <w:p w14:paraId="6638826D" w14:textId="77777777" w:rsidR="008356F9" w:rsidRPr="009F0003" w:rsidRDefault="008356F9" w:rsidP="00EE6BE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</w:pPr>
    </w:p>
    <w:p w14:paraId="185742CF" w14:textId="2AD62EAB" w:rsidR="00045102" w:rsidRPr="009F0003" w:rsidRDefault="008356F9" w:rsidP="00EE6BE2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II </w:t>
      </w:r>
      <w:r w:rsidR="00F70BB3"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–</w:t>
      </w:r>
      <w:r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 roteiro: </w:t>
      </w:r>
      <w:r w:rsidR="00045102" w:rsidRPr="009F000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“</w:t>
      </w:r>
      <w:r w:rsidR="004D2482" w:rsidRPr="009F0003">
        <w:rPr>
          <w:rFonts w:ascii="Times New Roman" w:hAnsi="Times New Roman" w:cs="Times New Roman"/>
          <w:i/>
          <w:iCs/>
          <w:sz w:val="21"/>
          <w:szCs w:val="21"/>
        </w:rPr>
        <w:t>Inicia em um ponto localizado no alinhamento direito da Rua Francisco da Silva Braga, na confluência dos alinhamentos direito da Rua Francisco da Silva Braga, com o alinhamento direito da Rua das Flores; daí segue pelo alinhamento direito da Rua Francisco da Silva Braga, no sentido retorno, na extensão de 19,00 metros; daí deflete à esquerda e segue na extensão de 117,00 metros, confrontando com a Área “A” Área “B” - Área 01 de propriedade da Prefeitura Municipal de Garça; daí deflete a esquerda e segue na extensão de 19,00 metros, confrontando com o remanescente da Prefeitura Municipal de Garça, atingindo o alinhamento direito da R</w:t>
      </w:r>
      <w:r w:rsidR="005657C8" w:rsidRPr="009F0003">
        <w:rPr>
          <w:rFonts w:ascii="Times New Roman" w:hAnsi="Times New Roman" w:cs="Times New Roman"/>
          <w:i/>
          <w:iCs/>
          <w:sz w:val="21"/>
          <w:szCs w:val="21"/>
        </w:rPr>
        <w:t>ua das Flores</w:t>
      </w:r>
      <w:r w:rsidR="004D2482" w:rsidRPr="009F0003">
        <w:rPr>
          <w:rFonts w:ascii="Times New Roman" w:hAnsi="Times New Roman" w:cs="Times New Roman"/>
          <w:i/>
          <w:iCs/>
          <w:sz w:val="21"/>
          <w:szCs w:val="21"/>
        </w:rPr>
        <w:t>; daí deflete à esquerda e segue, no sentido retorno da R</w:t>
      </w:r>
      <w:r w:rsidR="005657C8" w:rsidRPr="009F0003">
        <w:rPr>
          <w:rFonts w:ascii="Times New Roman" w:hAnsi="Times New Roman" w:cs="Times New Roman"/>
          <w:i/>
          <w:iCs/>
          <w:sz w:val="21"/>
          <w:szCs w:val="21"/>
        </w:rPr>
        <w:t>ua das Flores</w:t>
      </w:r>
      <w:r w:rsidR="004D2482" w:rsidRPr="009F0003">
        <w:rPr>
          <w:rFonts w:ascii="Times New Roman" w:hAnsi="Times New Roman" w:cs="Times New Roman"/>
          <w:i/>
          <w:iCs/>
          <w:sz w:val="21"/>
          <w:szCs w:val="21"/>
        </w:rPr>
        <w:t>, na extensão de 117,00 metros atingindo o ponto inicial da presente descrição, perfazendo uma área territorial de 2.223,00 m</w:t>
      </w:r>
      <w:r w:rsidR="005657C8" w:rsidRPr="009F0003">
        <w:rPr>
          <w:rFonts w:ascii="Times New Roman" w:hAnsi="Times New Roman" w:cs="Times New Roman"/>
          <w:i/>
          <w:iCs/>
          <w:sz w:val="21"/>
          <w:szCs w:val="21"/>
        </w:rPr>
        <w:t>²</w:t>
      </w:r>
      <w:r w:rsidR="00045102" w:rsidRPr="009F0003">
        <w:rPr>
          <w:rFonts w:ascii="Times New Roman" w:hAnsi="Times New Roman" w:cs="Times New Roman"/>
          <w:i/>
          <w:iCs/>
          <w:sz w:val="21"/>
          <w:szCs w:val="21"/>
        </w:rPr>
        <w:t>.</w:t>
      </w:r>
      <w:r w:rsidR="005657C8" w:rsidRPr="009F0003">
        <w:rPr>
          <w:rFonts w:ascii="Times New Roman" w:hAnsi="Times New Roman" w:cs="Times New Roman"/>
          <w:i/>
          <w:iCs/>
          <w:sz w:val="21"/>
          <w:szCs w:val="21"/>
        </w:rPr>
        <w:t>”</w:t>
      </w:r>
    </w:p>
    <w:p w14:paraId="3A0D4A66" w14:textId="77777777" w:rsidR="00045102" w:rsidRPr="009F0003" w:rsidRDefault="00045102" w:rsidP="008356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</w:pPr>
    </w:p>
    <w:p w14:paraId="41E8FCC0" w14:textId="6121D0B6" w:rsidR="005657C8" w:rsidRPr="009F0003" w:rsidRDefault="005657C8" w:rsidP="005657C8">
      <w:pPr>
        <w:suppressAutoHyphens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F0003">
        <w:rPr>
          <w:rFonts w:ascii="Times New Roman" w:hAnsi="Times New Roman" w:cs="Times New Roman"/>
          <w:b/>
          <w:bCs/>
          <w:color w:val="000000"/>
          <w:sz w:val="21"/>
          <w:szCs w:val="21"/>
        </w:rPr>
        <w:t>Art. 2º</w:t>
      </w:r>
      <w:r w:rsidRPr="009F0003">
        <w:rPr>
          <w:rFonts w:ascii="Times New Roman" w:hAnsi="Times New Roman" w:cs="Times New Roman"/>
          <w:color w:val="000000"/>
          <w:sz w:val="21"/>
          <w:szCs w:val="21"/>
        </w:rPr>
        <w:t xml:space="preserve"> O artigo 2º da Lei nº 5.800, de 06 de junho de 2025, passa a vigorar com a seguinte redação:</w:t>
      </w:r>
    </w:p>
    <w:p w14:paraId="0DBA5F5C" w14:textId="77777777" w:rsidR="005657C8" w:rsidRPr="009F0003" w:rsidRDefault="005657C8" w:rsidP="008356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</w:pPr>
    </w:p>
    <w:p w14:paraId="07894E09" w14:textId="0F90366D" w:rsidR="0035309E" w:rsidRPr="009F0003" w:rsidRDefault="005657C8" w:rsidP="00EE6BE2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F0003">
        <w:rPr>
          <w:rFonts w:ascii="Times New Roman" w:hAnsi="Times New Roman" w:cs="Times New Roman"/>
          <w:i/>
          <w:iCs/>
          <w:sz w:val="21"/>
          <w:szCs w:val="21"/>
        </w:rPr>
        <w:t>“</w:t>
      </w:r>
      <w:r w:rsidR="0035309E" w:rsidRPr="009F0003">
        <w:rPr>
          <w:rFonts w:ascii="Times New Roman" w:hAnsi="Times New Roman" w:cs="Times New Roman"/>
          <w:b/>
          <w:bCs/>
          <w:i/>
          <w:iCs/>
          <w:sz w:val="21"/>
          <w:szCs w:val="21"/>
        </w:rPr>
        <w:t>Art. 2º</w:t>
      </w:r>
      <w:r w:rsidR="0035309E" w:rsidRPr="009F0003">
        <w:rPr>
          <w:rFonts w:ascii="Times New Roman" w:hAnsi="Times New Roman" w:cs="Times New Roman"/>
          <w:i/>
          <w:iCs/>
          <w:sz w:val="21"/>
          <w:szCs w:val="21"/>
        </w:rPr>
        <w:t xml:space="preserve"> Fica afetado às finalidades educacionais o atual prédio-sede do Poder Legislativo, objeto da Matrícula nº 5.300 do CRI local, de propriedade do </w:t>
      </w:r>
      <w:r w:rsidR="009D0177" w:rsidRPr="009F0003">
        <w:rPr>
          <w:rFonts w:ascii="Times New Roman" w:hAnsi="Times New Roman" w:cs="Times New Roman"/>
          <w:i/>
          <w:iCs/>
          <w:sz w:val="21"/>
          <w:szCs w:val="21"/>
        </w:rPr>
        <w:t>M</w:t>
      </w:r>
      <w:r w:rsidR="0035309E" w:rsidRPr="009F0003">
        <w:rPr>
          <w:rFonts w:ascii="Times New Roman" w:hAnsi="Times New Roman" w:cs="Times New Roman"/>
          <w:i/>
          <w:iCs/>
          <w:sz w:val="21"/>
          <w:szCs w:val="21"/>
        </w:rPr>
        <w:t xml:space="preserve">unicípio de Garça, localizado na Rua Barão do Rio Branco, nº 127/131, procedendo-se </w:t>
      </w:r>
      <w:r w:rsidR="00097BB7" w:rsidRPr="009F0003">
        <w:rPr>
          <w:rFonts w:ascii="Times New Roman" w:hAnsi="Times New Roman" w:cs="Times New Roman"/>
          <w:i/>
          <w:iCs/>
          <w:sz w:val="21"/>
          <w:szCs w:val="21"/>
        </w:rPr>
        <w:t xml:space="preserve">a </w:t>
      </w:r>
      <w:r w:rsidR="00CB6116" w:rsidRPr="009F0003">
        <w:rPr>
          <w:rFonts w:ascii="Times New Roman" w:hAnsi="Times New Roman" w:cs="Times New Roman"/>
          <w:i/>
          <w:iCs/>
          <w:sz w:val="21"/>
          <w:szCs w:val="21"/>
        </w:rPr>
        <w:t>devida</w:t>
      </w:r>
      <w:r w:rsidR="0035309E" w:rsidRPr="009F0003">
        <w:rPr>
          <w:rFonts w:ascii="Times New Roman" w:hAnsi="Times New Roman" w:cs="Times New Roman"/>
          <w:i/>
          <w:iCs/>
          <w:sz w:val="21"/>
          <w:szCs w:val="21"/>
        </w:rPr>
        <w:t xml:space="preserve"> compensação patrimonial</w:t>
      </w:r>
      <w:r w:rsidR="00E25B44" w:rsidRPr="009F0003">
        <w:rPr>
          <w:rFonts w:ascii="Times New Roman" w:hAnsi="Times New Roman" w:cs="Times New Roman"/>
          <w:i/>
          <w:iCs/>
          <w:sz w:val="21"/>
          <w:szCs w:val="21"/>
        </w:rPr>
        <w:t xml:space="preserve"> e financeira</w:t>
      </w:r>
      <w:r w:rsidR="00A778C0" w:rsidRPr="009F0003">
        <w:rPr>
          <w:rFonts w:ascii="Times New Roman" w:hAnsi="Times New Roman" w:cs="Times New Roman"/>
          <w:i/>
          <w:iCs/>
          <w:sz w:val="21"/>
          <w:szCs w:val="21"/>
        </w:rPr>
        <w:t>, conforme avaliação realizada.</w:t>
      </w:r>
      <w:r w:rsidRPr="009F0003">
        <w:rPr>
          <w:rFonts w:ascii="Times New Roman" w:hAnsi="Times New Roman" w:cs="Times New Roman"/>
          <w:i/>
          <w:iCs/>
          <w:sz w:val="21"/>
          <w:szCs w:val="21"/>
        </w:rPr>
        <w:t>”</w:t>
      </w:r>
    </w:p>
    <w:p w14:paraId="5300FFB3" w14:textId="77777777" w:rsidR="0035309E" w:rsidRPr="009F0003" w:rsidRDefault="0035309E" w:rsidP="008356F9">
      <w:pPr>
        <w:spacing w:after="0"/>
        <w:ind w:firstLine="2835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C36EEC1" w14:textId="5B802D60" w:rsidR="008356F9" w:rsidRPr="009F0003" w:rsidRDefault="008356F9" w:rsidP="008356F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9F0003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5657C8" w:rsidRPr="009F0003">
        <w:rPr>
          <w:rFonts w:ascii="Times New Roman" w:hAnsi="Times New Roman" w:cs="Times New Roman"/>
          <w:b/>
          <w:sz w:val="21"/>
          <w:szCs w:val="21"/>
        </w:rPr>
        <w:t>3</w:t>
      </w:r>
      <w:r w:rsidRPr="009F0003">
        <w:rPr>
          <w:rFonts w:ascii="Times New Roman" w:hAnsi="Times New Roman" w:cs="Times New Roman"/>
          <w:b/>
          <w:sz w:val="21"/>
          <w:szCs w:val="21"/>
        </w:rPr>
        <w:t>º</w:t>
      </w:r>
      <w:r w:rsidRPr="009F0003">
        <w:rPr>
          <w:rFonts w:ascii="Times New Roman" w:hAnsi="Times New Roman" w:cs="Times New Roman"/>
          <w:sz w:val="21"/>
          <w:szCs w:val="21"/>
        </w:rPr>
        <w:t xml:space="preserve"> Esta Lei entra em vigor na data de sua publicação.</w:t>
      </w:r>
    </w:p>
    <w:p w14:paraId="62724AB6" w14:textId="77777777" w:rsidR="008356F9" w:rsidRPr="009F0003" w:rsidRDefault="008356F9" w:rsidP="008356F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</w:p>
    <w:p w14:paraId="55A917D6" w14:textId="0DDF3BFB" w:rsidR="008356F9" w:rsidRPr="009F0003" w:rsidRDefault="008356F9" w:rsidP="008356F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9F0003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5657C8" w:rsidRPr="009F0003">
        <w:rPr>
          <w:rFonts w:ascii="Times New Roman" w:hAnsi="Times New Roman" w:cs="Times New Roman"/>
          <w:b/>
          <w:sz w:val="21"/>
          <w:szCs w:val="21"/>
        </w:rPr>
        <w:t>4</w:t>
      </w:r>
      <w:r w:rsidRPr="009F0003">
        <w:rPr>
          <w:rFonts w:ascii="Times New Roman" w:hAnsi="Times New Roman" w:cs="Times New Roman"/>
          <w:b/>
          <w:sz w:val="21"/>
          <w:szCs w:val="21"/>
        </w:rPr>
        <w:t>º</w:t>
      </w:r>
      <w:r w:rsidRPr="009F0003">
        <w:rPr>
          <w:rFonts w:ascii="Times New Roman" w:hAnsi="Times New Roman" w:cs="Times New Roman"/>
          <w:sz w:val="21"/>
          <w:szCs w:val="21"/>
        </w:rPr>
        <w:t xml:space="preserve"> Ficam revogadas as disposições em contrário</w:t>
      </w:r>
      <w:r w:rsidR="005657C8" w:rsidRPr="009F0003">
        <w:rPr>
          <w:rFonts w:ascii="Times New Roman" w:hAnsi="Times New Roman" w:cs="Times New Roman"/>
          <w:sz w:val="21"/>
          <w:szCs w:val="21"/>
        </w:rPr>
        <w:t>.</w:t>
      </w:r>
    </w:p>
    <w:p w14:paraId="53043FE9" w14:textId="77777777" w:rsidR="008356F9" w:rsidRPr="009F0003" w:rsidRDefault="008356F9" w:rsidP="008356F9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1"/>
          <w:szCs w:val="21"/>
        </w:rPr>
      </w:pPr>
    </w:p>
    <w:p w14:paraId="5C34F840" w14:textId="77777777" w:rsidR="009F0003" w:rsidRPr="009F0003" w:rsidRDefault="009F0003" w:rsidP="009F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9F000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Garça, 27 de novembro de 2025.</w:t>
      </w:r>
    </w:p>
    <w:p w14:paraId="33E021E0" w14:textId="3DB54A47" w:rsidR="009F0003" w:rsidRDefault="009F0003" w:rsidP="009F000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6EEF5DE8" w14:textId="77777777" w:rsidR="009F0003" w:rsidRDefault="009F0003" w:rsidP="009F000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30E01B04" w14:textId="77777777" w:rsidR="009F0003" w:rsidRPr="009F0003" w:rsidRDefault="009F0003" w:rsidP="009F000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0DF6845A" w14:textId="77777777" w:rsidR="009F0003" w:rsidRPr="009F0003" w:rsidRDefault="009F0003" w:rsidP="009F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9F000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JOSÉ ALCIDES FANECO</w:t>
      </w:r>
    </w:p>
    <w:p w14:paraId="1085EE74" w14:textId="396A606C" w:rsidR="009F0003" w:rsidRDefault="009F0003" w:rsidP="009F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9F000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PREFEITO MUNICIPAL</w:t>
      </w:r>
    </w:p>
    <w:p w14:paraId="65AF1767" w14:textId="4101DAEA" w:rsidR="009F0003" w:rsidRDefault="009F0003" w:rsidP="009F000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7F380803" w14:textId="77777777" w:rsidR="009F0003" w:rsidRPr="009F0003" w:rsidRDefault="009F0003" w:rsidP="009F000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7D199714" w14:textId="77777777" w:rsidR="009F0003" w:rsidRPr="009F0003" w:rsidRDefault="009F0003" w:rsidP="009F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9F000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FABRÍCIO TAMURA</w:t>
      </w:r>
    </w:p>
    <w:p w14:paraId="59C5CA48" w14:textId="77777777" w:rsidR="009F0003" w:rsidRPr="009F0003" w:rsidRDefault="009F0003" w:rsidP="009F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9F000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PROCURADOR-GERAL DO MUNICÍPIO</w:t>
      </w:r>
    </w:p>
    <w:p w14:paraId="13EE1B47" w14:textId="77777777" w:rsidR="009F0003" w:rsidRPr="009F0003" w:rsidRDefault="009F0003" w:rsidP="009F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30993495" w14:textId="77777777" w:rsidR="009F0003" w:rsidRPr="009F0003" w:rsidRDefault="009F0003" w:rsidP="009F000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9F000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Registrada e publicada neste Departamento de Atos Oficiais e Documentos, na data supra.</w:t>
      </w:r>
    </w:p>
    <w:p w14:paraId="3C588B2B" w14:textId="0CFFB595" w:rsidR="009F0003" w:rsidRPr="009F0003" w:rsidRDefault="009F0003" w:rsidP="009F000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9F000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vcm</w:t>
      </w:r>
    </w:p>
    <w:p w14:paraId="6AC4085A" w14:textId="77777777" w:rsidR="009F0003" w:rsidRPr="009F0003" w:rsidRDefault="009F0003" w:rsidP="009F000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</w:p>
    <w:p w14:paraId="40E30AF9" w14:textId="77777777" w:rsidR="009F0003" w:rsidRPr="009F0003" w:rsidRDefault="009F0003" w:rsidP="009F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9F000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BIANCA CAMPOS</w:t>
      </w:r>
    </w:p>
    <w:p w14:paraId="289F6AA6" w14:textId="7B7D1609" w:rsidR="009F0003" w:rsidRPr="009F0003" w:rsidRDefault="009F0003" w:rsidP="009F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9F000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t-BR"/>
        </w:rPr>
        <w:t>DIRETORA DO DEPARTAMENTO DE ATOS OFICIAIS E DOCUMENTOS</w:t>
      </w:r>
    </w:p>
    <w:sectPr w:rsidR="009F0003" w:rsidRPr="009F0003" w:rsidSect="005E4E6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6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3F447" w14:textId="77777777" w:rsidR="00CC1855" w:rsidRDefault="00B4611B">
      <w:pPr>
        <w:spacing w:line="240" w:lineRule="auto"/>
      </w:pPr>
      <w:r>
        <w:separator/>
      </w:r>
    </w:p>
  </w:endnote>
  <w:endnote w:type="continuationSeparator" w:id="0">
    <w:p w14:paraId="0EF19B46" w14:textId="77777777" w:rsidR="00CC1855" w:rsidRDefault="00B46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FAEEB" w14:textId="4F3A5CB4" w:rsidR="00CC1855" w:rsidRDefault="00CC185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61"/>
    <w:bookmarkStart w:id="1" w:name="_Hlk188972541"/>
    <w:bookmarkStart w:id="2" w:name="_Hlk188972540"/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6C716" w14:textId="77777777" w:rsidR="00CC1855" w:rsidRDefault="00B4611B">
      <w:pPr>
        <w:spacing w:after="0"/>
      </w:pPr>
      <w:r>
        <w:separator/>
      </w:r>
    </w:p>
  </w:footnote>
  <w:footnote w:type="continuationSeparator" w:id="0">
    <w:p w14:paraId="7644C529" w14:textId="77777777" w:rsidR="00CC1855" w:rsidRDefault="00B46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90CEE" w14:textId="77777777" w:rsidR="00CC1855" w:rsidRDefault="005E4E62">
    <w:pPr>
      <w:pStyle w:val="Cabealho"/>
    </w:pPr>
    <w:r>
      <w:pict w14:anchorId="59296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0812" w14:textId="405565F1" w:rsidR="009F0003" w:rsidRPr="009F0003" w:rsidRDefault="009F0003" w:rsidP="009F0003">
    <w:pPr>
      <w:pStyle w:val="Cabealho"/>
      <w:tabs>
        <w:tab w:val="clear" w:pos="4252"/>
        <w:tab w:val="clear" w:pos="8504"/>
        <w:tab w:val="left" w:pos="2393"/>
      </w:tabs>
      <w:jc w:val="center"/>
    </w:pPr>
    <w:r w:rsidRPr="009F0003"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300" distR="114300" simplePos="0" relativeHeight="251664384" behindDoc="0" locked="0" layoutInCell="1" allowOverlap="1" wp14:anchorId="14E90D40" wp14:editId="4B56B19B">
          <wp:simplePos x="0" y="0"/>
          <wp:positionH relativeFrom="margin">
            <wp:posOffset>-161925</wp:posOffset>
          </wp:positionH>
          <wp:positionV relativeFrom="paragraph">
            <wp:posOffset>-119380</wp:posOffset>
          </wp:positionV>
          <wp:extent cx="807720" cy="808355"/>
          <wp:effectExtent l="0" t="0" r="0" b="0"/>
          <wp:wrapNone/>
          <wp:docPr id="57580493" name="Imagem 57580493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003">
      <w:rPr>
        <w:rFonts w:ascii="Times New Roman" w:eastAsia="Calibri" w:hAnsi="Times New Roman" w:cs="Times New Roman"/>
        <w:sz w:val="32"/>
        <w:szCs w:val="32"/>
        <w:lang w:eastAsia="pt-BR"/>
      </w:rPr>
      <w:t>PREFEITURA DO MUNICÍPIO DE GARÇA</w:t>
    </w:r>
  </w:p>
  <w:p w14:paraId="6E7880BD" w14:textId="77777777" w:rsidR="009F0003" w:rsidRPr="009F0003" w:rsidRDefault="009F0003" w:rsidP="009F000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32"/>
        <w:szCs w:val="32"/>
        <w:lang w:eastAsia="pt-BR"/>
      </w:rPr>
    </w:pPr>
    <w:r w:rsidRPr="009F0003">
      <w:rPr>
        <w:rFonts w:ascii="Times New Roman" w:eastAsia="Calibri" w:hAnsi="Times New Roman" w:cs="Times New Roman"/>
        <w:sz w:val="32"/>
        <w:szCs w:val="32"/>
        <w:lang w:eastAsia="pt-BR"/>
      </w:rPr>
      <w:t>Estado de São Paulo</w:t>
    </w:r>
  </w:p>
  <w:p w14:paraId="2388B10B" w14:textId="77777777" w:rsidR="00CC1855" w:rsidRDefault="00CC1855" w:rsidP="009F0003">
    <w:pPr>
      <w:pStyle w:val="Cabealho"/>
      <w:spacing w:line="276" w:lineRule="auto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F0F55" w14:textId="77777777" w:rsidR="00CC1855" w:rsidRDefault="005E4E62">
    <w:pPr>
      <w:pStyle w:val="Cabealho"/>
    </w:pPr>
    <w:r>
      <w:pict w14:anchorId="57581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E943A"/>
    <w:multiLevelType w:val="singleLevel"/>
    <w:tmpl w:val="445E943A"/>
    <w:lvl w:ilvl="0">
      <w:start w:val="19"/>
      <w:numFmt w:val="upperLetter"/>
      <w:suff w:val="space"/>
      <w:lvlText w:val="%1."/>
      <w:lvlJc w:val="left"/>
    </w:lvl>
  </w:abstractNum>
  <w:abstractNum w:abstractNumId="1" w15:restartNumberingAfterBreak="0">
    <w:nsid w:val="5E0823A8"/>
    <w:multiLevelType w:val="hybridMultilevel"/>
    <w:tmpl w:val="241C9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3150">
    <w:abstractNumId w:val="0"/>
  </w:num>
  <w:num w:numId="2" w16cid:durableId="1459643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50BD"/>
    <w:rsid w:val="00006D8D"/>
    <w:rsid w:val="00045102"/>
    <w:rsid w:val="00045EBF"/>
    <w:rsid w:val="00072ECF"/>
    <w:rsid w:val="00077E66"/>
    <w:rsid w:val="00080D25"/>
    <w:rsid w:val="000872AD"/>
    <w:rsid w:val="00090A17"/>
    <w:rsid w:val="00090C50"/>
    <w:rsid w:val="00094D31"/>
    <w:rsid w:val="00097BB7"/>
    <w:rsid w:val="000A35B9"/>
    <w:rsid w:val="000A57FA"/>
    <w:rsid w:val="000D0235"/>
    <w:rsid w:val="000E0377"/>
    <w:rsid w:val="000E7C7E"/>
    <w:rsid w:val="000E7D95"/>
    <w:rsid w:val="000F0474"/>
    <w:rsid w:val="000F273C"/>
    <w:rsid w:val="000F3B64"/>
    <w:rsid w:val="000F6E58"/>
    <w:rsid w:val="001312B5"/>
    <w:rsid w:val="001578C8"/>
    <w:rsid w:val="00175BBB"/>
    <w:rsid w:val="001C04E2"/>
    <w:rsid w:val="001C3314"/>
    <w:rsid w:val="001D65BD"/>
    <w:rsid w:val="001E45B7"/>
    <w:rsid w:val="001F3A22"/>
    <w:rsid w:val="001F7F01"/>
    <w:rsid w:val="002042E0"/>
    <w:rsid w:val="00205C65"/>
    <w:rsid w:val="002350C0"/>
    <w:rsid w:val="002755CF"/>
    <w:rsid w:val="002769F5"/>
    <w:rsid w:val="00277A54"/>
    <w:rsid w:val="002837DC"/>
    <w:rsid w:val="00283D41"/>
    <w:rsid w:val="002910BE"/>
    <w:rsid w:val="002A25D9"/>
    <w:rsid w:val="002E7A10"/>
    <w:rsid w:val="002F5C58"/>
    <w:rsid w:val="00307554"/>
    <w:rsid w:val="00321B21"/>
    <w:rsid w:val="00326248"/>
    <w:rsid w:val="00332500"/>
    <w:rsid w:val="0035309E"/>
    <w:rsid w:val="00360F76"/>
    <w:rsid w:val="0036575E"/>
    <w:rsid w:val="00370FAB"/>
    <w:rsid w:val="003733D2"/>
    <w:rsid w:val="00382397"/>
    <w:rsid w:val="003865E2"/>
    <w:rsid w:val="003A455F"/>
    <w:rsid w:val="003D2453"/>
    <w:rsid w:val="003D316B"/>
    <w:rsid w:val="003D71E5"/>
    <w:rsid w:val="004004BB"/>
    <w:rsid w:val="00414E69"/>
    <w:rsid w:val="004168EE"/>
    <w:rsid w:val="00426F5E"/>
    <w:rsid w:val="004702AA"/>
    <w:rsid w:val="004741FC"/>
    <w:rsid w:val="00476582"/>
    <w:rsid w:val="00477CC0"/>
    <w:rsid w:val="00481965"/>
    <w:rsid w:val="00491A43"/>
    <w:rsid w:val="00494466"/>
    <w:rsid w:val="004A0FB3"/>
    <w:rsid w:val="004A6B63"/>
    <w:rsid w:val="004A6C0F"/>
    <w:rsid w:val="004C0A20"/>
    <w:rsid w:val="004C1F78"/>
    <w:rsid w:val="004C63EC"/>
    <w:rsid w:val="004D2482"/>
    <w:rsid w:val="004D66D3"/>
    <w:rsid w:val="00520B2C"/>
    <w:rsid w:val="00526ECA"/>
    <w:rsid w:val="00546CE1"/>
    <w:rsid w:val="00553427"/>
    <w:rsid w:val="00554617"/>
    <w:rsid w:val="005657C8"/>
    <w:rsid w:val="00567DCE"/>
    <w:rsid w:val="00570954"/>
    <w:rsid w:val="005738F8"/>
    <w:rsid w:val="00577C01"/>
    <w:rsid w:val="00581A4C"/>
    <w:rsid w:val="00595823"/>
    <w:rsid w:val="005A1080"/>
    <w:rsid w:val="005A1BB0"/>
    <w:rsid w:val="005D4058"/>
    <w:rsid w:val="005E4E62"/>
    <w:rsid w:val="005F01FF"/>
    <w:rsid w:val="00606414"/>
    <w:rsid w:val="0062182E"/>
    <w:rsid w:val="00622BDE"/>
    <w:rsid w:val="006331DE"/>
    <w:rsid w:val="00650D3B"/>
    <w:rsid w:val="0065363D"/>
    <w:rsid w:val="00661C08"/>
    <w:rsid w:val="00671030"/>
    <w:rsid w:val="00677B1B"/>
    <w:rsid w:val="006B1B60"/>
    <w:rsid w:val="006C25D3"/>
    <w:rsid w:val="006D5B8B"/>
    <w:rsid w:val="006E0B08"/>
    <w:rsid w:val="006F4771"/>
    <w:rsid w:val="006F6512"/>
    <w:rsid w:val="00703D07"/>
    <w:rsid w:val="0070550F"/>
    <w:rsid w:val="00713C6C"/>
    <w:rsid w:val="007152A2"/>
    <w:rsid w:val="0072033F"/>
    <w:rsid w:val="0073004B"/>
    <w:rsid w:val="00733381"/>
    <w:rsid w:val="00753B8F"/>
    <w:rsid w:val="00755594"/>
    <w:rsid w:val="00762A6D"/>
    <w:rsid w:val="00763FBE"/>
    <w:rsid w:val="0077500C"/>
    <w:rsid w:val="00780159"/>
    <w:rsid w:val="00791D96"/>
    <w:rsid w:val="007A5AF2"/>
    <w:rsid w:val="007A5DFF"/>
    <w:rsid w:val="007B0AB3"/>
    <w:rsid w:val="007B20CB"/>
    <w:rsid w:val="007D1B11"/>
    <w:rsid w:val="0080407E"/>
    <w:rsid w:val="00812FD1"/>
    <w:rsid w:val="00822811"/>
    <w:rsid w:val="00822974"/>
    <w:rsid w:val="008356F9"/>
    <w:rsid w:val="00840555"/>
    <w:rsid w:val="00845C13"/>
    <w:rsid w:val="008547AE"/>
    <w:rsid w:val="008563C3"/>
    <w:rsid w:val="00865CD0"/>
    <w:rsid w:val="0088240B"/>
    <w:rsid w:val="00886AD1"/>
    <w:rsid w:val="008A59AF"/>
    <w:rsid w:val="008F297A"/>
    <w:rsid w:val="00906312"/>
    <w:rsid w:val="009076C3"/>
    <w:rsid w:val="00915FA3"/>
    <w:rsid w:val="009176B4"/>
    <w:rsid w:val="00937C6D"/>
    <w:rsid w:val="00942AE9"/>
    <w:rsid w:val="00955BC8"/>
    <w:rsid w:val="009874F3"/>
    <w:rsid w:val="0099611A"/>
    <w:rsid w:val="009A127D"/>
    <w:rsid w:val="009A2A8C"/>
    <w:rsid w:val="009A416A"/>
    <w:rsid w:val="009B0485"/>
    <w:rsid w:val="009B3D80"/>
    <w:rsid w:val="009B4A2E"/>
    <w:rsid w:val="009B5B88"/>
    <w:rsid w:val="009D0177"/>
    <w:rsid w:val="009E1E14"/>
    <w:rsid w:val="009E5EFB"/>
    <w:rsid w:val="009F0003"/>
    <w:rsid w:val="00A00E8E"/>
    <w:rsid w:val="00A10C85"/>
    <w:rsid w:val="00A12C92"/>
    <w:rsid w:val="00A13279"/>
    <w:rsid w:val="00A16427"/>
    <w:rsid w:val="00A23CD3"/>
    <w:rsid w:val="00A31D5C"/>
    <w:rsid w:val="00A41185"/>
    <w:rsid w:val="00A53BDE"/>
    <w:rsid w:val="00A55B83"/>
    <w:rsid w:val="00A778C0"/>
    <w:rsid w:val="00A81731"/>
    <w:rsid w:val="00A86856"/>
    <w:rsid w:val="00A93449"/>
    <w:rsid w:val="00AA084A"/>
    <w:rsid w:val="00AA4EFE"/>
    <w:rsid w:val="00AB01FF"/>
    <w:rsid w:val="00AB422A"/>
    <w:rsid w:val="00AD2832"/>
    <w:rsid w:val="00AD3F7A"/>
    <w:rsid w:val="00AE1DED"/>
    <w:rsid w:val="00AE3C1B"/>
    <w:rsid w:val="00AE4848"/>
    <w:rsid w:val="00AF43E8"/>
    <w:rsid w:val="00AF78BA"/>
    <w:rsid w:val="00B2285E"/>
    <w:rsid w:val="00B4611B"/>
    <w:rsid w:val="00B9164B"/>
    <w:rsid w:val="00BA14B5"/>
    <w:rsid w:val="00BA4763"/>
    <w:rsid w:val="00BA5FB8"/>
    <w:rsid w:val="00BB1FD2"/>
    <w:rsid w:val="00BB230F"/>
    <w:rsid w:val="00BC3230"/>
    <w:rsid w:val="00BD0B90"/>
    <w:rsid w:val="00BE332C"/>
    <w:rsid w:val="00C05613"/>
    <w:rsid w:val="00C1243A"/>
    <w:rsid w:val="00C14566"/>
    <w:rsid w:val="00C156BF"/>
    <w:rsid w:val="00C16EA2"/>
    <w:rsid w:val="00C2582F"/>
    <w:rsid w:val="00C26CA5"/>
    <w:rsid w:val="00C402E0"/>
    <w:rsid w:val="00C43B8F"/>
    <w:rsid w:val="00C573D7"/>
    <w:rsid w:val="00C75A20"/>
    <w:rsid w:val="00C76B7C"/>
    <w:rsid w:val="00C77FA2"/>
    <w:rsid w:val="00C86D74"/>
    <w:rsid w:val="00C92702"/>
    <w:rsid w:val="00CB6116"/>
    <w:rsid w:val="00CB7293"/>
    <w:rsid w:val="00CC1855"/>
    <w:rsid w:val="00CC6216"/>
    <w:rsid w:val="00CC7E07"/>
    <w:rsid w:val="00CD15C0"/>
    <w:rsid w:val="00D07496"/>
    <w:rsid w:val="00D64919"/>
    <w:rsid w:val="00D81DB7"/>
    <w:rsid w:val="00D93874"/>
    <w:rsid w:val="00DA788F"/>
    <w:rsid w:val="00DC0265"/>
    <w:rsid w:val="00DE56D0"/>
    <w:rsid w:val="00DF6226"/>
    <w:rsid w:val="00DF67EB"/>
    <w:rsid w:val="00E11FBE"/>
    <w:rsid w:val="00E14EBA"/>
    <w:rsid w:val="00E227D7"/>
    <w:rsid w:val="00E23EB9"/>
    <w:rsid w:val="00E25B44"/>
    <w:rsid w:val="00E26420"/>
    <w:rsid w:val="00E55060"/>
    <w:rsid w:val="00E75B1C"/>
    <w:rsid w:val="00E82826"/>
    <w:rsid w:val="00E9456F"/>
    <w:rsid w:val="00EB35D1"/>
    <w:rsid w:val="00ED7AB5"/>
    <w:rsid w:val="00EE6BE2"/>
    <w:rsid w:val="00EF6E2D"/>
    <w:rsid w:val="00F061E5"/>
    <w:rsid w:val="00F23F3C"/>
    <w:rsid w:val="00F41DAB"/>
    <w:rsid w:val="00F53419"/>
    <w:rsid w:val="00F70BB3"/>
    <w:rsid w:val="00F754A2"/>
    <w:rsid w:val="00F777A1"/>
    <w:rsid w:val="00FA0108"/>
    <w:rsid w:val="00FA432D"/>
    <w:rsid w:val="016A76E1"/>
    <w:rsid w:val="03DB4BAD"/>
    <w:rsid w:val="04BB2922"/>
    <w:rsid w:val="0B8045DF"/>
    <w:rsid w:val="0DE875BF"/>
    <w:rsid w:val="0EE83FF4"/>
    <w:rsid w:val="12CB43C4"/>
    <w:rsid w:val="14A27148"/>
    <w:rsid w:val="175C792F"/>
    <w:rsid w:val="1A074127"/>
    <w:rsid w:val="1D364D9C"/>
    <w:rsid w:val="21E5099B"/>
    <w:rsid w:val="22D37088"/>
    <w:rsid w:val="27D5474A"/>
    <w:rsid w:val="348F3291"/>
    <w:rsid w:val="35BE34E6"/>
    <w:rsid w:val="37844982"/>
    <w:rsid w:val="395236D7"/>
    <w:rsid w:val="3BD43A70"/>
    <w:rsid w:val="4063089B"/>
    <w:rsid w:val="407D3942"/>
    <w:rsid w:val="40A1688A"/>
    <w:rsid w:val="40A8250A"/>
    <w:rsid w:val="41E2262C"/>
    <w:rsid w:val="47DF03AF"/>
    <w:rsid w:val="48F01C06"/>
    <w:rsid w:val="4AB52898"/>
    <w:rsid w:val="4AC109B8"/>
    <w:rsid w:val="4AD17245"/>
    <w:rsid w:val="4D4F01FC"/>
    <w:rsid w:val="4D547EB8"/>
    <w:rsid w:val="4E275BA0"/>
    <w:rsid w:val="519B31FE"/>
    <w:rsid w:val="51C45290"/>
    <w:rsid w:val="59265FA7"/>
    <w:rsid w:val="5B7B0D82"/>
    <w:rsid w:val="60723CA3"/>
    <w:rsid w:val="60E05592"/>
    <w:rsid w:val="61A458F5"/>
    <w:rsid w:val="64A84EAD"/>
    <w:rsid w:val="65791620"/>
    <w:rsid w:val="6EF42E91"/>
    <w:rsid w:val="711B4CBC"/>
    <w:rsid w:val="74FC6585"/>
    <w:rsid w:val="7A0A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1B75C"/>
  <w15:docId w15:val="{97BCD7E8-565D-4D7E-AF59-8295694C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769F5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8356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45102"/>
    <w:pPr>
      <w:spacing w:after="136" w:line="351" w:lineRule="auto"/>
      <w:ind w:left="720" w:firstLine="698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8599D7DE-E4A3-42AA-ADC5-39F1DF36C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6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ALBERTO RODRIGUES GOMES</dc:creator>
  <cp:lastModifiedBy>Bianca Campos</cp:lastModifiedBy>
  <cp:revision>4</cp:revision>
  <cp:lastPrinted>2025-03-18T15:00:00Z</cp:lastPrinted>
  <dcterms:created xsi:type="dcterms:W3CDTF">2025-11-27T18:17:00Z</dcterms:created>
  <dcterms:modified xsi:type="dcterms:W3CDTF">2025-11-27T19:40:00Z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EDEC2F80C1654AA59E314BD4243CA427</vt:lpwstr>
  </property>
</Properties>
</file>