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130864A3" w:rsidR="005C7ADF" w:rsidRPr="00C1622F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22F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22503B" w:rsidRPr="00C16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622F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C1622F" w:rsidRPr="00C1622F">
        <w:rPr>
          <w:rFonts w:ascii="Times New Roman" w:hAnsi="Times New Roman" w:cs="Times New Roman"/>
          <w:b/>
          <w:bCs/>
          <w:sz w:val="24"/>
          <w:szCs w:val="24"/>
        </w:rPr>
        <w:t>5.837</w:t>
      </w:r>
      <w:r w:rsidRPr="00C1622F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547F4C64" w14:textId="77777777" w:rsidR="00074050" w:rsidRPr="00C1622F" w:rsidRDefault="00074050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0F82" w14:textId="1DC6A68A" w:rsidR="00074050" w:rsidRPr="00C1622F" w:rsidRDefault="00074050" w:rsidP="00C16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22F">
        <w:rPr>
          <w:rFonts w:ascii="Times New Roman" w:hAnsi="Times New Roman" w:cs="Times New Roman"/>
          <w:b/>
          <w:bCs/>
          <w:sz w:val="24"/>
          <w:szCs w:val="24"/>
        </w:rPr>
        <w:t>ALTERA A LEI Nº 5.238, DE 06 DE JULHO DE 2018, RELATIVAMENTE À DOCUMENTAÇÃO EXIGIDA DAS EMPRESAS BENEFICIÁRIAS DE INCENTIVOS DOS DISTRITOS EMPRESARIAIS E DÁ OUTRAS PROVIDÊNCIAS</w:t>
      </w:r>
      <w:r w:rsidR="008876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9DC957" w14:textId="77777777" w:rsidR="00074050" w:rsidRPr="00C1622F" w:rsidRDefault="00074050" w:rsidP="00C1622F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41E3A6" w14:textId="77777777" w:rsidR="00074050" w:rsidRPr="00C1622F" w:rsidRDefault="00074050" w:rsidP="0007405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22F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68C7375C" w14:textId="77777777" w:rsidR="00074050" w:rsidRPr="00C1622F" w:rsidRDefault="00074050" w:rsidP="0007405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A3BF61" w14:textId="77777777" w:rsidR="00074050" w:rsidRPr="00C1622F" w:rsidRDefault="00074050" w:rsidP="0007405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622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C1622F">
        <w:rPr>
          <w:rFonts w:ascii="Times New Roman" w:hAnsi="Times New Roman" w:cs="Times New Roman"/>
          <w:sz w:val="24"/>
          <w:szCs w:val="24"/>
        </w:rPr>
        <w:t>O artigo 6º da Lei nº 5.238, de 06 de julho de 2018, passa a vigorar com a seguinte redação:</w:t>
      </w:r>
    </w:p>
    <w:p w14:paraId="4DF1C8D9" w14:textId="77777777" w:rsidR="00074050" w:rsidRPr="00C1622F" w:rsidRDefault="00074050" w:rsidP="0007405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B31A27" w14:textId="77777777" w:rsidR="00074050" w:rsidRPr="00C1622F" w:rsidRDefault="00074050" w:rsidP="00074050">
      <w:pPr>
        <w:spacing w:after="0" w:line="2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C1622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Art. 6º</w:t>
      </w:r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[...]</w:t>
      </w:r>
    </w:p>
    <w:p w14:paraId="24FF2489" w14:textId="77777777" w:rsidR="00074050" w:rsidRPr="00C1622F" w:rsidRDefault="00074050" w:rsidP="00074050">
      <w:pPr>
        <w:spacing w:after="0" w:line="2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</w:t>
      </w:r>
    </w:p>
    <w:p w14:paraId="6B29517E" w14:textId="77777777" w:rsidR="00074050" w:rsidRPr="00C1622F" w:rsidRDefault="00074050" w:rsidP="00074050">
      <w:pPr>
        <w:spacing w:after="0" w:line="2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II - </w:t>
      </w:r>
      <w:proofErr w:type="gramStart"/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certidão</w:t>
      </w:r>
      <w:proofErr w:type="gramEnd"/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negativa de protestos e de distribuição judicial, criminal e de falência, relativas à empresa beneficiária;</w:t>
      </w:r>
    </w:p>
    <w:p w14:paraId="2B2831AE" w14:textId="77777777" w:rsidR="00074050" w:rsidRPr="00C1622F" w:rsidRDefault="00074050" w:rsidP="00074050">
      <w:pPr>
        <w:spacing w:after="0" w:line="2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1622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...”</w:t>
      </w:r>
    </w:p>
    <w:p w14:paraId="4006B10F" w14:textId="77777777" w:rsidR="00074050" w:rsidRPr="00C1622F" w:rsidRDefault="00074050" w:rsidP="0007405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C365EA" w14:textId="77777777" w:rsidR="00074050" w:rsidRPr="00C1622F" w:rsidRDefault="00074050" w:rsidP="0007405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  <w:r w:rsidRPr="00C1622F">
        <w:rPr>
          <w:rFonts w:ascii="Times New Roman" w:hAnsi="Times New Roman" w:cs="Times New Roman"/>
          <w:b/>
          <w:sz w:val="24"/>
          <w:szCs w:val="24"/>
        </w:rPr>
        <w:t>Art. 2º</w:t>
      </w:r>
      <w:r w:rsidRPr="00C162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2299733" w14:textId="77777777" w:rsidR="00074050" w:rsidRPr="00C1622F" w:rsidRDefault="00074050" w:rsidP="0007405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409A6D86" w14:textId="77777777" w:rsidR="00074050" w:rsidRPr="00C1622F" w:rsidRDefault="00074050" w:rsidP="0007405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  <w:r w:rsidRPr="00C1622F">
        <w:rPr>
          <w:rFonts w:ascii="Times New Roman" w:hAnsi="Times New Roman" w:cs="Times New Roman"/>
          <w:b/>
          <w:sz w:val="24"/>
          <w:szCs w:val="24"/>
        </w:rPr>
        <w:t>Art. 3º</w:t>
      </w:r>
      <w:r w:rsidRPr="00C1622F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2A840A29" w14:textId="77777777" w:rsidR="006E62FA" w:rsidRPr="00C1622F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5E83C" w14:textId="42E9C1E6" w:rsidR="00C1622F" w:rsidRPr="00C1622F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C162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Garça, 27 de novembro de 2025.</w:t>
      </w:r>
    </w:p>
    <w:p w14:paraId="0C6B282E" w14:textId="77777777" w:rsidR="00C1622F" w:rsidRPr="00C1622F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5F13326" w14:textId="77777777" w:rsidR="00C1622F" w:rsidRPr="00C1622F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143E265" w14:textId="77777777" w:rsidR="00C1622F" w:rsidRPr="00C1622F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450E8E5" w14:textId="77777777" w:rsidR="00C1622F" w:rsidRPr="00C1622F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F039FD6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2917BE51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0EED00A5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353E7DE7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3970D718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38F874D5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2EA6E34D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536AC53B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21D547B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7A3EC9AC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proofErr w:type="spellStart"/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vcm</w:t>
      </w:r>
      <w:proofErr w:type="spellEnd"/>
    </w:p>
    <w:p w14:paraId="55CBC744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5A8583E" w14:textId="77777777" w:rsidR="00C1622F" w:rsidRPr="008876CB" w:rsidRDefault="00C1622F" w:rsidP="00C1622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264E0284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19C33A14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 xml:space="preserve">DIRETORA DO DEPARTAMENTO DE </w:t>
      </w:r>
    </w:p>
    <w:p w14:paraId="7197C69D" w14:textId="77777777" w:rsidR="00C1622F" w:rsidRPr="008876CB" w:rsidRDefault="00C1622F" w:rsidP="00C16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8876C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p w14:paraId="31AF40D2" w14:textId="23D5D7D6" w:rsidR="005C7ADF" w:rsidRPr="008876CB" w:rsidRDefault="005C7ADF" w:rsidP="00C1622F">
      <w:pPr>
        <w:spacing w:after="0" w:line="240" w:lineRule="auto"/>
        <w:ind w:firstLineChars="700" w:firstLine="1610"/>
        <w:jc w:val="both"/>
        <w:rPr>
          <w:rFonts w:ascii="Times New Roman" w:hAnsi="Times New Roman" w:cs="Times New Roman"/>
          <w:bCs/>
          <w:sz w:val="23"/>
          <w:szCs w:val="23"/>
        </w:rPr>
      </w:pPr>
    </w:p>
    <w:sectPr w:rsidR="005C7ADF" w:rsidRPr="008876CB" w:rsidSect="008876C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6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1CEED9D1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8876CB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63B44" w14:textId="74CDC60C" w:rsidR="00C1622F" w:rsidRPr="00C1622F" w:rsidRDefault="00C1622F" w:rsidP="00C1622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eastAsia="pt-BR"/>
      </w:rPr>
    </w:pPr>
    <w:r w:rsidRPr="00C1622F"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300" distR="114300" simplePos="0" relativeHeight="251664384" behindDoc="0" locked="0" layoutInCell="1" allowOverlap="1" wp14:anchorId="27C837ED" wp14:editId="70F66466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807720" cy="808355"/>
          <wp:effectExtent l="0" t="0" r="0" b="0"/>
          <wp:wrapNone/>
          <wp:docPr id="2026964477" name="Imagem 2026964477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    </w:t>
    </w:r>
    <w:r w:rsidRPr="00C1622F">
      <w:rPr>
        <w:rFonts w:ascii="Times New Roman" w:eastAsia="Calibri" w:hAnsi="Times New Roman" w:cs="Times New Roman"/>
        <w:sz w:val="32"/>
        <w:szCs w:val="32"/>
        <w:lang w:eastAsia="pt-BR"/>
      </w:rPr>
      <w:t>PREFEITURA DO MUNICÍPIO DE GARÇA</w:t>
    </w:r>
  </w:p>
  <w:p w14:paraId="3AEC7413" w14:textId="1533B159" w:rsidR="00C1622F" w:rsidRPr="00C1622F" w:rsidRDefault="00C1622F" w:rsidP="00C1622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</w:t>
    </w:r>
    <w:r w:rsidRPr="00C1622F">
      <w:rPr>
        <w:rFonts w:ascii="Times New Roman" w:eastAsia="Calibri" w:hAnsi="Times New Roman" w:cs="Times New Roman"/>
        <w:sz w:val="32"/>
        <w:szCs w:val="32"/>
        <w:lang w:eastAsia="pt-BR"/>
      </w:rPr>
      <w:t>Estado de São Paulo</w:t>
    </w:r>
  </w:p>
  <w:p w14:paraId="36B0629D" w14:textId="6170CC0B" w:rsidR="004F69A5" w:rsidRPr="00C1622F" w:rsidRDefault="00C1622F" w:rsidP="00C1622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pt-BR"/>
      </w:rPr>
    </w:pPr>
    <w:r w:rsidRPr="00C1622F">
      <w:rPr>
        <w:rFonts w:ascii="Calibri" w:eastAsia="Calibri" w:hAnsi="Calibri" w:cs="Times New Roman"/>
        <w:sz w:val="20"/>
        <w:szCs w:val="20"/>
        <w:lang w:eastAsia="pt-BR"/>
      </w:rPr>
      <w:t>___________</w:t>
    </w: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8876CB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8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1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3"/>
  </w:num>
  <w:num w:numId="2" w16cid:durableId="1338576082">
    <w:abstractNumId w:val="22"/>
  </w:num>
  <w:num w:numId="3" w16cid:durableId="2088719814">
    <w:abstractNumId w:val="27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0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7"/>
  </w:num>
  <w:num w:numId="22" w16cid:durableId="69154876">
    <w:abstractNumId w:val="23"/>
  </w:num>
  <w:num w:numId="23" w16cid:durableId="604000777">
    <w:abstractNumId w:val="33"/>
  </w:num>
  <w:num w:numId="24" w16cid:durableId="1853227128">
    <w:abstractNumId w:val="29"/>
  </w:num>
  <w:num w:numId="25" w16cid:durableId="648482607">
    <w:abstractNumId w:val="38"/>
  </w:num>
  <w:num w:numId="26" w16cid:durableId="787314697">
    <w:abstractNumId w:val="35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39"/>
  </w:num>
  <w:num w:numId="30" w16cid:durableId="1582987597">
    <w:abstractNumId w:val="30"/>
  </w:num>
  <w:num w:numId="31" w16cid:durableId="1575555204">
    <w:abstractNumId w:val="25"/>
  </w:num>
  <w:num w:numId="32" w16cid:durableId="1043602039">
    <w:abstractNumId w:val="20"/>
  </w:num>
  <w:num w:numId="33" w16cid:durableId="1868369794">
    <w:abstractNumId w:val="44"/>
  </w:num>
  <w:num w:numId="34" w16cid:durableId="811868949">
    <w:abstractNumId w:val="34"/>
  </w:num>
  <w:num w:numId="35" w16cid:durableId="166360868">
    <w:abstractNumId w:val="28"/>
  </w:num>
  <w:num w:numId="36" w16cid:durableId="2049331166">
    <w:abstractNumId w:val="16"/>
  </w:num>
  <w:num w:numId="37" w16cid:durableId="909382989">
    <w:abstractNumId w:val="42"/>
  </w:num>
  <w:num w:numId="38" w16cid:durableId="1342320636">
    <w:abstractNumId w:val="36"/>
  </w:num>
  <w:num w:numId="39" w16cid:durableId="524173085">
    <w:abstractNumId w:val="24"/>
  </w:num>
  <w:num w:numId="40" w16cid:durableId="1995448753">
    <w:abstractNumId w:val="17"/>
  </w:num>
  <w:num w:numId="41" w16cid:durableId="1117138067">
    <w:abstractNumId w:val="41"/>
  </w:num>
  <w:num w:numId="42" w16cid:durableId="1137797320">
    <w:abstractNumId w:val="26"/>
  </w:num>
  <w:num w:numId="43" w16cid:durableId="396131259">
    <w:abstractNumId w:val="45"/>
  </w:num>
  <w:num w:numId="44" w16cid:durableId="37243050">
    <w:abstractNumId w:val="31"/>
  </w:num>
  <w:num w:numId="45" w16cid:durableId="428082401">
    <w:abstractNumId w:val="32"/>
  </w:num>
  <w:num w:numId="46" w16cid:durableId="912204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74050"/>
    <w:rsid w:val="00080D25"/>
    <w:rsid w:val="000836A0"/>
    <w:rsid w:val="000872AD"/>
    <w:rsid w:val="00090A17"/>
    <w:rsid w:val="000A1C5F"/>
    <w:rsid w:val="000A57FA"/>
    <w:rsid w:val="000C07F1"/>
    <w:rsid w:val="000C52E8"/>
    <w:rsid w:val="000D12A2"/>
    <w:rsid w:val="000E0377"/>
    <w:rsid w:val="000E7C7E"/>
    <w:rsid w:val="000F0474"/>
    <w:rsid w:val="000F5583"/>
    <w:rsid w:val="001011E9"/>
    <w:rsid w:val="0010533A"/>
    <w:rsid w:val="001136C1"/>
    <w:rsid w:val="0012472D"/>
    <w:rsid w:val="001312B5"/>
    <w:rsid w:val="00132CCB"/>
    <w:rsid w:val="00164D5C"/>
    <w:rsid w:val="00165D6C"/>
    <w:rsid w:val="0017496B"/>
    <w:rsid w:val="001751AF"/>
    <w:rsid w:val="00175BBB"/>
    <w:rsid w:val="001834F1"/>
    <w:rsid w:val="00184C43"/>
    <w:rsid w:val="00197B17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460B7"/>
    <w:rsid w:val="00260945"/>
    <w:rsid w:val="00267E45"/>
    <w:rsid w:val="002755CF"/>
    <w:rsid w:val="00275FC6"/>
    <w:rsid w:val="00277A54"/>
    <w:rsid w:val="002837DC"/>
    <w:rsid w:val="00286CED"/>
    <w:rsid w:val="0029799D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A0B2A"/>
    <w:rsid w:val="003A22C9"/>
    <w:rsid w:val="003A455F"/>
    <w:rsid w:val="003B00B2"/>
    <w:rsid w:val="003B6FEA"/>
    <w:rsid w:val="003D2453"/>
    <w:rsid w:val="003D71E5"/>
    <w:rsid w:val="003E3B35"/>
    <w:rsid w:val="003E4CB5"/>
    <w:rsid w:val="003F351B"/>
    <w:rsid w:val="003F6668"/>
    <w:rsid w:val="00411B67"/>
    <w:rsid w:val="00413D25"/>
    <w:rsid w:val="00414832"/>
    <w:rsid w:val="00414E69"/>
    <w:rsid w:val="0041592F"/>
    <w:rsid w:val="004168EE"/>
    <w:rsid w:val="004220A0"/>
    <w:rsid w:val="00426F5E"/>
    <w:rsid w:val="00433F50"/>
    <w:rsid w:val="004463FC"/>
    <w:rsid w:val="004563B0"/>
    <w:rsid w:val="00461BF5"/>
    <w:rsid w:val="004648F1"/>
    <w:rsid w:val="004702AA"/>
    <w:rsid w:val="00472790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03F9"/>
    <w:rsid w:val="004D5A61"/>
    <w:rsid w:val="004D66D3"/>
    <w:rsid w:val="004F69A5"/>
    <w:rsid w:val="00503C57"/>
    <w:rsid w:val="00515069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E1D5E"/>
    <w:rsid w:val="006E62FA"/>
    <w:rsid w:val="006F6512"/>
    <w:rsid w:val="00712AC8"/>
    <w:rsid w:val="007152A2"/>
    <w:rsid w:val="007154FA"/>
    <w:rsid w:val="0072033F"/>
    <w:rsid w:val="00727B55"/>
    <w:rsid w:val="00746A46"/>
    <w:rsid w:val="00753B8F"/>
    <w:rsid w:val="0075588C"/>
    <w:rsid w:val="00762A6D"/>
    <w:rsid w:val="00763FB2"/>
    <w:rsid w:val="00771BCC"/>
    <w:rsid w:val="00773DA4"/>
    <w:rsid w:val="0077500C"/>
    <w:rsid w:val="00775C1E"/>
    <w:rsid w:val="0078652D"/>
    <w:rsid w:val="00797258"/>
    <w:rsid w:val="007A5AF2"/>
    <w:rsid w:val="007B20CB"/>
    <w:rsid w:val="007C15F0"/>
    <w:rsid w:val="007C7004"/>
    <w:rsid w:val="007D1B11"/>
    <w:rsid w:val="007E5C96"/>
    <w:rsid w:val="007F1BFF"/>
    <w:rsid w:val="007F6613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876C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35C8D"/>
    <w:rsid w:val="00955BC8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9C1B51"/>
    <w:rsid w:val="00A059D2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35B61"/>
    <w:rsid w:val="00B5438B"/>
    <w:rsid w:val="00B66933"/>
    <w:rsid w:val="00B746DB"/>
    <w:rsid w:val="00B82746"/>
    <w:rsid w:val="00B95D98"/>
    <w:rsid w:val="00BA2DF9"/>
    <w:rsid w:val="00BA4763"/>
    <w:rsid w:val="00BA5FB8"/>
    <w:rsid w:val="00BB01E4"/>
    <w:rsid w:val="00BE332C"/>
    <w:rsid w:val="00BE33BB"/>
    <w:rsid w:val="00BF437B"/>
    <w:rsid w:val="00C10A77"/>
    <w:rsid w:val="00C14566"/>
    <w:rsid w:val="00C156BF"/>
    <w:rsid w:val="00C1622F"/>
    <w:rsid w:val="00C16EA2"/>
    <w:rsid w:val="00C43B8F"/>
    <w:rsid w:val="00C5304A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6468"/>
    <w:rsid w:val="00CA7389"/>
    <w:rsid w:val="00CB7293"/>
    <w:rsid w:val="00CC7E07"/>
    <w:rsid w:val="00CD15C0"/>
    <w:rsid w:val="00CD5896"/>
    <w:rsid w:val="00CD6ED5"/>
    <w:rsid w:val="00CE3515"/>
    <w:rsid w:val="00D03B3A"/>
    <w:rsid w:val="00D15840"/>
    <w:rsid w:val="00D15E9B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0114C"/>
    <w:rsid w:val="00E121CA"/>
    <w:rsid w:val="00E14EBA"/>
    <w:rsid w:val="00E227D7"/>
    <w:rsid w:val="00E23EB9"/>
    <w:rsid w:val="00E311AB"/>
    <w:rsid w:val="00E3336C"/>
    <w:rsid w:val="00E47942"/>
    <w:rsid w:val="00E63AA2"/>
    <w:rsid w:val="00E83A18"/>
    <w:rsid w:val="00E85FF5"/>
    <w:rsid w:val="00E906D0"/>
    <w:rsid w:val="00E92B4B"/>
    <w:rsid w:val="00E9456F"/>
    <w:rsid w:val="00EA09FE"/>
    <w:rsid w:val="00EA1ACB"/>
    <w:rsid w:val="00EA5E61"/>
    <w:rsid w:val="00EB21B8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72F85"/>
    <w:rsid w:val="00F90D04"/>
    <w:rsid w:val="00F9641C"/>
    <w:rsid w:val="00FB031C"/>
    <w:rsid w:val="00FD2C61"/>
    <w:rsid w:val="00FE0BF0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4</cp:revision>
  <cp:lastPrinted>2025-11-17T17:07:00Z</cp:lastPrinted>
  <dcterms:created xsi:type="dcterms:W3CDTF">2025-11-27T18:11:00Z</dcterms:created>
  <dcterms:modified xsi:type="dcterms:W3CDTF">2025-11-27T19:43:00Z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