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3DE71" w14:textId="77777777" w:rsidR="005C7708" w:rsidRPr="00E504A0" w:rsidRDefault="005C7708" w:rsidP="000B1D68">
      <w:pPr>
        <w:spacing w:after="0" w:line="2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D2FE2" w14:textId="3BFF1D11" w:rsidR="00E504A0" w:rsidRPr="00E504A0" w:rsidRDefault="00E504A0" w:rsidP="00E504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4A0">
        <w:rPr>
          <w:rFonts w:ascii="Times New Roman" w:hAnsi="Times New Roman" w:cs="Times New Roman"/>
          <w:b/>
          <w:bCs/>
          <w:sz w:val="24"/>
          <w:szCs w:val="24"/>
        </w:rPr>
        <w:t>LEI Nº 5.831/2025</w:t>
      </w:r>
    </w:p>
    <w:p w14:paraId="48DC0954" w14:textId="77777777" w:rsidR="0000366B" w:rsidRPr="00E504A0" w:rsidRDefault="0000366B">
      <w:pPr>
        <w:spacing w:after="0" w:line="2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30B16" w14:textId="6EEDF69F" w:rsidR="00604D5C" w:rsidRPr="00E504A0" w:rsidRDefault="00B0377F" w:rsidP="00E504A0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4A0">
        <w:rPr>
          <w:rFonts w:ascii="Times New Roman" w:hAnsi="Times New Roman" w:cs="Times New Roman"/>
          <w:b/>
          <w:bCs/>
          <w:sz w:val="24"/>
          <w:szCs w:val="24"/>
        </w:rPr>
        <w:t>DISPÕE SOBRE A OBRIGATORIEDADE DE DIVULGAÇÃO DO ESTOQUE DE MEDICAMENTOS DISPONÍVEIS NA REDE MUNICIPAL DE SAÚDE, POR MEIO DE APLICATIVO DE MENSAGEM, E DÁ OUTRAS PROVIDÊNCIAS</w:t>
      </w:r>
      <w:r w:rsidR="001D0D1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4F7AC5" w14:textId="77777777" w:rsidR="00B0377F" w:rsidRPr="00E504A0" w:rsidRDefault="00B0377F" w:rsidP="00E504A0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3F66F8" w14:textId="633EBFC3" w:rsidR="00BF0072" w:rsidRPr="00E504A0" w:rsidRDefault="00817CFE" w:rsidP="00BF0072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4A0">
        <w:rPr>
          <w:rFonts w:ascii="Times New Roman" w:hAnsi="Times New Roman" w:cs="Times New Roman"/>
          <w:sz w:val="24"/>
          <w:szCs w:val="24"/>
          <w:shd w:val="clear" w:color="auto" w:fill="FFFFFF"/>
        </w:rPr>
        <w:t>O Prefeito do Município de Garça, Estado de São Paulo, no uso de suas atribuições, faz saber que a Câmara Municipal aprovou e ele sanciona e promulga a seguinte lei:</w:t>
      </w:r>
    </w:p>
    <w:p w14:paraId="581F0145" w14:textId="77777777" w:rsidR="00BF0072" w:rsidRPr="00E504A0" w:rsidRDefault="00BF0072" w:rsidP="00BF0072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D4A668" w14:textId="77777777" w:rsidR="00BF0072" w:rsidRPr="00E504A0" w:rsidRDefault="00BF0072" w:rsidP="00BF0072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4A0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E504A0">
        <w:rPr>
          <w:rFonts w:ascii="Times New Roman" w:hAnsi="Times New Roman" w:cs="Times New Roman"/>
          <w:sz w:val="24"/>
          <w:szCs w:val="24"/>
        </w:rPr>
        <w:t>Fica o Poder Executivo obrigado a disponibilizar aos cidadãos, por meio de aplicativo de mensagem amplamente utilizado pela população, informações atualizadas sobre o estoque de medicamentos constantes da Relação Municipal de Medicamentos Essenciais (REMUME), disponíveis na rede de saúde.</w:t>
      </w:r>
    </w:p>
    <w:p w14:paraId="32AA8994" w14:textId="77777777" w:rsidR="00BF0072" w:rsidRPr="00E504A0" w:rsidRDefault="00BF0072" w:rsidP="00BF0072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AFE571" w14:textId="5800D2F9" w:rsidR="00BF0072" w:rsidRPr="00E504A0" w:rsidRDefault="00BF0072" w:rsidP="00BF0072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</w:rPr>
      </w:pPr>
      <w:r w:rsidRPr="00E504A0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E504A0">
        <w:rPr>
          <w:rFonts w:ascii="Times New Roman" w:hAnsi="Times New Roman" w:cs="Times New Roman"/>
          <w:sz w:val="24"/>
          <w:szCs w:val="24"/>
        </w:rPr>
        <w:t>As informações deverão conter, no mínimo:</w:t>
      </w:r>
    </w:p>
    <w:p w14:paraId="0C57717F" w14:textId="77777777" w:rsidR="00BF0072" w:rsidRPr="00E504A0" w:rsidRDefault="00BF0072" w:rsidP="00BF0072">
      <w:pPr>
        <w:spacing w:after="0" w:line="260" w:lineRule="auto"/>
        <w:ind w:firstLine="28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01EF40" w14:textId="77777777" w:rsidR="00BF0072" w:rsidRPr="00E504A0" w:rsidRDefault="00BF0072" w:rsidP="00BF0072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4A0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E504A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04A0">
        <w:rPr>
          <w:rFonts w:ascii="Times New Roman" w:hAnsi="Times New Roman" w:cs="Times New Roman"/>
          <w:sz w:val="24"/>
          <w:szCs w:val="24"/>
        </w:rPr>
        <w:t xml:space="preserve"> lista dos medicamentos disponíveis em cada unidade de saúde;</w:t>
      </w:r>
    </w:p>
    <w:p w14:paraId="3C36C18A" w14:textId="77777777" w:rsidR="00BF0072" w:rsidRPr="00E504A0" w:rsidRDefault="00BF0072" w:rsidP="00BF0072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443DE" w14:textId="77777777" w:rsidR="00BF0072" w:rsidRPr="00E504A0" w:rsidRDefault="00BF0072" w:rsidP="00BF0072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4A0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E504A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504A0">
        <w:rPr>
          <w:rFonts w:ascii="Times New Roman" w:hAnsi="Times New Roman" w:cs="Times New Roman"/>
          <w:sz w:val="24"/>
          <w:szCs w:val="24"/>
        </w:rPr>
        <w:t xml:space="preserve"> quantidade atualizada em estoque;</w:t>
      </w:r>
    </w:p>
    <w:p w14:paraId="23774F89" w14:textId="77777777" w:rsidR="00BF0072" w:rsidRPr="00E504A0" w:rsidRDefault="00BF0072" w:rsidP="00BF0072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114CE" w14:textId="77777777" w:rsidR="00BF0072" w:rsidRPr="00E504A0" w:rsidRDefault="00BF0072" w:rsidP="00BF0072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4A0">
        <w:rPr>
          <w:rFonts w:ascii="Times New Roman" w:hAnsi="Times New Roman" w:cs="Times New Roman"/>
          <w:sz w:val="24"/>
          <w:szCs w:val="24"/>
        </w:rPr>
        <w:t>III – a data da última atualização.</w:t>
      </w:r>
    </w:p>
    <w:p w14:paraId="7C1FBC70" w14:textId="77777777" w:rsidR="00BF0072" w:rsidRPr="00E504A0" w:rsidRDefault="00BF0072" w:rsidP="00BF0072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18545" w14:textId="77777777" w:rsidR="00BF0072" w:rsidRPr="00E504A0" w:rsidRDefault="00BF0072" w:rsidP="00BF0072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504A0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E504A0">
        <w:rPr>
          <w:rFonts w:ascii="Times New Roman" w:hAnsi="Times New Roman" w:cs="Times New Roman"/>
          <w:sz w:val="24"/>
          <w:szCs w:val="24"/>
        </w:rPr>
        <w:t>A atualização das informações deverá ocorrer em tempo real, de acordo como estoque existente.</w:t>
      </w:r>
    </w:p>
    <w:p w14:paraId="3DD99FBE" w14:textId="77777777" w:rsidR="00BF0072" w:rsidRPr="00E504A0" w:rsidRDefault="00BF0072" w:rsidP="00BF0072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6E6ECEF0" w14:textId="77777777" w:rsidR="00BF0072" w:rsidRPr="00E504A0" w:rsidRDefault="00BF0072" w:rsidP="00BF0072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504A0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E504A0">
        <w:rPr>
          <w:rFonts w:ascii="Times New Roman" w:hAnsi="Times New Roman" w:cs="Times New Roman"/>
          <w:sz w:val="24"/>
          <w:szCs w:val="24"/>
        </w:rPr>
        <w:t>O serviço deverá ser disponibilizado mediante telefone oficial do Município no aplicativo de mensagem, de modo gratuito e acessível, garantindo-se a ampla divulgação à população.</w:t>
      </w:r>
    </w:p>
    <w:p w14:paraId="739FDE5A" w14:textId="77777777" w:rsidR="00BF0072" w:rsidRPr="00E504A0" w:rsidRDefault="00BF0072" w:rsidP="00BF0072">
      <w:pPr>
        <w:spacing w:after="0" w:line="260" w:lineRule="auto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EDADC" w14:textId="77777777" w:rsidR="00BF0072" w:rsidRPr="00E504A0" w:rsidRDefault="00BF0072" w:rsidP="00BF0072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504A0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E504A0">
        <w:rPr>
          <w:rFonts w:ascii="Times New Roman" w:hAnsi="Times New Roman" w:cs="Times New Roman"/>
          <w:sz w:val="24"/>
          <w:szCs w:val="24"/>
        </w:rPr>
        <w:t>O Poder Executivo poderá integrar o serviço de que trata esta Lei com outros meios digitais já utilizados pela Administração Municipal, observadas as normas de transparência e acesso à informação.</w:t>
      </w:r>
    </w:p>
    <w:p w14:paraId="58A11E98" w14:textId="77777777" w:rsidR="00BF0072" w:rsidRPr="00E504A0" w:rsidRDefault="00BF0072" w:rsidP="00BF0072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3F499EFB" w14:textId="5ACF2A93" w:rsidR="00BF0072" w:rsidRPr="00E504A0" w:rsidRDefault="00BF0072" w:rsidP="00BF0072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504A0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E504A0">
        <w:rPr>
          <w:rFonts w:ascii="Times New Roman" w:hAnsi="Times New Roman" w:cs="Times New Roman"/>
          <w:sz w:val="24"/>
          <w:szCs w:val="24"/>
        </w:rPr>
        <w:t>As despesas decorrentes da execução desta Lei correrão por conta de dotações orçamentárias próprias, suplementadas se necessário.</w:t>
      </w:r>
    </w:p>
    <w:p w14:paraId="0664E186" w14:textId="77777777" w:rsidR="00BF0072" w:rsidRPr="00E504A0" w:rsidRDefault="00BF0072" w:rsidP="00BF0072">
      <w:pPr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8F0C6" w14:textId="2541C6E8" w:rsidR="0000366B" w:rsidRPr="00E504A0" w:rsidRDefault="00817CFE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4"/>
          <w:szCs w:val="24"/>
        </w:rPr>
      </w:pPr>
      <w:r w:rsidRPr="00E504A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F0072" w:rsidRPr="00E504A0">
        <w:rPr>
          <w:rFonts w:ascii="Times New Roman" w:hAnsi="Times New Roman" w:cs="Times New Roman"/>
          <w:b/>
          <w:sz w:val="24"/>
          <w:szCs w:val="24"/>
        </w:rPr>
        <w:t>7</w:t>
      </w:r>
      <w:r w:rsidRPr="00E504A0">
        <w:rPr>
          <w:rFonts w:ascii="Times New Roman" w:hAnsi="Times New Roman" w:cs="Times New Roman"/>
          <w:b/>
          <w:sz w:val="24"/>
          <w:szCs w:val="24"/>
        </w:rPr>
        <w:t>º</w:t>
      </w:r>
      <w:r w:rsidRPr="00E504A0">
        <w:rPr>
          <w:rFonts w:ascii="Times New Roman" w:hAnsi="Times New Roman" w:cs="Times New Roman"/>
          <w:sz w:val="24"/>
          <w:szCs w:val="24"/>
        </w:rPr>
        <w:t xml:space="preserve"> Esta </w:t>
      </w:r>
      <w:r w:rsidR="008100A9" w:rsidRPr="00E504A0">
        <w:rPr>
          <w:rFonts w:ascii="Times New Roman" w:hAnsi="Times New Roman" w:cs="Times New Roman"/>
          <w:sz w:val="24"/>
          <w:szCs w:val="24"/>
        </w:rPr>
        <w:t>L</w:t>
      </w:r>
      <w:r w:rsidRPr="00E504A0">
        <w:rPr>
          <w:rFonts w:ascii="Times New Roman" w:hAnsi="Times New Roman" w:cs="Times New Roman"/>
          <w:sz w:val="24"/>
          <w:szCs w:val="24"/>
        </w:rPr>
        <w:t>ei entra em vigor na data de sua publicação.</w:t>
      </w:r>
    </w:p>
    <w:p w14:paraId="7069C1C1" w14:textId="74891753" w:rsidR="0000366B" w:rsidRDefault="0000366B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4"/>
          <w:szCs w:val="24"/>
        </w:rPr>
      </w:pPr>
    </w:p>
    <w:p w14:paraId="4A50B8B2" w14:textId="15CA7416" w:rsidR="00E504A0" w:rsidRDefault="00E504A0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4"/>
          <w:szCs w:val="24"/>
        </w:rPr>
      </w:pPr>
    </w:p>
    <w:p w14:paraId="12D4274B" w14:textId="6FF41DAB" w:rsidR="00E504A0" w:rsidRDefault="00E504A0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4"/>
          <w:szCs w:val="24"/>
        </w:rPr>
      </w:pPr>
    </w:p>
    <w:p w14:paraId="03231685" w14:textId="7423A748" w:rsidR="00E504A0" w:rsidRDefault="00E504A0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4"/>
          <w:szCs w:val="24"/>
        </w:rPr>
      </w:pPr>
    </w:p>
    <w:p w14:paraId="16D5737E" w14:textId="15BC5668" w:rsidR="00E504A0" w:rsidRDefault="00E504A0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4"/>
          <w:szCs w:val="24"/>
        </w:rPr>
      </w:pPr>
    </w:p>
    <w:p w14:paraId="754B9F02" w14:textId="711FF7A6" w:rsidR="00E504A0" w:rsidRDefault="00E504A0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4"/>
          <w:szCs w:val="24"/>
        </w:rPr>
      </w:pPr>
    </w:p>
    <w:p w14:paraId="726C991B" w14:textId="77777777" w:rsidR="00E504A0" w:rsidRPr="00E504A0" w:rsidRDefault="00E504A0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4"/>
          <w:szCs w:val="24"/>
        </w:rPr>
      </w:pPr>
    </w:p>
    <w:p w14:paraId="243B038C" w14:textId="0CDBDD71" w:rsidR="0000366B" w:rsidRPr="00E504A0" w:rsidRDefault="00817CFE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4"/>
          <w:szCs w:val="24"/>
        </w:rPr>
      </w:pPr>
      <w:r w:rsidRPr="00E504A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F0072" w:rsidRPr="00E504A0">
        <w:rPr>
          <w:rFonts w:ascii="Times New Roman" w:hAnsi="Times New Roman" w:cs="Times New Roman"/>
          <w:b/>
          <w:sz w:val="24"/>
          <w:szCs w:val="24"/>
        </w:rPr>
        <w:t>8</w:t>
      </w:r>
      <w:r w:rsidRPr="00E504A0">
        <w:rPr>
          <w:rFonts w:ascii="Times New Roman" w:hAnsi="Times New Roman" w:cs="Times New Roman"/>
          <w:b/>
          <w:sz w:val="24"/>
          <w:szCs w:val="24"/>
        </w:rPr>
        <w:t>º</w:t>
      </w:r>
      <w:r w:rsidRPr="00E504A0">
        <w:rPr>
          <w:rFonts w:ascii="Times New Roman" w:hAnsi="Times New Roman" w:cs="Times New Roman"/>
          <w:sz w:val="24"/>
          <w:szCs w:val="24"/>
        </w:rPr>
        <w:t xml:space="preserve"> Ficam revogadas as disposições em contrário.</w:t>
      </w:r>
    </w:p>
    <w:p w14:paraId="231D4364" w14:textId="77777777" w:rsidR="00E504A0" w:rsidRPr="00E504A0" w:rsidRDefault="00E504A0">
      <w:pPr>
        <w:spacing w:after="0" w:line="260" w:lineRule="auto"/>
        <w:ind w:firstLine="2800"/>
        <w:jc w:val="both"/>
        <w:rPr>
          <w:rFonts w:ascii="Times New Roman" w:hAnsi="Times New Roman" w:cs="Times New Roman"/>
          <w:sz w:val="24"/>
          <w:szCs w:val="24"/>
        </w:rPr>
      </w:pPr>
    </w:p>
    <w:p w14:paraId="07F41864" w14:textId="3A326F6A" w:rsidR="00E504A0" w:rsidRPr="00E504A0" w:rsidRDefault="00E504A0" w:rsidP="00E50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E50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Garça, 12 de novembro de 2025.</w:t>
      </w:r>
    </w:p>
    <w:p w14:paraId="7BABBB3E" w14:textId="77777777" w:rsidR="00E504A0" w:rsidRPr="00E504A0" w:rsidRDefault="00E504A0" w:rsidP="00E5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63B2F3D" w14:textId="34AF186A" w:rsidR="00E504A0" w:rsidRDefault="00E504A0" w:rsidP="00E5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C48601E" w14:textId="77777777" w:rsidR="00E504A0" w:rsidRDefault="00E504A0" w:rsidP="00E5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2C3C7A4" w14:textId="77777777" w:rsidR="001D0D11" w:rsidRPr="00E504A0" w:rsidRDefault="001D0D11" w:rsidP="00E5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78FF86D" w14:textId="77777777" w:rsidR="00E504A0" w:rsidRPr="001D0D11" w:rsidRDefault="00E504A0" w:rsidP="001D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1D0D11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JOSÉ ALCIDES FANECO</w:t>
      </w:r>
    </w:p>
    <w:p w14:paraId="593A2917" w14:textId="77777777" w:rsidR="00E504A0" w:rsidRPr="001D0D11" w:rsidRDefault="00E504A0" w:rsidP="001D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1D0D11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PREFEITO MUNICIPAL</w:t>
      </w:r>
    </w:p>
    <w:p w14:paraId="727ECE17" w14:textId="77777777" w:rsidR="00E504A0" w:rsidRPr="001D0D11" w:rsidRDefault="00E504A0" w:rsidP="001D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617AB597" w14:textId="77777777" w:rsidR="001D0D11" w:rsidRPr="001D0D11" w:rsidRDefault="001D0D11" w:rsidP="001D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05B53EAC" w14:textId="77777777" w:rsidR="00E504A0" w:rsidRPr="001D0D11" w:rsidRDefault="00E504A0" w:rsidP="001D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1531F8C5" w14:textId="77777777" w:rsidR="00E504A0" w:rsidRPr="001D0D11" w:rsidRDefault="00E504A0" w:rsidP="001D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1D0D11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FABRÍCIO TAMURA</w:t>
      </w:r>
    </w:p>
    <w:p w14:paraId="50316D85" w14:textId="3BE8FEF0" w:rsidR="00E504A0" w:rsidRPr="001D0D11" w:rsidRDefault="00E504A0" w:rsidP="001D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1D0D11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PROCURADOR-GERAL DO MUNICÍPIO</w:t>
      </w:r>
    </w:p>
    <w:p w14:paraId="3E0B5D10" w14:textId="77777777" w:rsidR="001D0D11" w:rsidRPr="001D0D11" w:rsidRDefault="001D0D11" w:rsidP="001D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134357F1" w14:textId="77777777" w:rsidR="00E504A0" w:rsidRPr="001D0D11" w:rsidRDefault="00E504A0" w:rsidP="001D0D1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1D0D11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Registrada e publicada neste Departamento de Atos Oficiais e Documentos, na data supra.</w:t>
      </w:r>
    </w:p>
    <w:p w14:paraId="19917D1D" w14:textId="77777777" w:rsidR="00E504A0" w:rsidRPr="001D0D11" w:rsidRDefault="00E504A0" w:rsidP="001D0D1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proofErr w:type="spellStart"/>
      <w:r w:rsidRPr="001D0D11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vcm</w:t>
      </w:r>
      <w:proofErr w:type="spellEnd"/>
    </w:p>
    <w:p w14:paraId="7D797CBA" w14:textId="77777777" w:rsidR="00E504A0" w:rsidRPr="001D0D11" w:rsidRDefault="00E504A0" w:rsidP="001D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38B2D871" w14:textId="77777777" w:rsidR="00E504A0" w:rsidRPr="001D0D11" w:rsidRDefault="00E504A0" w:rsidP="001D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</w:p>
    <w:p w14:paraId="40263E0B" w14:textId="77777777" w:rsidR="00E504A0" w:rsidRPr="001D0D11" w:rsidRDefault="00E504A0" w:rsidP="001D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1D0D11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BIANCA CAMPOS</w:t>
      </w:r>
    </w:p>
    <w:p w14:paraId="1627016B" w14:textId="3B953F84" w:rsidR="00E504A0" w:rsidRPr="001D0D11" w:rsidRDefault="00E504A0" w:rsidP="001D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1D0D11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DIRETORA DO DEPARTAMENTO DE</w:t>
      </w:r>
    </w:p>
    <w:p w14:paraId="48C3A99E" w14:textId="100A822C" w:rsidR="00193FB7" w:rsidRPr="001D0D11" w:rsidRDefault="00E504A0" w:rsidP="001D0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</w:pPr>
      <w:r w:rsidRPr="001D0D11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pt-BR"/>
        </w:rPr>
        <w:t>ATOS OFICIAIS E DOCUMENTOS</w:t>
      </w:r>
    </w:p>
    <w:sectPr w:rsidR="00193FB7" w:rsidRPr="001D0D1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701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8E41E" w14:textId="77777777" w:rsidR="0000366B" w:rsidRDefault="00817CFE">
      <w:pPr>
        <w:spacing w:line="240" w:lineRule="auto"/>
      </w:pPr>
      <w:r>
        <w:separator/>
      </w:r>
    </w:p>
  </w:endnote>
  <w:endnote w:type="continuationSeparator" w:id="0">
    <w:p w14:paraId="6A232F1D" w14:textId="77777777" w:rsidR="0000366B" w:rsidRDefault="00817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0847A" w14:textId="7DE50A3B" w:rsidR="0000366B" w:rsidRDefault="0000366B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61"/>
    <w:bookmarkStart w:id="1" w:name="_Hlk188972540"/>
    <w:bookmarkStart w:id="2" w:name="_Hlk188972541"/>
  </w:p>
  <w:p w14:paraId="1766F173" w14:textId="77777777" w:rsidR="0000366B" w:rsidRDefault="0000366B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3AB22" w14:textId="77777777" w:rsidR="0000366B" w:rsidRDefault="00817CFE">
      <w:pPr>
        <w:spacing w:after="0"/>
      </w:pPr>
      <w:r>
        <w:separator/>
      </w:r>
    </w:p>
  </w:footnote>
  <w:footnote w:type="continuationSeparator" w:id="0">
    <w:p w14:paraId="1D7DE589" w14:textId="77777777" w:rsidR="0000366B" w:rsidRDefault="00817C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32EC9" w14:textId="77777777" w:rsidR="0000366B" w:rsidRDefault="001D0D11">
    <w:pPr>
      <w:pStyle w:val="Cabealho"/>
    </w:pPr>
    <w:r>
      <w:pict w14:anchorId="615FC5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7BA29" w14:textId="043C2412" w:rsidR="0000366B" w:rsidRDefault="00E504A0">
    <w:pPr>
      <w:pStyle w:val="Cabealho"/>
      <w:tabs>
        <w:tab w:val="clear" w:pos="4252"/>
        <w:tab w:val="clear" w:pos="8504"/>
        <w:tab w:val="left" w:pos="2393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5F5D4572" wp14:editId="12407945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807720" cy="808355"/>
          <wp:effectExtent l="0" t="0" r="0" b="0"/>
          <wp:wrapNone/>
          <wp:docPr id="1" name="Imagem 1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brasao de Garç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D34118" w14:textId="7E5E56FD" w:rsidR="00E504A0" w:rsidRPr="00E504A0" w:rsidRDefault="00E504A0" w:rsidP="00E504A0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SimSun" w:hAnsi="Times New Roman" w:cs="Times New Roman"/>
        <w:sz w:val="32"/>
        <w:szCs w:val="32"/>
        <w:lang w:eastAsia="pt-BR"/>
      </w:rPr>
    </w:pPr>
    <w:r w:rsidRPr="00E504A0">
      <w:rPr>
        <w:rFonts w:ascii="Times New Roman" w:eastAsia="SimSun" w:hAnsi="Times New Roman" w:cs="Times New Roman"/>
        <w:sz w:val="32"/>
        <w:szCs w:val="32"/>
        <w:lang w:eastAsia="pt-BR"/>
      </w:rPr>
      <w:t>PREFEITURA DO MUNICÍPIO DE GARÇA</w:t>
    </w:r>
  </w:p>
  <w:p w14:paraId="55B06237" w14:textId="3B613DA5" w:rsidR="0000366B" w:rsidRPr="00E504A0" w:rsidRDefault="00E504A0" w:rsidP="00E504A0">
    <w:pPr>
      <w:tabs>
        <w:tab w:val="left" w:pos="450"/>
        <w:tab w:val="left" w:pos="630"/>
        <w:tab w:val="center" w:pos="4419"/>
        <w:tab w:val="center" w:pos="4677"/>
        <w:tab w:val="right" w:pos="8838"/>
      </w:tabs>
      <w:spacing w:after="0" w:line="240" w:lineRule="auto"/>
      <w:rPr>
        <w:rFonts w:ascii="Times New Roman" w:eastAsia="SimSun" w:hAnsi="Times New Roman" w:cs="Times New Roman"/>
        <w:sz w:val="32"/>
        <w:szCs w:val="32"/>
        <w:lang w:eastAsia="pt-BR"/>
      </w:rPr>
    </w:pPr>
    <w:r w:rsidRPr="00E504A0">
      <w:rPr>
        <w:rFonts w:ascii="Times New Roman" w:eastAsia="SimSun" w:hAnsi="Times New Roman" w:cs="Times New Roman"/>
        <w:sz w:val="32"/>
        <w:szCs w:val="32"/>
        <w:lang w:eastAsia="pt-BR"/>
      </w:rPr>
      <w:tab/>
    </w:r>
    <w:r w:rsidRPr="00E504A0">
      <w:rPr>
        <w:rFonts w:ascii="Times New Roman" w:eastAsia="SimSun" w:hAnsi="Times New Roman" w:cs="Times New Roman"/>
        <w:sz w:val="32"/>
        <w:szCs w:val="32"/>
        <w:lang w:eastAsia="pt-BR"/>
      </w:rPr>
      <w:tab/>
    </w:r>
    <w:r w:rsidRPr="00E504A0">
      <w:rPr>
        <w:rFonts w:ascii="Times New Roman" w:eastAsia="SimSun" w:hAnsi="Times New Roman" w:cs="Times New Roman"/>
        <w:sz w:val="32"/>
        <w:szCs w:val="32"/>
        <w:lang w:eastAsia="pt-BR"/>
      </w:rPr>
      <w:tab/>
      <w:t>Estado de São Paulo</w:t>
    </w:r>
  </w:p>
  <w:p w14:paraId="6AB4C839" w14:textId="77777777" w:rsidR="0000366B" w:rsidRDefault="0000366B">
    <w:pPr>
      <w:pStyle w:val="Cabealho"/>
      <w:spacing w:line="276" w:lineRule="auto"/>
      <w:ind w:left="-426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1A0A5" w14:textId="77777777" w:rsidR="0000366B" w:rsidRDefault="001D0D11">
    <w:pPr>
      <w:pStyle w:val="Cabealho"/>
    </w:pPr>
    <w:r>
      <w:pict w14:anchorId="37A99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E943A"/>
    <w:multiLevelType w:val="singleLevel"/>
    <w:tmpl w:val="445E943A"/>
    <w:lvl w:ilvl="0">
      <w:start w:val="19"/>
      <w:numFmt w:val="upperLetter"/>
      <w:suff w:val="space"/>
      <w:lvlText w:val="%1."/>
      <w:lvlJc w:val="left"/>
    </w:lvl>
  </w:abstractNum>
  <w:num w:numId="1" w16cid:durableId="35411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02D4"/>
    <w:rsid w:val="0000366B"/>
    <w:rsid w:val="00006D8D"/>
    <w:rsid w:val="00013BE7"/>
    <w:rsid w:val="0002718F"/>
    <w:rsid w:val="00042D3C"/>
    <w:rsid w:val="00080D25"/>
    <w:rsid w:val="000872AD"/>
    <w:rsid w:val="00090A17"/>
    <w:rsid w:val="000A57FA"/>
    <w:rsid w:val="000B02CA"/>
    <w:rsid w:val="000B1D68"/>
    <w:rsid w:val="000D0F66"/>
    <w:rsid w:val="000E0377"/>
    <w:rsid w:val="000E7C7E"/>
    <w:rsid w:val="000F0474"/>
    <w:rsid w:val="000F6052"/>
    <w:rsid w:val="00124AFA"/>
    <w:rsid w:val="001312B5"/>
    <w:rsid w:val="00175BBB"/>
    <w:rsid w:val="0018769C"/>
    <w:rsid w:val="00193FB7"/>
    <w:rsid w:val="001C04E2"/>
    <w:rsid w:val="001C3314"/>
    <w:rsid w:val="001D0D11"/>
    <w:rsid w:val="001F3A22"/>
    <w:rsid w:val="001F7F01"/>
    <w:rsid w:val="002042E0"/>
    <w:rsid w:val="00215D59"/>
    <w:rsid w:val="00220DC1"/>
    <w:rsid w:val="002350C0"/>
    <w:rsid w:val="002755CF"/>
    <w:rsid w:val="00277A54"/>
    <w:rsid w:val="002837DC"/>
    <w:rsid w:val="002E3288"/>
    <w:rsid w:val="002E6A0F"/>
    <w:rsid w:val="002F5C58"/>
    <w:rsid w:val="00307554"/>
    <w:rsid w:val="00321B21"/>
    <w:rsid w:val="00326248"/>
    <w:rsid w:val="00332500"/>
    <w:rsid w:val="00337F44"/>
    <w:rsid w:val="0036575E"/>
    <w:rsid w:val="00382397"/>
    <w:rsid w:val="003865E2"/>
    <w:rsid w:val="00397716"/>
    <w:rsid w:val="003A2988"/>
    <w:rsid w:val="003A455F"/>
    <w:rsid w:val="003B455E"/>
    <w:rsid w:val="003D2453"/>
    <w:rsid w:val="003D26A1"/>
    <w:rsid w:val="003D71E5"/>
    <w:rsid w:val="00414E69"/>
    <w:rsid w:val="004158B7"/>
    <w:rsid w:val="004168EE"/>
    <w:rsid w:val="00426F5E"/>
    <w:rsid w:val="00451743"/>
    <w:rsid w:val="0045701B"/>
    <w:rsid w:val="004702AA"/>
    <w:rsid w:val="00476B3B"/>
    <w:rsid w:val="00477CC0"/>
    <w:rsid w:val="00481965"/>
    <w:rsid w:val="00483B92"/>
    <w:rsid w:val="00491A43"/>
    <w:rsid w:val="004A6C0F"/>
    <w:rsid w:val="004C0A20"/>
    <w:rsid w:val="004C5F42"/>
    <w:rsid w:val="004C63EC"/>
    <w:rsid w:val="004D66D3"/>
    <w:rsid w:val="00502DB4"/>
    <w:rsid w:val="00526ECA"/>
    <w:rsid w:val="00547F50"/>
    <w:rsid w:val="00554617"/>
    <w:rsid w:val="00570954"/>
    <w:rsid w:val="005738F8"/>
    <w:rsid w:val="00577CEA"/>
    <w:rsid w:val="00581A4C"/>
    <w:rsid w:val="005C582D"/>
    <w:rsid w:val="005C5E9C"/>
    <w:rsid w:val="005C7708"/>
    <w:rsid w:val="005D4058"/>
    <w:rsid w:val="005F01FF"/>
    <w:rsid w:val="00604D5C"/>
    <w:rsid w:val="00606414"/>
    <w:rsid w:val="006064F5"/>
    <w:rsid w:val="0062182E"/>
    <w:rsid w:val="00650D3B"/>
    <w:rsid w:val="0065363D"/>
    <w:rsid w:val="00661C08"/>
    <w:rsid w:val="00673F16"/>
    <w:rsid w:val="00691B3F"/>
    <w:rsid w:val="006E0B08"/>
    <w:rsid w:val="006F6512"/>
    <w:rsid w:val="007152A2"/>
    <w:rsid w:val="00715B11"/>
    <w:rsid w:val="0072033F"/>
    <w:rsid w:val="00730B1A"/>
    <w:rsid w:val="00753B8F"/>
    <w:rsid w:val="0075479E"/>
    <w:rsid w:val="00762A6D"/>
    <w:rsid w:val="0077500C"/>
    <w:rsid w:val="007A5AF2"/>
    <w:rsid w:val="007A74C8"/>
    <w:rsid w:val="007B20CB"/>
    <w:rsid w:val="007D1B11"/>
    <w:rsid w:val="0080407E"/>
    <w:rsid w:val="008045F4"/>
    <w:rsid w:val="008100A9"/>
    <w:rsid w:val="00817CFE"/>
    <w:rsid w:val="00822811"/>
    <w:rsid w:val="008547AE"/>
    <w:rsid w:val="008563C3"/>
    <w:rsid w:val="0086304A"/>
    <w:rsid w:val="00865CD0"/>
    <w:rsid w:val="00880533"/>
    <w:rsid w:val="0088240B"/>
    <w:rsid w:val="0088791A"/>
    <w:rsid w:val="008F297A"/>
    <w:rsid w:val="00906386"/>
    <w:rsid w:val="009076C3"/>
    <w:rsid w:val="00915FA3"/>
    <w:rsid w:val="00955BC8"/>
    <w:rsid w:val="009874F3"/>
    <w:rsid w:val="00995391"/>
    <w:rsid w:val="009A416A"/>
    <w:rsid w:val="009B5B88"/>
    <w:rsid w:val="00A16427"/>
    <w:rsid w:val="00A40839"/>
    <w:rsid w:val="00A41185"/>
    <w:rsid w:val="00A449CA"/>
    <w:rsid w:val="00A52598"/>
    <w:rsid w:val="00A53BDE"/>
    <w:rsid w:val="00A81731"/>
    <w:rsid w:val="00AA0108"/>
    <w:rsid w:val="00AB01FF"/>
    <w:rsid w:val="00AB422A"/>
    <w:rsid w:val="00AD2832"/>
    <w:rsid w:val="00AE1DED"/>
    <w:rsid w:val="00AE4848"/>
    <w:rsid w:val="00B0377F"/>
    <w:rsid w:val="00B3454B"/>
    <w:rsid w:val="00B6006F"/>
    <w:rsid w:val="00B608DC"/>
    <w:rsid w:val="00BA4763"/>
    <w:rsid w:val="00BA5FB8"/>
    <w:rsid w:val="00BE332C"/>
    <w:rsid w:val="00BF0072"/>
    <w:rsid w:val="00C00635"/>
    <w:rsid w:val="00C14566"/>
    <w:rsid w:val="00C156BF"/>
    <w:rsid w:val="00C16EA2"/>
    <w:rsid w:val="00C30B6F"/>
    <w:rsid w:val="00C43B8F"/>
    <w:rsid w:val="00C75A20"/>
    <w:rsid w:val="00C76B7C"/>
    <w:rsid w:val="00C92702"/>
    <w:rsid w:val="00CB7293"/>
    <w:rsid w:val="00CC7E07"/>
    <w:rsid w:val="00CD15C0"/>
    <w:rsid w:val="00D22381"/>
    <w:rsid w:val="00D71B88"/>
    <w:rsid w:val="00D730D7"/>
    <w:rsid w:val="00D81DB7"/>
    <w:rsid w:val="00D86CF8"/>
    <w:rsid w:val="00DA788F"/>
    <w:rsid w:val="00DE0A7F"/>
    <w:rsid w:val="00DE56D0"/>
    <w:rsid w:val="00E002CC"/>
    <w:rsid w:val="00E14EBA"/>
    <w:rsid w:val="00E227D7"/>
    <w:rsid w:val="00E23EB9"/>
    <w:rsid w:val="00E47F29"/>
    <w:rsid w:val="00E504A0"/>
    <w:rsid w:val="00E51B9F"/>
    <w:rsid w:val="00E66DBB"/>
    <w:rsid w:val="00E85071"/>
    <w:rsid w:val="00E9456F"/>
    <w:rsid w:val="00EA3897"/>
    <w:rsid w:val="00EB35D1"/>
    <w:rsid w:val="00EB545B"/>
    <w:rsid w:val="00EF6E2D"/>
    <w:rsid w:val="00F061E5"/>
    <w:rsid w:val="00F23F3C"/>
    <w:rsid w:val="00F53419"/>
    <w:rsid w:val="00F76849"/>
    <w:rsid w:val="00F77652"/>
    <w:rsid w:val="00FA0B60"/>
    <w:rsid w:val="016A76E1"/>
    <w:rsid w:val="029D2681"/>
    <w:rsid w:val="03161028"/>
    <w:rsid w:val="04BB2922"/>
    <w:rsid w:val="09E26B72"/>
    <w:rsid w:val="0B8045DF"/>
    <w:rsid w:val="0EE83FF4"/>
    <w:rsid w:val="12CB43C4"/>
    <w:rsid w:val="14A27148"/>
    <w:rsid w:val="175C792F"/>
    <w:rsid w:val="22D37088"/>
    <w:rsid w:val="27D5474A"/>
    <w:rsid w:val="348F3291"/>
    <w:rsid w:val="35BE34E6"/>
    <w:rsid w:val="37844982"/>
    <w:rsid w:val="3BD43A70"/>
    <w:rsid w:val="407D3942"/>
    <w:rsid w:val="40A1688A"/>
    <w:rsid w:val="40A8250A"/>
    <w:rsid w:val="46E1383A"/>
    <w:rsid w:val="48F01C06"/>
    <w:rsid w:val="4AB52898"/>
    <w:rsid w:val="4D4F01FC"/>
    <w:rsid w:val="4D547EB8"/>
    <w:rsid w:val="4E275BA0"/>
    <w:rsid w:val="519B31FE"/>
    <w:rsid w:val="5B7B0D82"/>
    <w:rsid w:val="60E05592"/>
    <w:rsid w:val="64A84EAD"/>
    <w:rsid w:val="65791620"/>
    <w:rsid w:val="6A1A03AF"/>
    <w:rsid w:val="711B4CBC"/>
    <w:rsid w:val="74FC6585"/>
    <w:rsid w:val="7BA0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A8D2"/>
  <w15:docId w15:val="{AB39AFF8-2DCC-4EBC-8B2E-A0C55A78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asmilcamisas.com.br/wp-content/uploads/2018/06/brasao-de-garc%CC%A7a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0"/>
    <customShpInfo spid="_x0000_s1059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5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Bianca Campos</cp:lastModifiedBy>
  <cp:revision>4</cp:revision>
  <cp:lastPrinted>2025-08-05T14:37:00Z</cp:lastPrinted>
  <dcterms:created xsi:type="dcterms:W3CDTF">2025-11-12T19:08:00Z</dcterms:created>
  <dcterms:modified xsi:type="dcterms:W3CDTF">2025-11-12T19:35:00Z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DBDF46097F874512B74F0267152701C0</vt:lpwstr>
  </property>
</Properties>
</file>