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87FC" w14:textId="77777777" w:rsidR="00740F2C" w:rsidRDefault="00740F2C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A6440F" w14:textId="5514E5BE" w:rsidR="005C7ADF" w:rsidRPr="008D743F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43F">
        <w:rPr>
          <w:rFonts w:ascii="Times New Roman" w:hAnsi="Times New Roman" w:cs="Times New Roman"/>
          <w:b/>
          <w:bCs/>
        </w:rPr>
        <w:t>LEI</w:t>
      </w:r>
      <w:r w:rsidR="0022503B" w:rsidRPr="008D743F">
        <w:rPr>
          <w:rFonts w:ascii="Times New Roman" w:hAnsi="Times New Roman" w:cs="Times New Roman"/>
          <w:b/>
          <w:bCs/>
        </w:rPr>
        <w:t xml:space="preserve"> </w:t>
      </w:r>
      <w:r w:rsidR="00A4142F" w:rsidRPr="008D743F">
        <w:rPr>
          <w:rFonts w:ascii="Times New Roman" w:hAnsi="Times New Roman" w:cs="Times New Roman"/>
          <w:b/>
          <w:bCs/>
        </w:rPr>
        <w:t xml:space="preserve">COMPLEMENTAR </w:t>
      </w:r>
      <w:r w:rsidRPr="008D743F">
        <w:rPr>
          <w:rFonts w:ascii="Times New Roman" w:hAnsi="Times New Roman" w:cs="Times New Roman"/>
          <w:b/>
          <w:bCs/>
        </w:rPr>
        <w:t xml:space="preserve">Nº </w:t>
      </w:r>
      <w:r w:rsidR="00A4142F" w:rsidRPr="008D743F">
        <w:rPr>
          <w:rFonts w:ascii="Times New Roman" w:hAnsi="Times New Roman" w:cs="Times New Roman"/>
          <w:b/>
          <w:bCs/>
        </w:rPr>
        <w:t>1</w:t>
      </w:r>
      <w:r w:rsidR="00740F2C">
        <w:rPr>
          <w:rFonts w:ascii="Times New Roman" w:hAnsi="Times New Roman" w:cs="Times New Roman"/>
          <w:b/>
          <w:bCs/>
        </w:rPr>
        <w:t>26</w:t>
      </w:r>
      <w:r w:rsidRPr="008D743F">
        <w:rPr>
          <w:rFonts w:ascii="Times New Roman" w:hAnsi="Times New Roman" w:cs="Times New Roman"/>
          <w:b/>
          <w:bCs/>
        </w:rPr>
        <w:t>/2025</w:t>
      </w:r>
    </w:p>
    <w:p w14:paraId="03018778" w14:textId="77777777" w:rsidR="00A4142F" w:rsidRPr="008D743F" w:rsidRDefault="00A4142F" w:rsidP="00A4142F">
      <w:pPr>
        <w:shd w:val="clear" w:color="auto" w:fill="FFFFFF"/>
        <w:tabs>
          <w:tab w:val="left" w:pos="8204"/>
        </w:tabs>
        <w:spacing w:before="300" w:after="300" w:line="300" w:lineRule="atLeast"/>
        <w:ind w:right="30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8D743F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CRIA NO ÂMBITO DO PODER EXECUTIVO A COMISSÃO INTERNA DE PREVENÇÃO DE ACIDENTES E ASSÉDIOS – CIPA E DÁ OUTRAS PROVIDÊNCIAS.</w:t>
      </w:r>
    </w:p>
    <w:p w14:paraId="6CB6BD5D" w14:textId="77777777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lang w:eastAsia="pt-BR"/>
        </w:rPr>
        <w:t>O Prefeito do Município de Garça, Estado de São Paulo, no uso de suas atribuições, faz saber que a Câmara Municipal aprovou e ele sanciona e promulga a seguinte Lei Complementar:</w:t>
      </w:r>
    </w:p>
    <w:p w14:paraId="398B9086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I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Disposições Preliminares</w:t>
      </w:r>
    </w:p>
    <w:p w14:paraId="3A343946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1°</w:t>
      </w:r>
      <w:r w:rsidRPr="008D743F">
        <w:rPr>
          <w:rFonts w:ascii="Times New Roman" w:eastAsia="Arial MT" w:hAnsi="Times New Roman" w:cs="Times New Roman"/>
          <w:lang w:val="pt-PT"/>
        </w:rPr>
        <w:t xml:space="preserve"> Fica criada no âmbito da </w:t>
      </w:r>
      <w:r w:rsidRPr="008D743F">
        <w:rPr>
          <w:rFonts w:ascii="Times New Roman" w:eastAsia="SimSun" w:hAnsi="Times New Roman" w:cs="Times New Roman"/>
          <w:lang w:val="pt-PT" w:eastAsia="pt-BR"/>
        </w:rPr>
        <w:t>Prefeitura Municipal de Garça-SP</w:t>
      </w:r>
      <w:r w:rsidRPr="008D743F">
        <w:rPr>
          <w:rFonts w:ascii="Times New Roman" w:eastAsia="Arial MT" w:hAnsi="Times New Roman" w:cs="Times New Roman"/>
          <w:lang w:val="pt-PT"/>
        </w:rPr>
        <w:t xml:space="preserve">, vinculada </w:t>
      </w:r>
      <w:r w:rsidRPr="008D743F">
        <w:rPr>
          <w:rFonts w:ascii="Times New Roman" w:eastAsia="Arial MT" w:hAnsi="Times New Roman" w:cs="Times New Roman"/>
        </w:rPr>
        <w:t>à Secretaria Municipal de Administração</w:t>
      </w:r>
      <w:r w:rsidRPr="008D743F">
        <w:rPr>
          <w:rFonts w:ascii="Times New Roman" w:eastAsia="Arial MT" w:hAnsi="Times New Roman" w:cs="Times New Roman"/>
          <w:lang w:val="pt-PT"/>
        </w:rPr>
        <w:t>, a Comissão Interna de Prevenção de Acidentes</w:t>
      </w:r>
      <w:r w:rsidRPr="008D743F">
        <w:rPr>
          <w:rFonts w:ascii="Times New Roman" w:eastAsia="Arial MT" w:hAnsi="Times New Roman" w:cs="Times New Roman"/>
        </w:rPr>
        <w:t xml:space="preserve"> e Assédios</w:t>
      </w:r>
      <w:r w:rsidRPr="008D743F">
        <w:rPr>
          <w:rFonts w:ascii="Times New Roman" w:eastAsia="Arial MT" w:hAnsi="Times New Roman" w:cs="Times New Roman"/>
          <w:lang w:val="pt-PT"/>
        </w:rPr>
        <w:t xml:space="preserve"> - CIPA, de caráter consultivo e opinativo.</w:t>
      </w:r>
    </w:p>
    <w:p w14:paraId="00860F0C" w14:textId="77777777" w:rsidR="00A4142F" w:rsidRPr="008D743F" w:rsidRDefault="00A4142F" w:rsidP="00A4142F">
      <w:pPr>
        <w:ind w:right="51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lang w:eastAsia="pt-BR"/>
        </w:rPr>
        <w:br/>
      </w:r>
      <w:bookmarkStart w:id="0" w:name="artigo_2º"/>
      <w:r w:rsidRPr="008D743F">
        <w:rPr>
          <w:rFonts w:ascii="Times New Roman" w:eastAsia="SimSun" w:hAnsi="Times New Roman" w:cs="Times New Roman"/>
          <w:b/>
          <w:bCs/>
          <w:lang w:eastAsia="pt-BR"/>
        </w:rPr>
        <w:t xml:space="preserve">                    Art. 2º</w:t>
      </w:r>
      <w:bookmarkEnd w:id="0"/>
      <w:r w:rsidRPr="008D743F">
        <w:rPr>
          <w:rFonts w:ascii="Times New Roman" w:eastAsia="SimSun" w:hAnsi="Times New Roman" w:cs="Times New Roman"/>
          <w:lang w:eastAsia="pt-BR"/>
        </w:rPr>
        <w:t xml:space="preserve"> A CIPA tem por objetivo desenvolver atividades </w:t>
      </w:r>
      <w:r w:rsidRPr="008D743F">
        <w:rPr>
          <w:rFonts w:ascii="Times New Roman" w:eastAsia="Calibri" w:hAnsi="Times New Roman" w:cs="Times New Roman"/>
        </w:rPr>
        <w:t>de prevenção de acidentes e doenças decorrentes do trabalho e todos os tipos de assédio, de modo a tornar compatível permanentemente o trabalho com a preservação da vida e a promoção da saúde física e mental do servidor público municipal.</w:t>
      </w:r>
    </w:p>
    <w:p w14:paraId="31FBDFF4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II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Da Organização</w:t>
      </w:r>
    </w:p>
    <w:p w14:paraId="26CB6E02" w14:textId="77777777" w:rsidR="00A4142F" w:rsidRPr="008D743F" w:rsidRDefault="00A4142F" w:rsidP="00A4142F">
      <w:pPr>
        <w:ind w:firstLine="1134"/>
        <w:jc w:val="both"/>
        <w:rPr>
          <w:rFonts w:ascii="Times New Roman" w:eastAsia="SimSun" w:hAnsi="Times New Roman" w:cs="Times New Roman"/>
          <w:lang w:eastAsia="pt-BR"/>
        </w:rPr>
      </w:pPr>
      <w:bookmarkStart w:id="1" w:name="artigo_3º"/>
      <w:r w:rsidRPr="008D743F">
        <w:rPr>
          <w:rFonts w:ascii="Times New Roman" w:eastAsia="SimSun" w:hAnsi="Times New Roman" w:cs="Times New Roman"/>
          <w:b/>
          <w:bCs/>
          <w:lang w:eastAsia="pt-BR"/>
        </w:rPr>
        <w:t>Art. 3º</w:t>
      </w:r>
      <w:bookmarkEnd w:id="1"/>
      <w:r w:rsidRPr="008D743F">
        <w:rPr>
          <w:rFonts w:ascii="Times New Roman" w:eastAsia="SimSun" w:hAnsi="Times New Roman" w:cs="Times New Roman"/>
          <w:lang w:eastAsia="pt-BR"/>
        </w:rPr>
        <w:t xml:space="preserve"> A CIPA será composta por representantes da Administração Municipal e dos servidores públicos municipais, de acordo com o previsto nas Normas Regulamentadoras do Ministério do Trabalho e Emprego, ou outra norma que venha a substitui-las. </w:t>
      </w:r>
    </w:p>
    <w:p w14:paraId="654803F3" w14:textId="77777777" w:rsidR="00A4142F" w:rsidRPr="008D743F" w:rsidRDefault="00A4142F" w:rsidP="00A4142F">
      <w:pPr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§ 1°</w:t>
      </w:r>
      <w:r w:rsidRPr="008D743F">
        <w:rPr>
          <w:rFonts w:ascii="Times New Roman" w:eastAsia="SimSun" w:hAnsi="Times New Roman" w:cs="Times New Roman"/>
          <w:lang w:eastAsia="pt-BR"/>
        </w:rPr>
        <w:t xml:space="preserve"> Os representantes da Administração Municipal, titulares e suplentes, serão indicados e nomeados pelo Chefe do Executivo. </w:t>
      </w:r>
    </w:p>
    <w:p w14:paraId="16CC72D6" w14:textId="77777777" w:rsidR="00A4142F" w:rsidRPr="008D743F" w:rsidRDefault="00A4142F" w:rsidP="00A4142F">
      <w:pPr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2°</w:t>
      </w:r>
      <w:r w:rsidRPr="008D743F">
        <w:rPr>
          <w:rFonts w:ascii="Times New Roman" w:eastAsia="Arial MT" w:hAnsi="Times New Roman" w:cs="Times New Roman"/>
          <w:lang w:val="pt-PT"/>
        </w:rPr>
        <w:t xml:space="preserve"> Os representantes dos servidores, titulares e suplentes, serão eleitos por seus pares em votação secreta.</w:t>
      </w:r>
    </w:p>
    <w:p w14:paraId="3C5E269A" w14:textId="77777777" w:rsidR="00A4142F" w:rsidRPr="008D743F" w:rsidRDefault="00A4142F" w:rsidP="00A4142F">
      <w:pPr>
        <w:ind w:right="51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3°</w:t>
      </w:r>
      <w:r w:rsidRPr="008D743F">
        <w:rPr>
          <w:rFonts w:ascii="Times New Roman" w:eastAsia="Arial MT" w:hAnsi="Times New Roman" w:cs="Times New Roman"/>
          <w:lang w:val="pt-PT"/>
        </w:rPr>
        <w:t xml:space="preserve"> </w:t>
      </w:r>
      <w:r w:rsidRPr="008D743F">
        <w:rPr>
          <w:rFonts w:ascii="Times New Roman" w:eastAsia="SimSun" w:hAnsi="Times New Roman" w:cs="Times New Roman"/>
          <w:lang w:eastAsia="pt-BR"/>
        </w:rPr>
        <w:t>Os requisitos para compor a CIPA, bem como o seu dimensionamento estarão previstos em Decreto.</w:t>
      </w:r>
    </w:p>
    <w:p w14:paraId="02FBB7E4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4°</w:t>
      </w:r>
      <w:r w:rsidRPr="008D743F">
        <w:rPr>
          <w:rFonts w:ascii="Times New Roman" w:eastAsia="Arial MT" w:hAnsi="Times New Roman" w:cs="Times New Roman"/>
          <w:lang w:val="pt-PT"/>
        </w:rPr>
        <w:t xml:space="preserve"> O mandato dos membros eleitos e indicados da CIPA terá a duração de 02 (</w:t>
      </w:r>
      <w:r w:rsidRPr="008D743F">
        <w:rPr>
          <w:rFonts w:ascii="Times New Roman" w:eastAsia="Arial MT" w:hAnsi="Times New Roman" w:cs="Times New Roman"/>
        </w:rPr>
        <w:t>dois</w:t>
      </w:r>
      <w:r w:rsidRPr="008D743F">
        <w:rPr>
          <w:rFonts w:ascii="Times New Roman" w:eastAsia="Arial MT" w:hAnsi="Times New Roman" w:cs="Times New Roman"/>
          <w:lang w:val="pt-PT"/>
        </w:rPr>
        <w:t>) anos, permitida uma reeleição e uma recondução aos membros indicados pelo Prefeito.</w:t>
      </w:r>
    </w:p>
    <w:p w14:paraId="0DCA666B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8C7E061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5º</w:t>
      </w:r>
      <w:r w:rsidRPr="008D743F">
        <w:rPr>
          <w:rFonts w:ascii="Times New Roman" w:eastAsia="Arial MT" w:hAnsi="Times New Roman" w:cs="Times New Roman"/>
          <w:lang w:val="pt-PT"/>
        </w:rPr>
        <w:t xml:space="preserve"> Os membros da CIPA</w:t>
      </w:r>
      <w:r w:rsidRPr="008D743F">
        <w:rPr>
          <w:rFonts w:ascii="Times New Roman" w:eastAsia="Arial MT" w:hAnsi="Times New Roman" w:cs="Times New Roman"/>
        </w:rPr>
        <w:t>,</w:t>
      </w:r>
      <w:r w:rsidRPr="008D743F">
        <w:rPr>
          <w:rFonts w:ascii="Times New Roman" w:eastAsia="Arial MT" w:hAnsi="Times New Roman" w:cs="Times New Roman"/>
          <w:lang w:val="pt-PT"/>
        </w:rPr>
        <w:t xml:space="preserve"> eleitos e indicados, serão empossados no primeiro dia útil após o término do mandato anterior e</w:t>
      </w:r>
      <w:r w:rsidRPr="008D743F">
        <w:rPr>
          <w:rFonts w:ascii="Times New Roman" w:eastAsia="Arial MT" w:hAnsi="Times New Roman" w:cs="Times New Roman"/>
        </w:rPr>
        <w:t xml:space="preserve"> em caso de primeiro mandato, serão empossados no primeiro dia útil após o término do treinamento da CIPA , que será realizado pela empresa especializada </w:t>
      </w:r>
      <w:r w:rsidRPr="008D743F">
        <w:rPr>
          <w:rFonts w:ascii="Times New Roman" w:eastAsia="Arial MT" w:hAnsi="Times New Roman" w:cs="Times New Roman"/>
          <w:lang w:val="pt-PT"/>
        </w:rPr>
        <w:t xml:space="preserve">em segurança e em medicina do trabalho, contratada através de certame de processo licitatório. </w:t>
      </w:r>
    </w:p>
    <w:p w14:paraId="16F7BAFD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SimSun" w:hAnsi="Times New Roman" w:cs="Times New Roman"/>
          <w:lang w:val="pt-PT" w:eastAsia="pt-BR"/>
        </w:rPr>
      </w:pPr>
    </w:p>
    <w:p w14:paraId="38CD35E8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  <w:b/>
          <w:bCs/>
        </w:rPr>
        <w:t>Art. 6°</w:t>
      </w:r>
      <w:r w:rsidRPr="008D743F">
        <w:rPr>
          <w:rFonts w:ascii="Times New Roman" w:eastAsia="Calibri" w:hAnsi="Times New Roman" w:cs="Times New Roman"/>
        </w:rPr>
        <w:t xml:space="preserve"> Os titulares da representação dos servidores na CIPA apenas poderão ser exonerados mediante processo administrativo disciplinar, exceto quando nomeados para cargos de provimento em comissão ou função de confiança.</w:t>
      </w:r>
    </w:p>
    <w:p w14:paraId="7C8A1558" w14:textId="77777777" w:rsidR="0063527C" w:rsidRDefault="0063527C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39C80C25" w14:textId="77777777" w:rsidR="0063527C" w:rsidRDefault="0063527C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3399CF63" w14:textId="5861C4CF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7°</w:t>
      </w:r>
      <w:r w:rsidRPr="008D743F">
        <w:rPr>
          <w:rFonts w:ascii="Times New Roman" w:eastAsia="Arial MT" w:hAnsi="Times New Roman" w:cs="Times New Roman"/>
          <w:lang w:val="pt-PT"/>
        </w:rPr>
        <w:t xml:space="preserve"> </w:t>
      </w:r>
      <w:bookmarkStart w:id="2" w:name="_Hlk205194091"/>
      <w:r w:rsidRPr="008D743F">
        <w:rPr>
          <w:rFonts w:ascii="Times New Roman" w:eastAsia="Arial MT" w:hAnsi="Times New Roman" w:cs="Times New Roman"/>
          <w:lang w:val="pt-PT"/>
        </w:rPr>
        <w:t>Serão garantidas aos membros da CIPA, condições que não descaracterizem o cumprimento das funções dos respectivos cargos efetivos, sendo vedada a transferência para outro local de trabalho, que acarrete a mudança de domicílio, sem a sua anuência,</w:t>
      </w:r>
      <w:r w:rsidRPr="008D743F">
        <w:rPr>
          <w:rFonts w:ascii="Times New Roman" w:eastAsia="SimSun" w:hAnsi="Times New Roman" w:cs="Times New Roman"/>
          <w:lang w:val="pt-PT" w:eastAsia="pt-BR"/>
        </w:rPr>
        <w:t xml:space="preserve"> com exceção dos que exercem cargo de livre provimento em comissão ou função de confiança.</w:t>
      </w:r>
    </w:p>
    <w:bookmarkEnd w:id="2"/>
    <w:p w14:paraId="2EB5D518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15284485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8°</w:t>
      </w:r>
      <w:r w:rsidRPr="008D743F">
        <w:rPr>
          <w:rFonts w:ascii="Times New Roman" w:eastAsia="Arial MT" w:hAnsi="Times New Roman" w:cs="Times New Roman"/>
          <w:lang w:val="pt-PT"/>
        </w:rPr>
        <w:t xml:space="preserve"> O Prefeito Municipal de </w:t>
      </w:r>
      <w:r w:rsidRPr="008D743F">
        <w:rPr>
          <w:rFonts w:ascii="Times New Roman" w:eastAsia="Arial MT" w:hAnsi="Times New Roman" w:cs="Times New Roman"/>
        </w:rPr>
        <w:t>Garça</w:t>
      </w:r>
      <w:r w:rsidRPr="008D743F">
        <w:rPr>
          <w:rFonts w:ascii="Times New Roman" w:eastAsia="Arial MT" w:hAnsi="Times New Roman" w:cs="Times New Roman"/>
          <w:lang w:val="pt-PT"/>
        </w:rPr>
        <w:t xml:space="preserve"> nomeará entre os representantes indicados</w:t>
      </w:r>
      <w:r w:rsidRPr="008D743F">
        <w:rPr>
          <w:rFonts w:ascii="Times New Roman" w:eastAsia="Arial MT" w:hAnsi="Times New Roman" w:cs="Times New Roman"/>
        </w:rPr>
        <w:t xml:space="preserve"> por ele,</w:t>
      </w:r>
      <w:r w:rsidRPr="008D743F">
        <w:rPr>
          <w:rFonts w:ascii="Times New Roman" w:eastAsia="Arial MT" w:hAnsi="Times New Roman" w:cs="Times New Roman"/>
          <w:lang w:val="pt-PT"/>
        </w:rPr>
        <w:t xml:space="preserve"> o Presidente da CIPA</w:t>
      </w:r>
      <w:r w:rsidRPr="008D743F">
        <w:rPr>
          <w:rFonts w:ascii="Times New Roman" w:eastAsia="Arial MT" w:hAnsi="Times New Roman" w:cs="Times New Roman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e os representantes dos servidores escolherão entre os titulares o vice-presidente.</w:t>
      </w:r>
    </w:p>
    <w:p w14:paraId="44D9665A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633861D6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 xml:space="preserve">Art. 9º </w:t>
      </w:r>
      <w:r w:rsidRPr="008D743F">
        <w:rPr>
          <w:rFonts w:ascii="Times New Roman" w:eastAsia="Arial MT" w:hAnsi="Times New Roman" w:cs="Times New Roman"/>
          <w:lang w:val="pt-PT"/>
        </w:rPr>
        <w:t>Serão indicados, de comum acordo com os membros da CIPA, um secretário e um substituto, entre</w:t>
      </w:r>
      <w:r w:rsidRPr="008D743F">
        <w:rPr>
          <w:rFonts w:ascii="Times New Roman" w:eastAsia="Arial MT" w:hAnsi="Times New Roman" w:cs="Times New Roman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os componentes da comissão.</w:t>
      </w:r>
    </w:p>
    <w:p w14:paraId="050E321A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0CA4BD61" w14:textId="6E714C41" w:rsidR="00A4142F" w:rsidRPr="008D743F" w:rsidRDefault="00A4142F" w:rsidP="00A4142F">
      <w:pPr>
        <w:ind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  <w:b/>
          <w:bCs/>
        </w:rPr>
        <w:t>Art. 10</w:t>
      </w:r>
      <w:r w:rsidR="008D743F" w:rsidRPr="008D743F">
        <w:rPr>
          <w:rFonts w:ascii="Times New Roman" w:eastAsia="Calibri" w:hAnsi="Times New Roman" w:cs="Times New Roman"/>
          <w:b/>
          <w:bCs/>
        </w:rPr>
        <w:t>.</w:t>
      </w:r>
      <w:r w:rsidRPr="008D743F">
        <w:rPr>
          <w:rFonts w:ascii="Times New Roman" w:eastAsia="Calibri" w:hAnsi="Times New Roman" w:cs="Times New Roman"/>
        </w:rPr>
        <w:t xml:space="preserve"> O Poder Executivo garantirá aos membros da CIPA que tenham a representação necessária para a discussão e encaminhamento das soluções de questões de segurança e saúde.</w:t>
      </w:r>
    </w:p>
    <w:p w14:paraId="2701F2FA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III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Do Processo Eleitoral</w:t>
      </w:r>
    </w:p>
    <w:p w14:paraId="10D33844" w14:textId="0B875420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SimSun" w:hAnsi="Times New Roman" w:cs="Times New Roman"/>
          <w:lang w:val="pt-PT" w:eastAsia="pt-BR"/>
        </w:rPr>
        <w:br/>
      </w:r>
      <w:bookmarkStart w:id="3" w:name="artigo_6º"/>
      <w:r w:rsidRPr="008D743F">
        <w:rPr>
          <w:rFonts w:ascii="Times New Roman" w:eastAsia="SimSun" w:hAnsi="Times New Roman" w:cs="Times New Roman"/>
          <w:b/>
          <w:bCs/>
          <w:lang w:val="pt-PT" w:eastAsia="pt-BR"/>
        </w:rPr>
        <w:t xml:space="preserve">                     Art. 11</w:t>
      </w:r>
      <w:bookmarkEnd w:id="3"/>
      <w:r w:rsidR="008D743F" w:rsidRPr="008D743F">
        <w:rPr>
          <w:rFonts w:ascii="Times New Roman" w:eastAsia="SimSun" w:hAnsi="Times New Roman" w:cs="Times New Roman"/>
          <w:b/>
          <w:bCs/>
          <w:lang w:val="pt-PT" w:eastAsia="pt-BR"/>
        </w:rPr>
        <w:t>.</w:t>
      </w:r>
      <w:r w:rsidRPr="008D743F">
        <w:rPr>
          <w:rFonts w:ascii="Times New Roman" w:eastAsia="SimSun" w:hAnsi="Times New Roman" w:cs="Times New Roman"/>
          <w:lang w:val="pt-PT" w:eastAsia="pt-BR"/>
        </w:rPr>
        <w:t> </w:t>
      </w:r>
      <w:r w:rsidRPr="008D743F">
        <w:rPr>
          <w:rFonts w:ascii="Times New Roman" w:eastAsia="Arial MT" w:hAnsi="Times New Roman" w:cs="Times New Roman"/>
          <w:lang w:val="pt-PT"/>
        </w:rPr>
        <w:t xml:space="preserve">A Comissão Eleitoral (CE), convocará a eleição para escolha dos representantes dos servidores municipais da CIPA, no prazo mínimo de 120 (cento e vinte) dias antes do término do mandato em curso. </w:t>
      </w:r>
    </w:p>
    <w:p w14:paraId="12223B35" w14:textId="61B30280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SimSun" w:hAnsi="Times New Roman" w:cs="Times New Roman"/>
          <w:lang w:val="pt-PT" w:eastAsia="pt-BR"/>
        </w:rPr>
        <w:br/>
      </w:r>
      <w:bookmarkStart w:id="4" w:name="artigo_7º"/>
      <w:r w:rsidRPr="008D743F">
        <w:rPr>
          <w:rFonts w:ascii="Times New Roman" w:eastAsia="SimSun" w:hAnsi="Times New Roman" w:cs="Times New Roman"/>
          <w:b/>
          <w:bCs/>
          <w:lang w:val="pt-PT" w:eastAsia="pt-BR"/>
        </w:rPr>
        <w:t xml:space="preserve">                     Art. 12</w:t>
      </w:r>
      <w:bookmarkEnd w:id="4"/>
      <w:r w:rsidR="008D743F" w:rsidRPr="008D743F">
        <w:rPr>
          <w:rFonts w:ascii="Times New Roman" w:eastAsia="SimSun" w:hAnsi="Times New Roman" w:cs="Times New Roman"/>
          <w:b/>
          <w:bCs/>
          <w:lang w:val="pt-PT" w:eastAsia="pt-BR"/>
        </w:rPr>
        <w:t>.</w:t>
      </w:r>
      <w:r w:rsidRPr="008D743F">
        <w:rPr>
          <w:rFonts w:ascii="Times New Roman" w:eastAsia="SimSun" w:hAnsi="Times New Roman" w:cs="Times New Roman"/>
          <w:b/>
          <w:bCs/>
          <w:lang w:val="pt-PT" w:eastAsia="pt-BR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A Comissão Eleitoral (CE), comunicará o início do processo eleitoral ao Sindicato de classe dos servidores públicos do Município de Garça.</w:t>
      </w:r>
    </w:p>
    <w:p w14:paraId="46462410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0BE2626A" w14:textId="77777777" w:rsidR="00A4142F" w:rsidRPr="008D743F" w:rsidRDefault="00A4142F" w:rsidP="00A4142F">
      <w:pPr>
        <w:ind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  <w:b/>
          <w:bCs/>
        </w:rPr>
        <w:t xml:space="preserve">§ 1º </w:t>
      </w:r>
      <w:r w:rsidRPr="008D743F">
        <w:rPr>
          <w:rFonts w:ascii="Times New Roman" w:eastAsia="Calibri" w:hAnsi="Times New Roman" w:cs="Times New Roman"/>
        </w:rPr>
        <w:t>Os membros da Comissão Eleitoral (CE) serão indicados pelo Secretário Municipal de Administração e pelo Sindicato de classe dos servidores públicos do Município de Garça e deverá ser composta por servidores que não sejam membros da CIPA.</w:t>
      </w:r>
    </w:p>
    <w:p w14:paraId="06E645DE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2º</w:t>
      </w:r>
      <w:r w:rsidRPr="008D743F">
        <w:rPr>
          <w:rFonts w:ascii="Times New Roman" w:eastAsia="Arial MT" w:hAnsi="Times New Roman" w:cs="Times New Roman"/>
          <w:lang w:val="pt-PT"/>
        </w:rPr>
        <w:t xml:space="preserve"> A Comissão Eleitoral será a responsável pela organização, execução e acompanhamento de todo o processo eleitoral.</w:t>
      </w:r>
    </w:p>
    <w:p w14:paraId="4B130275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33520DCF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3°</w:t>
      </w:r>
      <w:r w:rsidRPr="008D743F">
        <w:rPr>
          <w:rFonts w:ascii="Times New Roman" w:eastAsia="Arial MT" w:hAnsi="Times New Roman" w:cs="Times New Roman"/>
          <w:lang w:val="pt-PT"/>
        </w:rPr>
        <w:t xml:space="preserve"> A Comissão Eleitoral decidirá sobre impugnação de qualquer espécie.</w:t>
      </w:r>
    </w:p>
    <w:p w14:paraId="6DE886BA" w14:textId="77777777" w:rsidR="00A4142F" w:rsidRPr="008D743F" w:rsidRDefault="00A4142F" w:rsidP="00A4142F">
      <w:pPr>
        <w:suppressAutoHyphens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</w:p>
    <w:p w14:paraId="0C85872F" w14:textId="2B73CF2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Art. 13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O processo eleitoral observará as seguintes condições:</w:t>
      </w:r>
    </w:p>
    <w:p w14:paraId="799FC20E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I – publicação e divulgação de edital de convocação da eleição e abertura de prazos para inscrição de candidatos, em locais de fácil acesso e visualização, podendo ser em meio físico ou eletrônico (Diário Oficial de Município);</w:t>
      </w:r>
    </w:p>
    <w:p w14:paraId="00E484D5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II – inscrição e eleição individual, sendo que o período mínimo para inscrição será de 15 (quinze) dias corridos;</w:t>
      </w:r>
    </w:p>
    <w:p w14:paraId="59C888AA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III – liberdade de inscrição a todos os servidores efetivos, independentemente de setor ou local de trabalho;</w:t>
      </w:r>
    </w:p>
    <w:p w14:paraId="7D2FBED1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IV – realização da eleição:</w:t>
      </w:r>
    </w:p>
    <w:p w14:paraId="2BB85429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a)  no prazo mínimo de 30 (trinta) dias antes do término do mandato da CIPA, quando houver;</w:t>
      </w:r>
    </w:p>
    <w:p w14:paraId="0091F604" w14:textId="77777777" w:rsidR="0063527C" w:rsidRDefault="0063527C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598162AA" w14:textId="3F9CE1DF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b) em dia normal de trabalho, em horário que possibilite a participação da maioria dos servidores;</w:t>
      </w:r>
    </w:p>
    <w:p w14:paraId="53B2EF52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V – voto secreto e facultativo, possibilitando o seu exercício a todos os servidores municipais;</w:t>
      </w:r>
    </w:p>
    <w:p w14:paraId="1293F548" w14:textId="77777777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>VI - faculdade de inscrição</w:t>
      </w:r>
      <w:r w:rsidRPr="008D743F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e eleição por meio eletrônico, garantida a segurança do sistema, bem como a confidencialidade e a precisão do registro dos votos.</w:t>
      </w:r>
    </w:p>
    <w:p w14:paraId="5135927D" w14:textId="14DEDF2A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bookmarkStart w:id="5" w:name="_Hlk205197385"/>
      <w:r w:rsidRPr="008D743F">
        <w:rPr>
          <w:rFonts w:ascii="Times New Roman" w:eastAsia="SimSun" w:hAnsi="Times New Roman" w:cs="Times New Roman"/>
          <w:b/>
          <w:bCs/>
          <w:lang w:eastAsia="pt-BR"/>
        </w:rPr>
        <w:t>Art. 14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lang w:eastAsia="pt-BR"/>
        </w:rPr>
        <w:t xml:space="preserve"> Assumirão a condição de membros titulares e suplentes, os candidatos mais votados, considerando a ordem decrescente de votos recebidos.</w:t>
      </w:r>
    </w:p>
    <w:p w14:paraId="0F419C41" w14:textId="77777777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lang w:eastAsia="pt-BR"/>
        </w:rPr>
        <w:t>§ 1º Em caso de empate, assumirá aquele que tiver maior tempo de serviço público municipal.</w:t>
      </w:r>
    </w:p>
    <w:p w14:paraId="63143118" w14:textId="77777777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lang w:eastAsia="pt-BR"/>
        </w:rPr>
        <w:t>§ 2º Os candidatos votados e não eleitos serão relacionados na ata de eleição e apuração, em ordem decrescente de votos, possibilitando nomeação posterior, em caso de vacância de suplentes.</w:t>
      </w:r>
    </w:p>
    <w:bookmarkEnd w:id="5"/>
    <w:p w14:paraId="18AC4A80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IV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Das Atribuições</w:t>
      </w:r>
    </w:p>
    <w:p w14:paraId="24B2CFBE" w14:textId="4524197C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bookmarkStart w:id="6" w:name="artigo_11"/>
      <w:r w:rsidRPr="008D743F">
        <w:rPr>
          <w:rFonts w:ascii="Times New Roman" w:eastAsia="SimSun" w:hAnsi="Times New Roman" w:cs="Times New Roman"/>
          <w:b/>
          <w:bCs/>
          <w:lang w:eastAsia="pt-BR"/>
        </w:rPr>
        <w:t>Art. 1</w:t>
      </w:r>
      <w:bookmarkEnd w:id="6"/>
      <w:r w:rsidRPr="008D743F">
        <w:rPr>
          <w:rFonts w:ascii="Times New Roman" w:eastAsia="SimSun" w:hAnsi="Times New Roman" w:cs="Times New Roman"/>
          <w:b/>
          <w:bCs/>
          <w:lang w:eastAsia="pt-BR"/>
        </w:rPr>
        <w:t>5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lang w:eastAsia="pt-BR"/>
        </w:rPr>
        <w:t> A CIPA terá por atribuições:</w:t>
      </w:r>
    </w:p>
    <w:p w14:paraId="7AD86B2F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SimSun" w:hAnsi="Times New Roman" w:cs="Times New Roman"/>
          <w:lang w:eastAsia="pt-BR"/>
        </w:rPr>
        <w:t xml:space="preserve">I - </w:t>
      </w:r>
      <w:proofErr w:type="gramStart"/>
      <w:r w:rsidRPr="008D743F">
        <w:rPr>
          <w:rFonts w:ascii="Times New Roman" w:eastAsia="Calibri" w:hAnsi="Times New Roman" w:cs="Times New Roman"/>
        </w:rPr>
        <w:t>acompanhar</w:t>
      </w:r>
      <w:proofErr w:type="gramEnd"/>
      <w:r w:rsidRPr="008D743F">
        <w:rPr>
          <w:rFonts w:ascii="Times New Roman" w:eastAsia="Calibri" w:hAnsi="Times New Roman" w:cs="Times New Roman"/>
        </w:rPr>
        <w:t xml:space="preserve"> o processo de identificação de perigos e avaliação de riscos bem como a adoção de medidas de prevenção implementadas pela Administração Municipal;</w:t>
      </w:r>
    </w:p>
    <w:p w14:paraId="5B94EEFF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</w:rPr>
        <w:t xml:space="preserve">II - </w:t>
      </w:r>
      <w:proofErr w:type="gramStart"/>
      <w:r w:rsidRPr="008D743F">
        <w:rPr>
          <w:rFonts w:ascii="Times New Roman" w:eastAsia="Calibri" w:hAnsi="Times New Roman" w:cs="Times New Roman"/>
        </w:rPr>
        <w:t>registrar</w:t>
      </w:r>
      <w:proofErr w:type="gramEnd"/>
      <w:r w:rsidRPr="008D743F">
        <w:rPr>
          <w:rFonts w:ascii="Times New Roman" w:eastAsia="Calibri" w:hAnsi="Times New Roman" w:cs="Times New Roman"/>
        </w:rPr>
        <w:t xml:space="preserve"> a percepção dos riscos dos trabalhadores, por meio do mapa de risco ou outra técnica ou ferramenta apropriada à sua escolha, sem ordem de preferência, com assessoria da empresa especializada </w:t>
      </w:r>
      <w:bookmarkStart w:id="7" w:name="_Hlk204259646"/>
      <w:r w:rsidRPr="008D743F">
        <w:rPr>
          <w:rFonts w:ascii="Times New Roman" w:eastAsia="Calibri" w:hAnsi="Times New Roman" w:cs="Times New Roman"/>
        </w:rPr>
        <w:t>em segurança e em medicina do trabalho</w:t>
      </w:r>
      <w:bookmarkEnd w:id="7"/>
      <w:r w:rsidRPr="008D743F">
        <w:rPr>
          <w:rFonts w:ascii="Times New Roman" w:eastAsia="Calibri" w:hAnsi="Times New Roman" w:cs="Times New Roman"/>
        </w:rPr>
        <w:t>;</w:t>
      </w:r>
    </w:p>
    <w:p w14:paraId="7BA18F77" w14:textId="77777777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Calibri" w:hAnsi="Times New Roman" w:cs="Times New Roman"/>
        </w:rPr>
        <w:t>III - verificar os ambientes e as condições de trabalho visando identificar situações que possam trazer riscos para a segurança e saúde dos servidores públicos;</w:t>
      </w:r>
    </w:p>
    <w:p w14:paraId="0009B87A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SimSun" w:hAnsi="Times New Roman" w:cs="Times New Roman"/>
          <w:lang w:eastAsia="pt-BR"/>
        </w:rPr>
        <w:t xml:space="preserve">IV - </w:t>
      </w:r>
      <w:proofErr w:type="gramStart"/>
      <w:r w:rsidRPr="008D743F">
        <w:rPr>
          <w:rFonts w:ascii="Times New Roman" w:eastAsia="Calibri" w:hAnsi="Times New Roman" w:cs="Times New Roman"/>
        </w:rPr>
        <w:t>elaborar e acompanhar</w:t>
      </w:r>
      <w:proofErr w:type="gramEnd"/>
      <w:r w:rsidRPr="008D743F">
        <w:rPr>
          <w:rFonts w:ascii="Times New Roman" w:eastAsia="Calibri" w:hAnsi="Times New Roman" w:cs="Times New Roman"/>
        </w:rPr>
        <w:t xml:space="preserve"> plano de trabalho que possibilite a ação preventiva em segurança e saúde no trabalho;</w:t>
      </w:r>
    </w:p>
    <w:p w14:paraId="0FF6D7B2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</w:rPr>
        <w:t xml:space="preserve">V - </w:t>
      </w:r>
      <w:proofErr w:type="gramStart"/>
      <w:r w:rsidRPr="008D743F">
        <w:rPr>
          <w:rFonts w:ascii="Times New Roman" w:eastAsia="Calibri" w:hAnsi="Times New Roman" w:cs="Times New Roman"/>
        </w:rPr>
        <w:t>participar</w:t>
      </w:r>
      <w:proofErr w:type="gramEnd"/>
      <w:r w:rsidRPr="008D743F">
        <w:rPr>
          <w:rFonts w:ascii="Times New Roman" w:eastAsia="Calibri" w:hAnsi="Times New Roman" w:cs="Times New Roman"/>
        </w:rPr>
        <w:t xml:space="preserve"> no desenvolvimento e implementação de programas relacionados à segurança e saúde no trabalho;</w:t>
      </w:r>
    </w:p>
    <w:p w14:paraId="0BBD8410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</w:rPr>
        <w:t xml:space="preserve">VI - </w:t>
      </w:r>
      <w:proofErr w:type="gramStart"/>
      <w:r w:rsidRPr="008D743F">
        <w:rPr>
          <w:rFonts w:ascii="Times New Roman" w:eastAsia="Calibri" w:hAnsi="Times New Roman" w:cs="Times New Roman"/>
        </w:rPr>
        <w:t>acompanhar</w:t>
      </w:r>
      <w:proofErr w:type="gramEnd"/>
      <w:r w:rsidRPr="008D743F">
        <w:rPr>
          <w:rFonts w:ascii="Times New Roman" w:eastAsia="Calibri" w:hAnsi="Times New Roman" w:cs="Times New Roman"/>
        </w:rPr>
        <w:t xml:space="preserve"> a análise dos acidentes e doenças relacionadas ao trabalho, propondo, quando for o caso, medidas para a solução dos problemas identificados; </w:t>
      </w:r>
    </w:p>
    <w:p w14:paraId="00800405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</w:rPr>
        <w:t>VII - requisitar à Administração Municipal as informações sobre questões relacionadas à segurança e saúde dos trabalhadores, incluindo as Comunicações de Acidente de Trabalho - CAT emitidas, resguardados o sigilo médico e as informações pessoais;</w:t>
      </w:r>
    </w:p>
    <w:p w14:paraId="4A26E98F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</w:rPr>
        <w:t>VIII - propor à empresa especializada</w:t>
      </w:r>
      <w:r w:rsidRPr="008D743F">
        <w:rPr>
          <w:rFonts w:ascii="Times New Roman" w:eastAsia="Calibri" w:hAnsi="Times New Roman" w:cs="Times New Roman"/>
          <w:color w:val="00B050"/>
        </w:rPr>
        <w:t xml:space="preserve"> </w:t>
      </w:r>
      <w:r w:rsidRPr="008D743F">
        <w:rPr>
          <w:rFonts w:ascii="Times New Roman" w:eastAsia="Calibri" w:hAnsi="Times New Roman" w:cs="Times New Roman"/>
        </w:rPr>
        <w:t xml:space="preserve">em segurança e em medicina do trabalho, a análise das condições ou situações de trabalho nas quais considere haver risco grave e iminente à segurança e saúde dos servidores públicos e, se for o caso, a interrupção das atividades até a adoção das medidas corretivas e de controle; </w:t>
      </w:r>
    </w:p>
    <w:p w14:paraId="28069851" w14:textId="77777777" w:rsidR="0063527C" w:rsidRDefault="0063527C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</w:p>
    <w:p w14:paraId="51DAEE02" w14:textId="200E2070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</w:rPr>
      </w:pPr>
      <w:r w:rsidRPr="008D743F">
        <w:rPr>
          <w:rFonts w:ascii="Times New Roman" w:eastAsia="Calibri" w:hAnsi="Times New Roman" w:cs="Times New Roman"/>
        </w:rPr>
        <w:lastRenderedPageBreak/>
        <w:t xml:space="preserve">IV - </w:t>
      </w:r>
      <w:proofErr w:type="gramStart"/>
      <w:r w:rsidRPr="008D743F">
        <w:rPr>
          <w:rFonts w:ascii="Times New Roman" w:eastAsia="Calibri" w:hAnsi="Times New Roman" w:cs="Times New Roman"/>
        </w:rPr>
        <w:t>promover</w:t>
      </w:r>
      <w:proofErr w:type="gramEnd"/>
      <w:r w:rsidRPr="008D743F">
        <w:rPr>
          <w:rFonts w:ascii="Times New Roman" w:eastAsia="Calibri" w:hAnsi="Times New Roman" w:cs="Times New Roman"/>
        </w:rPr>
        <w:t xml:space="preserve">, anualmente, em conjunto com a empresa especializada em segurança e em medicina do trabalho, a Semana Interna de Prevenção de Acidentes do Trabalho - SIPAT, conforme programação definida pela CIPA; </w:t>
      </w:r>
    </w:p>
    <w:p w14:paraId="56E99479" w14:textId="77777777" w:rsidR="00A4142F" w:rsidRPr="008D743F" w:rsidRDefault="00A4142F" w:rsidP="00A4142F">
      <w:pPr>
        <w:ind w:right="51" w:firstLine="1134"/>
        <w:jc w:val="both"/>
        <w:rPr>
          <w:rFonts w:ascii="Times New Roman" w:eastAsia="Calibri" w:hAnsi="Times New Roman" w:cs="Times New Roman"/>
          <w:lang w:val="en-US" w:eastAsia="zh-CN"/>
        </w:rPr>
      </w:pPr>
      <w:r w:rsidRPr="008D743F">
        <w:rPr>
          <w:rFonts w:ascii="Times New Roman" w:eastAsia="Calibri" w:hAnsi="Times New Roman" w:cs="Times New Roman"/>
        </w:rPr>
        <w:t xml:space="preserve">X - </w:t>
      </w:r>
      <w:proofErr w:type="gramStart"/>
      <w:r w:rsidRPr="008D743F">
        <w:rPr>
          <w:rFonts w:ascii="Times New Roman" w:eastAsia="Calibri" w:hAnsi="Times New Roman" w:cs="Times New Roman"/>
        </w:rPr>
        <w:t>incluir</w:t>
      </w:r>
      <w:proofErr w:type="gramEnd"/>
      <w:r w:rsidRPr="008D743F">
        <w:rPr>
          <w:rFonts w:ascii="Times New Roman" w:eastAsia="Calibri" w:hAnsi="Times New Roman" w:cs="Times New Roman"/>
        </w:rPr>
        <w:t xml:space="preserve"> temas referentes à prevenção e ao combate ao assédio sexual e a outras formas de violência no trabalho nas suas atividades e práticas.</w:t>
      </w:r>
      <w:r w:rsidRPr="008D743F">
        <w:rPr>
          <w:rFonts w:ascii="Times New Roman" w:eastAsia="Calibri" w:hAnsi="Times New Roman" w:cs="Times New Roman"/>
          <w:lang w:val="en-US" w:eastAsia="zh-CN"/>
        </w:rPr>
        <w:t xml:space="preserve"> </w:t>
      </w:r>
    </w:p>
    <w:p w14:paraId="59F1C650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V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Das Competências</w:t>
      </w:r>
    </w:p>
    <w:p w14:paraId="2B51DB88" w14:textId="14F291FA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16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b/>
          <w:bCs/>
          <w:lang w:val="pt-PT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Compete à Comissão Eleitoral (CE):</w:t>
      </w:r>
    </w:p>
    <w:p w14:paraId="7E5FBC88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39D09C3A" w14:textId="24AF748D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 - </w:t>
      </w:r>
      <w:r w:rsidR="008D743F" w:rsidRPr="008D743F">
        <w:rPr>
          <w:rFonts w:ascii="Times New Roman" w:eastAsia="Arial MT" w:hAnsi="Times New Roman" w:cs="Times New Roman"/>
          <w:lang w:val="pt-PT"/>
        </w:rPr>
        <w:t>o</w:t>
      </w:r>
      <w:r w:rsidRPr="008D743F">
        <w:rPr>
          <w:rFonts w:ascii="Times New Roman" w:eastAsia="Arial MT" w:hAnsi="Times New Roman" w:cs="Times New Roman"/>
          <w:lang w:val="pt-PT"/>
        </w:rPr>
        <w:t>rganizar, executar e acompanhar todo o processo eleitoral;</w:t>
      </w:r>
    </w:p>
    <w:p w14:paraId="1306296D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6E6FF198" w14:textId="61607964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 - </w:t>
      </w:r>
      <w:r w:rsidR="008D743F" w:rsidRPr="008D743F">
        <w:rPr>
          <w:rFonts w:ascii="Times New Roman" w:eastAsia="Arial MT" w:hAnsi="Times New Roman" w:cs="Times New Roman"/>
          <w:lang w:val="pt-PT"/>
        </w:rPr>
        <w:t>e</w:t>
      </w:r>
      <w:r w:rsidRPr="008D743F">
        <w:rPr>
          <w:rFonts w:ascii="Times New Roman" w:eastAsia="Arial MT" w:hAnsi="Times New Roman" w:cs="Times New Roman"/>
          <w:lang w:val="pt-PT"/>
        </w:rPr>
        <w:t>laborar, publicar e divulgar o edital do processo eleitoral;</w:t>
      </w:r>
    </w:p>
    <w:p w14:paraId="57943A7F" w14:textId="77777777" w:rsidR="00A4142F" w:rsidRPr="008D743F" w:rsidRDefault="00A4142F" w:rsidP="00A4142F">
      <w:pPr>
        <w:suppressAutoHyphens/>
        <w:spacing w:after="0" w:line="240" w:lineRule="auto"/>
        <w:ind w:firstLine="1134"/>
        <w:rPr>
          <w:rFonts w:ascii="Times New Roman" w:eastAsia="Arial MT" w:hAnsi="Times New Roman" w:cs="Times New Roman"/>
          <w:lang w:val="pt-PT"/>
        </w:rPr>
      </w:pPr>
    </w:p>
    <w:p w14:paraId="6C94F1BA" w14:textId="0ED95653" w:rsidR="00A4142F" w:rsidRPr="008D743F" w:rsidRDefault="00A4142F" w:rsidP="00A4142F">
      <w:pPr>
        <w:suppressAutoHyphens/>
        <w:spacing w:after="0" w:line="240" w:lineRule="auto"/>
        <w:ind w:firstLine="1134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III - </w:t>
      </w:r>
      <w:r w:rsidR="008D743F" w:rsidRPr="008D743F">
        <w:rPr>
          <w:rFonts w:ascii="Times New Roman" w:eastAsia="Arial MT" w:hAnsi="Times New Roman" w:cs="Times New Roman"/>
          <w:lang w:val="pt-PT"/>
        </w:rPr>
        <w:t>d</w:t>
      </w:r>
      <w:r w:rsidRPr="008D743F">
        <w:rPr>
          <w:rFonts w:ascii="Times New Roman" w:eastAsia="Arial MT" w:hAnsi="Times New Roman" w:cs="Times New Roman"/>
          <w:lang w:val="pt-PT"/>
        </w:rPr>
        <w:t>ecidir sobre impugnação de qualquer espécie, bem como sobre os casos omissos, podendo tomar como base a NR-5;</w:t>
      </w:r>
    </w:p>
    <w:p w14:paraId="290A5360" w14:textId="77777777" w:rsidR="00A4142F" w:rsidRPr="008D743F" w:rsidRDefault="00A4142F" w:rsidP="00A4142F">
      <w:pPr>
        <w:suppressAutoHyphens/>
        <w:spacing w:after="0" w:line="240" w:lineRule="auto"/>
        <w:ind w:firstLine="1134"/>
        <w:rPr>
          <w:rFonts w:ascii="Times New Roman" w:eastAsia="Arial MT" w:hAnsi="Times New Roman" w:cs="Times New Roman"/>
          <w:lang w:val="pt-PT"/>
        </w:rPr>
      </w:pPr>
    </w:p>
    <w:p w14:paraId="0C2D4572" w14:textId="78475061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IV - </w:t>
      </w:r>
      <w:r w:rsidR="008D743F" w:rsidRPr="008D743F">
        <w:rPr>
          <w:rFonts w:ascii="Times New Roman" w:eastAsia="Arial MT" w:hAnsi="Times New Roman" w:cs="Times New Roman"/>
          <w:lang w:val="pt-PT"/>
        </w:rPr>
        <w:t>e</w:t>
      </w:r>
      <w:r w:rsidRPr="008D743F">
        <w:rPr>
          <w:rFonts w:ascii="Times New Roman" w:eastAsia="Arial MT" w:hAnsi="Times New Roman" w:cs="Times New Roman"/>
          <w:lang w:val="pt-PT"/>
        </w:rPr>
        <w:t>ncaminhar, sempre que solicitada, a documentação referente ao processo eleitoral, podendo ser em meio eletrônico, ao sindicato dos servidores públicos municipais, no prazo de até 10 (dez) dias corridos.</w:t>
      </w:r>
    </w:p>
    <w:p w14:paraId="3FCDE966" w14:textId="77777777" w:rsidR="00A4142F" w:rsidRPr="008D743F" w:rsidRDefault="00A4142F" w:rsidP="00A4142F">
      <w:pPr>
        <w:suppressAutoHyphens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</w:p>
    <w:p w14:paraId="597FD6BA" w14:textId="7E3730C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17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b/>
          <w:bCs/>
          <w:lang w:val="pt-PT"/>
        </w:rPr>
        <w:t xml:space="preserve">  </w:t>
      </w:r>
      <w:r w:rsidRPr="008D743F">
        <w:rPr>
          <w:rFonts w:ascii="Times New Roman" w:eastAsia="Arial MT" w:hAnsi="Times New Roman" w:cs="Times New Roman"/>
          <w:lang w:val="pt-PT"/>
        </w:rPr>
        <w:t>Compete ao Presidente da CIPA:</w:t>
      </w:r>
    </w:p>
    <w:p w14:paraId="185D9442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590D7706" w14:textId="33EEED63" w:rsidR="00A4142F" w:rsidRPr="008D743F" w:rsidRDefault="008D743F" w:rsidP="008D743F">
      <w:pPr>
        <w:suppressAutoHyphens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                  </w:t>
      </w:r>
      <w:r>
        <w:rPr>
          <w:rFonts w:ascii="Times New Roman" w:eastAsia="Arial MT" w:hAnsi="Times New Roman" w:cs="Times New Roman"/>
          <w:lang w:val="pt-PT"/>
        </w:rPr>
        <w:t xml:space="preserve">  </w:t>
      </w:r>
      <w:r w:rsidRPr="008D743F">
        <w:rPr>
          <w:rFonts w:ascii="Times New Roman" w:eastAsia="Arial MT" w:hAnsi="Times New Roman" w:cs="Times New Roman"/>
          <w:lang w:val="pt-PT"/>
        </w:rPr>
        <w:t xml:space="preserve"> I - e</w:t>
      </w:r>
      <w:r w:rsidR="00A4142F" w:rsidRPr="008D743F">
        <w:rPr>
          <w:rFonts w:ascii="Times New Roman" w:eastAsia="Arial MT" w:hAnsi="Times New Roman" w:cs="Times New Roman"/>
          <w:lang w:val="pt-PT"/>
        </w:rPr>
        <w:t>laborar o plano de trabalho da CIPA;</w:t>
      </w:r>
    </w:p>
    <w:p w14:paraId="4D2F7C14" w14:textId="77777777" w:rsidR="008D743F" w:rsidRPr="008D743F" w:rsidRDefault="008D743F" w:rsidP="008D743F">
      <w:pPr>
        <w:pStyle w:val="PargrafodaLista"/>
        <w:suppressAutoHyphens/>
        <w:ind w:left="1854"/>
        <w:jc w:val="both"/>
        <w:rPr>
          <w:rFonts w:eastAsia="Arial MT"/>
          <w:sz w:val="22"/>
          <w:szCs w:val="22"/>
          <w:lang w:val="pt-PT"/>
        </w:rPr>
      </w:pPr>
    </w:p>
    <w:p w14:paraId="749C1338" w14:textId="3CCE26C6" w:rsidR="00A4142F" w:rsidRDefault="00A4142F" w:rsidP="008D743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 – </w:t>
      </w:r>
      <w:r w:rsidR="008D743F" w:rsidRPr="008D743F">
        <w:rPr>
          <w:rFonts w:ascii="Times New Roman" w:eastAsia="Arial MT" w:hAnsi="Times New Roman" w:cs="Times New Roman"/>
          <w:lang w:val="pt-PT"/>
        </w:rPr>
        <w:t>c</w:t>
      </w:r>
      <w:r w:rsidRPr="008D743F">
        <w:rPr>
          <w:rFonts w:ascii="Times New Roman" w:eastAsia="Arial MT" w:hAnsi="Times New Roman" w:cs="Times New Roman"/>
          <w:lang w:val="pt-PT"/>
        </w:rPr>
        <w:t>onvocar e coordenar as reuniões;</w:t>
      </w:r>
    </w:p>
    <w:p w14:paraId="60CCE30A" w14:textId="77777777" w:rsidR="008D743F" w:rsidRPr="008D743F" w:rsidRDefault="008D743F" w:rsidP="008D743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29A36B8" w14:textId="0C1018D7" w:rsidR="00A4142F" w:rsidRPr="008D743F" w:rsidRDefault="00A4142F" w:rsidP="008D743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III - </w:t>
      </w:r>
      <w:r w:rsidR="008D743F" w:rsidRPr="008D743F">
        <w:rPr>
          <w:rFonts w:ascii="Times New Roman" w:eastAsia="Arial MT" w:hAnsi="Times New Roman" w:cs="Times New Roman"/>
          <w:lang w:val="pt-PT"/>
        </w:rPr>
        <w:t>m</w:t>
      </w:r>
      <w:r w:rsidRPr="008D743F">
        <w:rPr>
          <w:rFonts w:ascii="Times New Roman" w:eastAsia="Arial MT" w:hAnsi="Times New Roman" w:cs="Times New Roman"/>
          <w:lang w:val="pt-PT"/>
        </w:rPr>
        <w:t xml:space="preserve">anter o </w:t>
      </w:r>
      <w:r w:rsidRPr="008D743F">
        <w:rPr>
          <w:rFonts w:ascii="Times New Roman" w:eastAsia="Arial MT" w:hAnsi="Times New Roman" w:cs="Times New Roman"/>
        </w:rPr>
        <w:t xml:space="preserve">Secretário Municipal de Administração informado sobre os trabalhos e decisões da CIPA;  </w:t>
      </w:r>
    </w:p>
    <w:p w14:paraId="52DACB05" w14:textId="77777777" w:rsidR="008D743F" w:rsidRPr="008D743F" w:rsidRDefault="008D743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color w:val="FF0000"/>
        </w:rPr>
      </w:pPr>
    </w:p>
    <w:p w14:paraId="1131EF90" w14:textId="69C524E0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IV – </w:t>
      </w:r>
      <w:r w:rsidR="008D743F" w:rsidRPr="008D743F">
        <w:rPr>
          <w:rFonts w:ascii="Times New Roman" w:eastAsia="Arial MT" w:hAnsi="Times New Roman" w:cs="Times New Roman"/>
          <w:lang w:val="pt-PT"/>
        </w:rPr>
        <w:t>d</w:t>
      </w:r>
      <w:r w:rsidRPr="008D743F">
        <w:rPr>
          <w:rFonts w:ascii="Times New Roman" w:eastAsia="Arial MT" w:hAnsi="Times New Roman" w:cs="Times New Roman"/>
          <w:lang w:val="pt-PT"/>
        </w:rPr>
        <w:t>elegar atribuições ao Vice-Presidente;</w:t>
      </w:r>
    </w:p>
    <w:p w14:paraId="02322BA4" w14:textId="77777777" w:rsidR="008D743F" w:rsidRPr="008D743F" w:rsidRDefault="008D743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43C01C10" w14:textId="01BFE8AF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V - </w:t>
      </w:r>
      <w:r w:rsidR="008D743F" w:rsidRPr="008D743F">
        <w:rPr>
          <w:rFonts w:ascii="Times New Roman" w:eastAsia="Arial MT" w:hAnsi="Times New Roman" w:cs="Times New Roman"/>
          <w:lang w:val="pt-PT"/>
        </w:rPr>
        <w:t>c</w:t>
      </w:r>
      <w:r w:rsidRPr="008D743F">
        <w:rPr>
          <w:rFonts w:ascii="Times New Roman" w:eastAsia="Arial MT" w:hAnsi="Times New Roman" w:cs="Times New Roman"/>
          <w:lang w:val="pt-PT"/>
        </w:rPr>
        <w:t>oordenar e supervisionar as atividades delegadas ao Secretário da CIPA;</w:t>
      </w:r>
    </w:p>
    <w:p w14:paraId="59858A67" w14:textId="77777777" w:rsidR="008D743F" w:rsidRPr="008D743F" w:rsidRDefault="008D743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3C0166DB" w14:textId="62482892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VI – </w:t>
      </w:r>
      <w:r w:rsidR="008D743F" w:rsidRPr="008D743F">
        <w:rPr>
          <w:rFonts w:ascii="Times New Roman" w:eastAsia="Arial MT" w:hAnsi="Times New Roman" w:cs="Times New Roman"/>
          <w:lang w:val="pt-PT"/>
        </w:rPr>
        <w:t>a</w:t>
      </w:r>
      <w:r w:rsidRPr="008D743F">
        <w:rPr>
          <w:rFonts w:ascii="Times New Roman" w:eastAsia="Arial MT" w:hAnsi="Times New Roman" w:cs="Times New Roman"/>
          <w:lang w:val="pt-PT"/>
        </w:rPr>
        <w:t>rquivar as atas das reuniões ordinárias e extraordinárias e toda a documentação referente a CIPA;</w:t>
      </w:r>
    </w:p>
    <w:p w14:paraId="6B3AADFF" w14:textId="77777777" w:rsidR="008D743F" w:rsidRPr="008D743F" w:rsidRDefault="008D743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CD3BF9E" w14:textId="2A6BB5E4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VII – </w:t>
      </w:r>
      <w:r w:rsidR="008D743F" w:rsidRPr="008D743F">
        <w:rPr>
          <w:rFonts w:ascii="Times New Roman" w:eastAsia="Arial MT" w:hAnsi="Times New Roman" w:cs="Times New Roman"/>
          <w:lang w:val="pt-PT"/>
        </w:rPr>
        <w:t>e</w:t>
      </w:r>
      <w:r w:rsidRPr="008D743F">
        <w:rPr>
          <w:rFonts w:ascii="Times New Roman" w:eastAsia="Arial MT" w:hAnsi="Times New Roman" w:cs="Times New Roman"/>
          <w:lang w:val="pt-PT"/>
        </w:rPr>
        <w:t xml:space="preserve">ncaminhar os comunicados, as decisões e a documentação da CIPA, quando necessário </w:t>
      </w:r>
      <w:bookmarkStart w:id="8" w:name="_Hlk204854656"/>
      <w:r w:rsidRPr="008D743F">
        <w:rPr>
          <w:rFonts w:ascii="Times New Roman" w:eastAsia="Arial MT" w:hAnsi="Times New Roman" w:cs="Times New Roman"/>
          <w:lang w:val="pt-PT"/>
        </w:rPr>
        <w:t xml:space="preserve">e conforme o caso, ao Secretário Municipal de Administração, à empresa especializada em segurança e em medicina do trabalho, ao Ministério do Trabalho e Emprego e ao Sindicato.  </w:t>
      </w:r>
      <w:bookmarkEnd w:id="8"/>
    </w:p>
    <w:p w14:paraId="7CBEC4EE" w14:textId="77777777" w:rsidR="008D743F" w:rsidRPr="008D743F" w:rsidRDefault="008D743F" w:rsidP="00A4142F">
      <w:pPr>
        <w:suppressAutoHyphens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</w:p>
    <w:p w14:paraId="59DFC0E2" w14:textId="012DA288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18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b/>
          <w:bCs/>
          <w:lang w:val="pt-PT"/>
        </w:rPr>
        <w:t xml:space="preserve">  </w:t>
      </w:r>
      <w:r w:rsidRPr="008D743F">
        <w:rPr>
          <w:rFonts w:ascii="Times New Roman" w:eastAsia="Arial MT" w:hAnsi="Times New Roman" w:cs="Times New Roman"/>
          <w:lang w:val="pt-PT"/>
        </w:rPr>
        <w:t>Compete ao Vice-Presidente da CIPA:</w:t>
      </w:r>
    </w:p>
    <w:p w14:paraId="77F78B6C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6EAC9F99" w14:textId="5849006A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 – </w:t>
      </w:r>
      <w:r w:rsidR="008D743F" w:rsidRPr="008D743F">
        <w:rPr>
          <w:rFonts w:ascii="Times New Roman" w:eastAsia="Arial MT" w:hAnsi="Times New Roman" w:cs="Times New Roman"/>
          <w:lang w:val="pt-PT"/>
        </w:rPr>
        <w:t>e</w:t>
      </w:r>
      <w:r w:rsidRPr="008D743F">
        <w:rPr>
          <w:rFonts w:ascii="Times New Roman" w:eastAsia="Arial MT" w:hAnsi="Times New Roman" w:cs="Times New Roman"/>
          <w:lang w:val="pt-PT"/>
        </w:rPr>
        <w:t>xecutar as atribuições que lhe forem delegadas;</w:t>
      </w:r>
    </w:p>
    <w:p w14:paraId="6F73AA0A" w14:textId="7127B874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 - </w:t>
      </w:r>
      <w:r w:rsidR="008D743F" w:rsidRPr="008D743F">
        <w:rPr>
          <w:rFonts w:ascii="Times New Roman" w:eastAsia="Arial MT" w:hAnsi="Times New Roman" w:cs="Times New Roman"/>
          <w:lang w:val="pt-PT"/>
        </w:rPr>
        <w:t>s</w:t>
      </w:r>
      <w:r w:rsidRPr="008D743F">
        <w:rPr>
          <w:rFonts w:ascii="Times New Roman" w:eastAsia="Arial MT" w:hAnsi="Times New Roman" w:cs="Times New Roman"/>
          <w:lang w:val="pt-PT"/>
        </w:rPr>
        <w:t>ubstituir o Presidente nos seus impedimentos eventuais ou nos seus afastamentos temporários.</w:t>
      </w:r>
    </w:p>
    <w:p w14:paraId="434F2C68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4F67657A" w14:textId="1BDC3E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19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b/>
          <w:bCs/>
          <w:lang w:val="pt-PT"/>
        </w:rPr>
        <w:t xml:space="preserve">  </w:t>
      </w:r>
      <w:r w:rsidRPr="008D743F">
        <w:rPr>
          <w:rFonts w:ascii="Times New Roman" w:eastAsia="Arial MT" w:hAnsi="Times New Roman" w:cs="Times New Roman"/>
          <w:lang w:val="pt-PT"/>
        </w:rPr>
        <w:t>Compete ao Presidente e ao Vice-Presidente da CIPA, em conjunto:</w:t>
      </w:r>
    </w:p>
    <w:p w14:paraId="4CACCF0A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C8F84AF" w14:textId="3D9FD3B2" w:rsidR="00A4142F" w:rsidRPr="008D743F" w:rsidRDefault="00A4142F" w:rsidP="00A4142F">
      <w:pPr>
        <w:tabs>
          <w:tab w:val="left" w:pos="425"/>
          <w:tab w:val="left" w:pos="1276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4294967295" distB="4294967295" distL="114299" distR="114299" simplePos="0" relativeHeight="251660288" behindDoc="1" locked="0" layoutInCell="1" allowOverlap="1" wp14:anchorId="6A37815B" wp14:editId="24B616FD">
                <wp:simplePos x="0" y="0"/>
                <wp:positionH relativeFrom="page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702544126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0" cy="0"/>
                          <a:chOff x="10605" y="39"/>
                          <a:chExt cx="588" cy="588"/>
                        </a:xfrm>
                      </wpg:grpSpPr>
                      <pic:pic xmlns:pic="http://schemas.openxmlformats.org/drawingml/2006/picture">
                        <pic:nvPicPr>
                          <pic:cNvPr id="538857309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605" y="39"/>
                            <a:ext cx="588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0990915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605" y="39"/>
                            <a:ext cx="588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500170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722" y="156"/>
                            <a:ext cx="343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F0E763D" id="Agrupar 8" o:spid="_x0000_s1026" style="position:absolute;margin-left:0;margin-top:0;width:0;height:0;z-index:-251656192;mso-wrap-distance-left:3.17497mm;mso-wrap-distance-top:-3e-5mm;mso-wrap-distance-right:3.17497mm;mso-wrap-distance-bottom:-3e-5mm;mso-position-horizontal-relative:page" coordorigin="10605,39" coordsize="588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7" type="#_x0000_t75" style="position:absolute;left:10605;top:39;width:588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">
                  <v:imagedata r:id="rId12" o:title=""/>
                </v:shape>
                <v:shape id="Imagem 8" o:spid="_x0000_s1028" type="#_x0000_t75" style="position:absolute;left:10605;top:39;width:588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">
                  <v:imagedata r:id="rId13" o:title=""/>
                </v:shape>
                <v:shape id="Imagem 9" o:spid="_x0000_s1029" type="#_x0000_t75" style="position:absolute;left:10722;top:156;width:34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">
                  <v:imagedata r:id="rId14" o:title=""/>
                </v:shape>
                <w10:wrap anchorx="page"/>
              </v:group>
            </w:pict>
          </mc:Fallback>
        </mc:AlternateContent>
      </w:r>
      <w:r w:rsidRPr="008D743F">
        <w:rPr>
          <w:rFonts w:ascii="Times New Roman" w:eastAsia="Arial MT" w:hAnsi="Times New Roman" w:cs="Times New Roman"/>
          <w:lang w:val="pt-PT"/>
        </w:rPr>
        <w:t xml:space="preserve">I - </w:t>
      </w:r>
      <w:r w:rsidR="008D743F" w:rsidRPr="008D743F">
        <w:rPr>
          <w:rFonts w:ascii="Times New Roman" w:eastAsia="Arial MT" w:hAnsi="Times New Roman" w:cs="Times New Roman"/>
          <w:lang w:val="pt-PT"/>
        </w:rPr>
        <w:t>c</w:t>
      </w:r>
      <w:r w:rsidRPr="008D743F">
        <w:rPr>
          <w:rFonts w:ascii="Times New Roman" w:eastAsia="Arial MT" w:hAnsi="Times New Roman" w:cs="Times New Roman"/>
          <w:lang w:val="pt-PT"/>
        </w:rPr>
        <w:t>uidar para que a CIPA disponha de condições necessárias para o desenvolvimento de seus trabalhos;</w:t>
      </w:r>
    </w:p>
    <w:p w14:paraId="24C5FDFC" w14:textId="77777777" w:rsidR="008D743F" w:rsidRPr="008D743F" w:rsidRDefault="008D743F" w:rsidP="00A4142F">
      <w:pPr>
        <w:tabs>
          <w:tab w:val="left" w:pos="425"/>
          <w:tab w:val="left" w:pos="1276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48E1DD14" w14:textId="4C4EA98D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 - </w:t>
      </w:r>
      <w:r w:rsidR="008D743F" w:rsidRPr="008D743F">
        <w:rPr>
          <w:rFonts w:ascii="Times New Roman" w:eastAsia="Arial MT" w:hAnsi="Times New Roman" w:cs="Times New Roman"/>
          <w:lang w:val="pt-PT"/>
        </w:rPr>
        <w:t>c</w:t>
      </w:r>
      <w:r w:rsidRPr="008D743F">
        <w:rPr>
          <w:rFonts w:ascii="Times New Roman" w:eastAsia="Arial MT" w:hAnsi="Times New Roman" w:cs="Times New Roman"/>
          <w:lang w:val="pt-PT"/>
        </w:rPr>
        <w:t>oordenar e supervisionar as atividades da CIPA, zelando para que os objetivos propostos sejam alcançados;</w:t>
      </w:r>
    </w:p>
    <w:p w14:paraId="183EF44F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BEB2840" w14:textId="2B77DE91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III - </w:t>
      </w:r>
      <w:r w:rsidR="008D743F" w:rsidRPr="008D743F">
        <w:rPr>
          <w:rFonts w:ascii="Times New Roman" w:eastAsia="Arial MT" w:hAnsi="Times New Roman" w:cs="Times New Roman"/>
          <w:lang w:val="pt-PT"/>
        </w:rPr>
        <w:t>d</w:t>
      </w:r>
      <w:r w:rsidRPr="008D743F">
        <w:rPr>
          <w:rFonts w:ascii="Times New Roman" w:eastAsia="Arial MT" w:hAnsi="Times New Roman" w:cs="Times New Roman"/>
          <w:lang w:val="pt-PT"/>
        </w:rPr>
        <w:t>elegar atribuições aos membros da CIPA;</w:t>
      </w:r>
    </w:p>
    <w:p w14:paraId="5AEDC8A6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773ECE1" w14:textId="3DB6B4D8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IV - </w:t>
      </w:r>
      <w:r w:rsidR="008D743F" w:rsidRPr="008D743F">
        <w:rPr>
          <w:rFonts w:ascii="Times New Roman" w:eastAsia="Arial MT" w:hAnsi="Times New Roman" w:cs="Times New Roman"/>
          <w:lang w:val="pt-PT"/>
        </w:rPr>
        <w:t>p</w:t>
      </w:r>
      <w:r w:rsidRPr="008D743F">
        <w:rPr>
          <w:rFonts w:ascii="Times New Roman" w:eastAsia="Arial MT" w:hAnsi="Times New Roman" w:cs="Times New Roman"/>
          <w:lang w:val="pt-PT"/>
        </w:rPr>
        <w:t>romover o relacionamento da CIPA com a empresa especializada em segurança e em medicina do trabalho;</w:t>
      </w:r>
    </w:p>
    <w:p w14:paraId="516FF3ED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5532E1C" w14:textId="0F028FAC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color w:val="FF0000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V - </w:t>
      </w:r>
      <w:r w:rsidR="008D743F" w:rsidRPr="008D743F">
        <w:rPr>
          <w:rFonts w:ascii="Times New Roman" w:eastAsia="Arial MT" w:hAnsi="Times New Roman" w:cs="Times New Roman"/>
          <w:lang w:val="pt-PT"/>
        </w:rPr>
        <w:t>d</w:t>
      </w:r>
      <w:r w:rsidRPr="008D743F">
        <w:rPr>
          <w:rFonts w:ascii="Times New Roman" w:eastAsia="Arial MT" w:hAnsi="Times New Roman" w:cs="Times New Roman"/>
          <w:lang w:val="pt-PT"/>
        </w:rPr>
        <w:t>ivulgar, quando necessário, os comunicados e as decisões da CIPA a todos os servidores da Prefeitura Municipal de Garça em quadro de aviso ou por meio de sistema eletrônico.</w:t>
      </w:r>
      <w:r w:rsidRPr="008D743F">
        <w:rPr>
          <w:rFonts w:ascii="Times New Roman" w:eastAsia="SimSun" w:hAnsi="Times New Roman" w:cs="Times New Roman"/>
          <w:color w:val="FF0000"/>
          <w:lang w:eastAsia="pt-BR"/>
        </w:rPr>
        <w:t xml:space="preserve">  </w:t>
      </w:r>
    </w:p>
    <w:p w14:paraId="031CAEC2" w14:textId="77777777" w:rsidR="00A4142F" w:rsidRPr="008D743F" w:rsidRDefault="00A4142F" w:rsidP="00A4142F">
      <w:pPr>
        <w:tabs>
          <w:tab w:val="left" w:pos="425"/>
          <w:tab w:val="left" w:pos="1134"/>
        </w:tabs>
        <w:suppressAutoHyphens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lang w:val="pt-PT"/>
        </w:rPr>
      </w:pPr>
    </w:p>
    <w:p w14:paraId="7E68FFFF" w14:textId="704E6E28" w:rsidR="00A4142F" w:rsidRPr="008D743F" w:rsidRDefault="00A4142F" w:rsidP="00A4142F">
      <w:pPr>
        <w:suppressAutoHyphens/>
        <w:spacing w:after="0" w:line="240" w:lineRule="auto"/>
        <w:ind w:firstLine="1134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20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 xml:space="preserve"> Compete ao Secretário da C</w:t>
      </w:r>
      <w:r w:rsidRPr="008D743F">
        <w:rPr>
          <w:rFonts w:ascii="Times New Roman" w:eastAsia="Arial MT" w:hAnsi="Times New Roman" w:cs="Times New Roman"/>
        </w:rPr>
        <w:t>I</w:t>
      </w:r>
      <w:r w:rsidRPr="008D743F">
        <w:rPr>
          <w:rFonts w:ascii="Times New Roman" w:eastAsia="Arial MT" w:hAnsi="Times New Roman" w:cs="Times New Roman"/>
          <w:lang w:val="pt-PT"/>
        </w:rPr>
        <w:t>PA:</w:t>
      </w:r>
    </w:p>
    <w:p w14:paraId="1D31CA55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A2BF0A1" w14:textId="67CA566C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 - </w:t>
      </w:r>
      <w:r w:rsidR="008D743F" w:rsidRPr="008D743F">
        <w:rPr>
          <w:rFonts w:ascii="Times New Roman" w:eastAsia="Arial MT" w:hAnsi="Times New Roman" w:cs="Times New Roman"/>
          <w:lang w:val="pt-PT"/>
        </w:rPr>
        <w:t>a</w:t>
      </w:r>
      <w:r w:rsidRPr="008D743F">
        <w:rPr>
          <w:rFonts w:ascii="Times New Roman" w:eastAsia="Arial MT" w:hAnsi="Times New Roman" w:cs="Times New Roman"/>
          <w:lang w:val="pt-PT"/>
        </w:rPr>
        <w:t>companhar as reuniões e redigir as atas apresentando-as para aprovação e assinatura dos membros presentes;</w:t>
      </w:r>
    </w:p>
    <w:p w14:paraId="4E8C8738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2BB0A7C" w14:textId="3E5F3D7B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 - </w:t>
      </w:r>
      <w:r w:rsidR="008D743F" w:rsidRPr="008D743F">
        <w:rPr>
          <w:rFonts w:ascii="Times New Roman" w:eastAsia="Arial MT" w:hAnsi="Times New Roman" w:cs="Times New Roman"/>
          <w:lang w:val="pt-PT"/>
        </w:rPr>
        <w:t>p</w:t>
      </w:r>
      <w:r w:rsidRPr="008D743F">
        <w:rPr>
          <w:rFonts w:ascii="Times New Roman" w:eastAsia="Arial MT" w:hAnsi="Times New Roman" w:cs="Times New Roman"/>
          <w:lang w:val="pt-PT"/>
        </w:rPr>
        <w:t xml:space="preserve">reparar as correspondências; </w:t>
      </w:r>
    </w:p>
    <w:p w14:paraId="62CAC698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7C8E0126" w14:textId="430A4470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III - </w:t>
      </w:r>
      <w:r w:rsidR="008D743F" w:rsidRPr="008D743F">
        <w:rPr>
          <w:rFonts w:ascii="Times New Roman" w:eastAsia="Arial MT" w:hAnsi="Times New Roman" w:cs="Times New Roman"/>
          <w:lang w:val="pt-PT"/>
        </w:rPr>
        <w:t>o</w:t>
      </w:r>
      <w:r w:rsidRPr="008D743F">
        <w:rPr>
          <w:rFonts w:ascii="Times New Roman" w:eastAsia="Arial MT" w:hAnsi="Times New Roman" w:cs="Times New Roman"/>
          <w:lang w:val="pt-PT"/>
        </w:rPr>
        <w:t>utras atribuições que lhe forem conferidas.</w:t>
      </w:r>
    </w:p>
    <w:p w14:paraId="6ECF014B" w14:textId="77777777" w:rsidR="00A4142F" w:rsidRPr="008D743F" w:rsidRDefault="00A4142F" w:rsidP="00A4142F">
      <w:pPr>
        <w:tabs>
          <w:tab w:val="left" w:pos="425"/>
          <w:tab w:val="left" w:pos="1265"/>
        </w:tabs>
        <w:suppressAutoHyphens/>
        <w:spacing w:after="0" w:line="240" w:lineRule="auto"/>
        <w:ind w:left="115"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6718911" w14:textId="7BF049DC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21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 xml:space="preserve"> Compete aos servidores:</w:t>
      </w:r>
    </w:p>
    <w:p w14:paraId="1CA41D88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5F0DA167" w14:textId="002F73DB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 - </w:t>
      </w:r>
      <w:r w:rsidR="008D743F" w:rsidRPr="008D743F">
        <w:rPr>
          <w:rFonts w:ascii="Times New Roman" w:eastAsia="Arial MT" w:hAnsi="Times New Roman" w:cs="Times New Roman"/>
          <w:lang w:val="pt-PT"/>
        </w:rPr>
        <w:t>p</w:t>
      </w:r>
      <w:r w:rsidRPr="008D743F">
        <w:rPr>
          <w:rFonts w:ascii="Times New Roman" w:eastAsia="Arial MT" w:hAnsi="Times New Roman" w:cs="Times New Roman"/>
          <w:lang w:val="pt-PT"/>
        </w:rPr>
        <w:t>articipar da eleição de seus representantes;</w:t>
      </w:r>
    </w:p>
    <w:p w14:paraId="7AA7406B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8F5D2B2" w14:textId="355E53E0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 - </w:t>
      </w:r>
      <w:r w:rsidR="008D743F" w:rsidRPr="008D743F">
        <w:rPr>
          <w:rFonts w:ascii="Times New Roman" w:eastAsia="Arial MT" w:hAnsi="Times New Roman" w:cs="Times New Roman"/>
          <w:lang w:val="pt-PT"/>
        </w:rPr>
        <w:t>c</w:t>
      </w:r>
      <w:r w:rsidRPr="008D743F">
        <w:rPr>
          <w:rFonts w:ascii="Times New Roman" w:eastAsia="Arial MT" w:hAnsi="Times New Roman" w:cs="Times New Roman"/>
          <w:lang w:val="pt-PT"/>
        </w:rPr>
        <w:t>olaborar com a gestão da CIPA;</w:t>
      </w:r>
    </w:p>
    <w:p w14:paraId="4CD38071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79A0CE2D" w14:textId="56C552AB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III - </w:t>
      </w:r>
      <w:r w:rsidR="008D743F" w:rsidRPr="008D743F">
        <w:rPr>
          <w:rFonts w:ascii="Times New Roman" w:eastAsia="Arial MT" w:hAnsi="Times New Roman" w:cs="Times New Roman"/>
          <w:lang w:val="pt-PT"/>
        </w:rPr>
        <w:t>i</w:t>
      </w:r>
      <w:r w:rsidRPr="008D743F">
        <w:rPr>
          <w:rFonts w:ascii="Times New Roman" w:eastAsia="Arial MT" w:hAnsi="Times New Roman" w:cs="Times New Roman"/>
          <w:lang w:val="pt-PT"/>
        </w:rPr>
        <w:t xml:space="preserve">ndicar à CIPA situações de riscos e apresentar sugestões para melhoria das condições de trabalho; </w:t>
      </w:r>
    </w:p>
    <w:p w14:paraId="5AAD0890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9129A8C" w14:textId="2BACF9A0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lang w:val="pt-PT"/>
        </w:rPr>
        <w:t xml:space="preserve">IV - </w:t>
      </w:r>
      <w:r w:rsidR="008D743F" w:rsidRPr="008D743F">
        <w:rPr>
          <w:rFonts w:ascii="Times New Roman" w:eastAsia="Arial MT" w:hAnsi="Times New Roman" w:cs="Times New Roman"/>
          <w:lang w:val="pt-PT"/>
        </w:rPr>
        <w:t>o</w:t>
      </w:r>
      <w:r w:rsidRPr="008D743F">
        <w:rPr>
          <w:rFonts w:ascii="Times New Roman" w:eastAsia="Arial MT" w:hAnsi="Times New Roman" w:cs="Times New Roman"/>
          <w:lang w:val="pt-PT"/>
        </w:rPr>
        <w:t>bservar e aplicar no ambiente de trabalho as recomendações quanto à prevenção de acidentes e doenças decorrentes do trabalho.</w:t>
      </w:r>
    </w:p>
    <w:p w14:paraId="49BFACA0" w14:textId="77777777" w:rsidR="00A4142F" w:rsidRPr="008D743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594E3FB4" w14:textId="25F13CAD" w:rsidR="00A4142F" w:rsidRDefault="00A4142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22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lang w:val="pt-PT"/>
        </w:rPr>
        <w:t xml:space="preserve"> Compete à Administração Municipal e aos gestores proporcionar aos membros da CIPA os meios necessários para o desempenho de suas atribuições, garantindo tempo suficiente para a realização das tarefas constantes do plano de trabalho.</w:t>
      </w:r>
    </w:p>
    <w:p w14:paraId="3724CD2E" w14:textId="77777777" w:rsidR="008D743F" w:rsidRPr="008D743F" w:rsidRDefault="008D743F" w:rsidP="00A4142F">
      <w:pPr>
        <w:tabs>
          <w:tab w:val="left" w:pos="425"/>
        </w:tabs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9EEC478" w14:textId="77777777" w:rsidR="00A4142F" w:rsidRPr="008D743F" w:rsidRDefault="00A4142F" w:rsidP="00A4142F">
      <w:pPr>
        <w:suppressAutoHyphens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</w:p>
    <w:p w14:paraId="47F3EE89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VI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Do Funcionamento</w:t>
      </w:r>
    </w:p>
    <w:p w14:paraId="7412C76C" w14:textId="32B1929D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23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lang w:val="pt-PT"/>
        </w:rPr>
        <w:t xml:space="preserve"> A CIPA terá reuniões ordinárias presenciais mensais, de acordo com o calendário preestabelecido e reuniões extraordinárias, se necessário.</w:t>
      </w:r>
    </w:p>
    <w:p w14:paraId="0F796948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3FC8AA20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1°</w:t>
      </w:r>
      <w:r w:rsidRPr="008D743F">
        <w:rPr>
          <w:rFonts w:ascii="Times New Roman" w:eastAsia="Arial MT" w:hAnsi="Times New Roman" w:cs="Times New Roman"/>
          <w:lang w:val="pt-PT"/>
        </w:rPr>
        <w:t xml:space="preserve"> A liberação dos membros pelas respectivas chefias será obrigatória para a participação nas reuniões ordinárias mensais e extraordinárias.</w:t>
      </w:r>
    </w:p>
    <w:p w14:paraId="10336598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ECD3523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2°</w:t>
      </w:r>
      <w:r w:rsidRPr="008D743F">
        <w:rPr>
          <w:rFonts w:ascii="Times New Roman" w:eastAsia="Arial MT" w:hAnsi="Times New Roman" w:cs="Times New Roman"/>
          <w:lang w:val="pt-PT"/>
        </w:rPr>
        <w:t xml:space="preserve"> As reuniões ordinárias e extraordinárias da CIPA e as verificações nos ambientes e condições de trabalho serão realizadas durante o expediente normal de trabalho.</w:t>
      </w:r>
    </w:p>
    <w:p w14:paraId="417C4D0B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58A463DB" w14:textId="61525BBD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24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 xml:space="preserve"> Reuniões extraordinárias deverão ser realizadas quando:</w:t>
      </w:r>
    </w:p>
    <w:p w14:paraId="1CB10905" w14:textId="4F9495A9" w:rsidR="008D743F" w:rsidRDefault="008D743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123E4D90" w14:textId="77777777" w:rsidR="0063527C" w:rsidRPr="008D743F" w:rsidRDefault="0063527C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60B49B47" w14:textId="758C23A9" w:rsidR="008D743F" w:rsidRPr="008D743F" w:rsidRDefault="00A4142F" w:rsidP="008D743F">
      <w:pPr>
        <w:pStyle w:val="PargrafodaLista"/>
        <w:numPr>
          <w:ilvl w:val="0"/>
          <w:numId w:val="46"/>
        </w:numPr>
        <w:suppressAutoHyphens/>
        <w:jc w:val="both"/>
        <w:rPr>
          <w:rFonts w:eastAsia="Arial MT"/>
          <w:sz w:val="22"/>
          <w:szCs w:val="22"/>
          <w:lang w:val="pt-PT"/>
        </w:rPr>
      </w:pPr>
      <w:r w:rsidRPr="008D743F">
        <w:rPr>
          <w:rFonts w:eastAsia="Arial MT"/>
          <w:sz w:val="22"/>
          <w:szCs w:val="22"/>
          <w:lang w:val="pt-PT"/>
        </w:rPr>
        <w:t>houver denúncia de situação de risco grave e iminente que determine aplicação de medidas corretivas de emergência;</w:t>
      </w:r>
    </w:p>
    <w:p w14:paraId="05B0A7CD" w14:textId="77777777" w:rsidR="008D743F" w:rsidRPr="008D743F" w:rsidRDefault="008D743F" w:rsidP="008D743F">
      <w:pPr>
        <w:pStyle w:val="PargrafodaLista"/>
        <w:suppressAutoHyphens/>
        <w:ind w:left="1854"/>
        <w:jc w:val="both"/>
        <w:rPr>
          <w:rFonts w:eastAsia="Arial MT"/>
          <w:sz w:val="22"/>
          <w:szCs w:val="22"/>
          <w:lang w:val="pt-PT"/>
        </w:rPr>
      </w:pPr>
    </w:p>
    <w:p w14:paraId="14D39984" w14:textId="0C33C45D" w:rsidR="00A4142F" w:rsidRPr="008D743F" w:rsidRDefault="00A4142F" w:rsidP="008D743F">
      <w:pPr>
        <w:pStyle w:val="PargrafodaLista"/>
        <w:numPr>
          <w:ilvl w:val="0"/>
          <w:numId w:val="46"/>
        </w:numPr>
        <w:suppressAutoHyphens/>
        <w:jc w:val="both"/>
        <w:rPr>
          <w:rFonts w:eastAsia="Arial MT"/>
          <w:sz w:val="22"/>
          <w:szCs w:val="22"/>
          <w:lang w:val="pt-PT"/>
        </w:rPr>
      </w:pPr>
      <w:r w:rsidRPr="008D743F">
        <w:rPr>
          <w:rFonts w:eastAsia="Arial MT"/>
          <w:sz w:val="22"/>
          <w:szCs w:val="22"/>
          <w:lang w:val="pt-PT"/>
        </w:rPr>
        <w:t xml:space="preserve">ocorrer acidente de trabalho grave ou fatal; </w:t>
      </w:r>
    </w:p>
    <w:p w14:paraId="72256424" w14:textId="77777777" w:rsidR="008D743F" w:rsidRPr="008D743F" w:rsidRDefault="008D743F" w:rsidP="008D743F">
      <w:pPr>
        <w:pStyle w:val="PargrafodaLista"/>
        <w:rPr>
          <w:rFonts w:eastAsia="Arial MT"/>
          <w:sz w:val="22"/>
          <w:szCs w:val="22"/>
          <w:lang w:val="pt-PT"/>
        </w:rPr>
      </w:pPr>
    </w:p>
    <w:p w14:paraId="6533B857" w14:textId="77777777" w:rsidR="008D743F" w:rsidRPr="008D743F" w:rsidRDefault="008D743F" w:rsidP="008D743F">
      <w:pPr>
        <w:pStyle w:val="PargrafodaLista"/>
        <w:suppressAutoHyphens/>
        <w:ind w:left="1854"/>
        <w:jc w:val="both"/>
        <w:rPr>
          <w:rFonts w:eastAsia="Arial MT"/>
          <w:sz w:val="22"/>
          <w:szCs w:val="22"/>
          <w:lang w:val="pt-PT"/>
        </w:rPr>
      </w:pPr>
    </w:p>
    <w:p w14:paraId="14B50F02" w14:textId="15B8C69D" w:rsidR="00A4142F" w:rsidRPr="008D743F" w:rsidRDefault="00A4142F" w:rsidP="008D743F">
      <w:pPr>
        <w:pStyle w:val="PargrafodaLista"/>
        <w:numPr>
          <w:ilvl w:val="0"/>
          <w:numId w:val="46"/>
        </w:numPr>
        <w:suppressAutoHyphens/>
        <w:jc w:val="both"/>
        <w:rPr>
          <w:rFonts w:eastAsia="Arial MT"/>
          <w:sz w:val="22"/>
          <w:szCs w:val="22"/>
          <w:lang w:val="pt-PT"/>
        </w:rPr>
      </w:pPr>
      <w:r w:rsidRPr="008D743F">
        <w:rPr>
          <w:rFonts w:eastAsia="Arial MT"/>
          <w:sz w:val="22"/>
          <w:szCs w:val="22"/>
          <w:lang w:val="pt-PT"/>
        </w:rPr>
        <w:t xml:space="preserve">houver solicitação expressa dos Secretários Municipais e/ou Chefe de Gabinete. </w:t>
      </w:r>
    </w:p>
    <w:p w14:paraId="010D8018" w14:textId="77777777" w:rsidR="00A4142F" w:rsidRPr="008D743F" w:rsidRDefault="00A4142F" w:rsidP="00A4142F">
      <w:pPr>
        <w:suppressAutoHyphens/>
        <w:spacing w:after="0" w:line="240" w:lineRule="auto"/>
        <w:jc w:val="both"/>
        <w:rPr>
          <w:rFonts w:ascii="Times New Roman" w:eastAsia="Arial MT" w:hAnsi="Times New Roman" w:cs="Times New Roman"/>
        </w:rPr>
      </w:pPr>
    </w:p>
    <w:p w14:paraId="7DF7CD51" w14:textId="2F963F2C" w:rsidR="00A4142F" w:rsidRPr="008D743F" w:rsidRDefault="00A4142F" w:rsidP="00A4142F">
      <w:pPr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Art. 25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>As decisões da CIPA serão tomadas por maioria simples em processo de votação, registrando-se a ocorrência na ata da reunião.</w:t>
      </w:r>
    </w:p>
    <w:p w14:paraId="268C89E6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1°</w:t>
      </w:r>
      <w:r w:rsidRPr="008D743F">
        <w:rPr>
          <w:rFonts w:ascii="Times New Roman" w:eastAsia="Arial MT" w:hAnsi="Times New Roman" w:cs="Times New Roman"/>
          <w:lang w:val="pt-PT"/>
        </w:rPr>
        <w:t xml:space="preserve"> Ao término das reuniões uma cópia da ata assinada pelos presentes deverá ser en</w:t>
      </w:r>
      <w:r w:rsidRPr="008D743F">
        <w:rPr>
          <w:rFonts w:ascii="Times New Roman" w:eastAsia="Arial MT" w:hAnsi="Times New Roman" w:cs="Times New Roman"/>
        </w:rPr>
        <w:t xml:space="preserve">caminhado </w:t>
      </w:r>
      <w:r w:rsidRPr="008D743F">
        <w:rPr>
          <w:rFonts w:ascii="Times New Roman" w:eastAsia="Arial MT" w:hAnsi="Times New Roman" w:cs="Times New Roman"/>
          <w:lang w:val="pt-PT"/>
        </w:rPr>
        <w:t xml:space="preserve">ao </w:t>
      </w:r>
      <w:r w:rsidRPr="008D743F">
        <w:rPr>
          <w:rFonts w:ascii="Times New Roman" w:eastAsia="Arial MT" w:hAnsi="Times New Roman" w:cs="Times New Roman"/>
        </w:rPr>
        <w:t xml:space="preserve">Secretário Municipal de </w:t>
      </w:r>
      <w:r w:rsidRPr="008D743F">
        <w:rPr>
          <w:rFonts w:ascii="Times New Roman" w:eastAsia="Arial MT" w:hAnsi="Times New Roman" w:cs="Times New Roman"/>
          <w:lang w:val="pt-PT"/>
        </w:rPr>
        <w:t>Administração</w:t>
      </w:r>
      <w:r w:rsidRPr="008D743F">
        <w:rPr>
          <w:rFonts w:ascii="Times New Roman" w:eastAsia="Arial MT" w:hAnsi="Times New Roman" w:cs="Times New Roman"/>
          <w:color w:val="4472C4"/>
          <w:lang w:val="pt-PT"/>
        </w:rPr>
        <w:t xml:space="preserve"> </w:t>
      </w:r>
      <w:r w:rsidRPr="008D743F">
        <w:rPr>
          <w:rFonts w:ascii="Times New Roman" w:eastAsia="Arial MT" w:hAnsi="Times New Roman" w:cs="Times New Roman"/>
        </w:rPr>
        <w:t>por meio de sistema eletrônico oficial utilizado pela Prefeitura Municipal de Garça.</w:t>
      </w:r>
    </w:p>
    <w:p w14:paraId="78930A1A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3BF78793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2°</w:t>
      </w:r>
      <w:r w:rsidRPr="008D743F">
        <w:rPr>
          <w:rFonts w:ascii="Times New Roman" w:eastAsia="Arial MT" w:hAnsi="Times New Roman" w:cs="Times New Roman"/>
          <w:lang w:val="pt-PT"/>
        </w:rPr>
        <w:t xml:space="preserve"> As atas das reuniões ordinárias e extraordinárias e toda a documentaç</w:t>
      </w:r>
      <w:proofErr w:type="spellStart"/>
      <w:r w:rsidRPr="008D743F">
        <w:rPr>
          <w:rFonts w:ascii="Times New Roman" w:eastAsia="Arial MT" w:hAnsi="Times New Roman" w:cs="Times New Roman"/>
        </w:rPr>
        <w:t>ão</w:t>
      </w:r>
      <w:proofErr w:type="spellEnd"/>
      <w:r w:rsidRPr="008D743F">
        <w:rPr>
          <w:rFonts w:ascii="Times New Roman" w:eastAsia="Arial MT" w:hAnsi="Times New Roman" w:cs="Times New Roman"/>
          <w:lang w:val="pt-PT"/>
        </w:rPr>
        <w:t xml:space="preserve"> referente </w:t>
      </w:r>
      <w:r w:rsidRPr="008D743F">
        <w:rPr>
          <w:rFonts w:ascii="Times New Roman" w:eastAsia="Arial MT" w:hAnsi="Times New Roman" w:cs="Times New Roman"/>
        </w:rPr>
        <w:t>a</w:t>
      </w:r>
      <w:r w:rsidRPr="008D743F">
        <w:rPr>
          <w:rFonts w:ascii="Times New Roman" w:eastAsia="Arial MT" w:hAnsi="Times New Roman" w:cs="Times New Roman"/>
          <w:lang w:val="pt-PT"/>
        </w:rPr>
        <w:t xml:space="preserve"> CIPA ficarão arquivadas sob responsabilidade do Presidente da CIPA, que quando necessário, e conforme o caso, encaminhará ao Secretário Municipal de Administração, à empresa especializada em segurança e em medicina do trabalho, ao Ministério do Trabalho e Emprego, e ao Sindicato;   </w:t>
      </w:r>
    </w:p>
    <w:p w14:paraId="2218DD42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2EECF210" w14:textId="30602616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noProof/>
          <w:lang w:val="pt-PT"/>
        </w:rPr>
        <mc:AlternateContent>
          <mc:Choice Requires="wpg">
            <w:drawing>
              <wp:anchor distT="4294967295" distB="4294967295" distL="114299" distR="114299" simplePos="0" relativeHeight="251659264" behindDoc="1" locked="0" layoutInCell="1" allowOverlap="1" wp14:anchorId="6E6A6715" wp14:editId="34F5FEAA">
                <wp:simplePos x="0" y="0"/>
                <wp:positionH relativeFrom="page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1058079962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0" cy="0"/>
                          <a:chOff x="10605" y="185"/>
                          <a:chExt cx="588" cy="588"/>
                        </a:xfrm>
                      </wpg:grpSpPr>
                      <pic:pic xmlns:pic="http://schemas.openxmlformats.org/drawingml/2006/picture">
                        <pic:nvPicPr>
                          <pic:cNvPr id="910896164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605" y="184"/>
                            <a:ext cx="588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3178562" name="Imagem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605" y="184"/>
                            <a:ext cx="588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8163987" name="Imagem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722" y="302"/>
                            <a:ext cx="343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25272DC" id="Agrupar 6" o:spid="_x0000_s1026" style="position:absolute;margin-left:0;margin-top:0;width:0;height:0;z-index:-251657216;mso-wrap-distance-left:3.17497mm;mso-wrap-distance-top:-3e-5mm;mso-wrap-distance-right:3.17497mm;mso-wrap-distance-bottom:-3e-5mm;mso-position-horizontal-relative:page" coordorigin="10605,185" coordsize="588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">
                <v:shape id="Imagem 11" o:spid="_x0000_s1027" type="#_x0000_t75" style="position:absolute;left:10605;top:184;width:588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">
                  <v:imagedata r:id="rId16" o:title=""/>
                </v:shape>
                <v:shape id="Imagem 12" o:spid="_x0000_s1028" type="#_x0000_t75" style="position:absolute;left:10605;top:184;width:588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">
                  <v:imagedata r:id="rId13" o:title=""/>
                </v:shape>
                <v:shape id="Imagem 13" o:spid="_x0000_s1029" type="#_x0000_t75" style="position:absolute;left:10722;top:302;width:34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8D743F">
        <w:rPr>
          <w:rFonts w:ascii="Times New Roman" w:eastAsia="Arial MT" w:hAnsi="Times New Roman" w:cs="Times New Roman"/>
          <w:b/>
          <w:bCs/>
          <w:lang w:val="pt-PT"/>
        </w:rPr>
        <w:t>Art. 26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lang w:val="pt-PT"/>
        </w:rPr>
        <w:t xml:space="preserve">  O membro titular perderá o mandato, quando exceder a 04 (quatro) faltas a reuniões ordinárias sem justificativa, durante o mandato.</w:t>
      </w:r>
    </w:p>
    <w:p w14:paraId="530F156C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04B5A043" w14:textId="73A1E990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27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lang w:val="pt-PT"/>
        </w:rPr>
        <w:t xml:space="preserve"> A vacância definitiva de cargo, ocorrida durante o mandato, será suprida por suplente. No caso de membro eleito, obedecendo a ordem de colocação decrescente registrada na ata de eleição. No caso de membro indicado, respeitando a ordem de indicação do Prefeito Municipal de Garça. Os motivos da vacância deverão ser registrados em ata de reunião.</w:t>
      </w:r>
    </w:p>
    <w:p w14:paraId="46D1DD84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7C2BED1D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color w:val="FF0000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1°</w:t>
      </w:r>
      <w:r w:rsidRPr="008D743F">
        <w:rPr>
          <w:rFonts w:ascii="Times New Roman" w:eastAsia="Arial MT" w:hAnsi="Times New Roman" w:cs="Times New Roman"/>
          <w:lang w:val="pt-PT"/>
        </w:rPr>
        <w:t xml:space="preserve"> No caso de afastamento definitivo do Presidente, o Prefeito Municipal de </w:t>
      </w:r>
      <w:r w:rsidRPr="008D743F">
        <w:rPr>
          <w:rFonts w:ascii="Times New Roman" w:eastAsia="Arial MT" w:hAnsi="Times New Roman" w:cs="Times New Roman"/>
        </w:rPr>
        <w:t>Garça</w:t>
      </w:r>
      <w:r w:rsidRPr="008D743F">
        <w:rPr>
          <w:rFonts w:ascii="Times New Roman" w:eastAsia="Arial MT" w:hAnsi="Times New Roman" w:cs="Times New Roman"/>
          <w:lang w:val="pt-PT"/>
        </w:rPr>
        <w:t xml:space="preserve"> indicará o substituto, em 02 (dois) dias úteis, preferencialmente entre os membros da CIPA. </w:t>
      </w:r>
    </w:p>
    <w:p w14:paraId="3C345B69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3FA397F2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§ 2°</w:t>
      </w:r>
      <w:r w:rsidRPr="008D743F">
        <w:rPr>
          <w:rFonts w:ascii="Times New Roman" w:eastAsia="Arial MT" w:hAnsi="Times New Roman" w:cs="Times New Roman"/>
          <w:lang w:val="pt-PT"/>
        </w:rPr>
        <w:t xml:space="preserve"> No caso de afastamento definitivo do Vice-Presidente, os membros titulares da representação dos servidores, escolherão o substituto, entre seus titulares, na próxima reunião ordinária.</w:t>
      </w:r>
    </w:p>
    <w:p w14:paraId="7B19D13D" w14:textId="77777777" w:rsidR="00A4142F" w:rsidRPr="008D743F" w:rsidRDefault="00A4142F" w:rsidP="00A4142F">
      <w:pPr>
        <w:ind w:right="51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CAPÍTULO VII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  <w:t>Das Disposições Finais</w:t>
      </w:r>
    </w:p>
    <w:p w14:paraId="287D193B" w14:textId="258A35C5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br/>
      </w:r>
      <w:bookmarkStart w:id="9" w:name="artigo_17"/>
      <w:r w:rsidRPr="008D743F">
        <w:rPr>
          <w:rFonts w:ascii="Times New Roman" w:eastAsia="SimSun" w:hAnsi="Times New Roman" w:cs="Times New Roman"/>
          <w:b/>
          <w:bCs/>
          <w:color w:val="FF0000"/>
          <w:lang w:eastAsia="pt-BR"/>
        </w:rPr>
        <w:t xml:space="preserve">                      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t>Art. 2</w:t>
      </w:r>
      <w:bookmarkEnd w:id="9"/>
      <w:r w:rsidRPr="008D743F">
        <w:rPr>
          <w:rFonts w:ascii="Times New Roman" w:eastAsia="SimSun" w:hAnsi="Times New Roman" w:cs="Times New Roman"/>
          <w:b/>
          <w:bCs/>
          <w:lang w:eastAsia="pt-BR"/>
        </w:rPr>
        <w:t>8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lang w:eastAsia="pt-BR"/>
        </w:rPr>
        <w:t> As entidades da Administração Indireta do Município de Garça poderão constituir Comissão Interna de Prevenção de Acidentes e Assédios - CIPA, observados os critérios da NR-5 do Ministério do Trabalho e Emprego e, no que couber, as disposições contidas nesta Lei Complementar, mediante ato próprio.</w:t>
      </w:r>
    </w:p>
    <w:p w14:paraId="623DC0E0" w14:textId="423D952B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Art. 29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t xml:space="preserve"> </w:t>
      </w:r>
      <w:r w:rsidRPr="008D743F">
        <w:rPr>
          <w:rFonts w:ascii="Times New Roman" w:eastAsia="SimSun" w:hAnsi="Times New Roman" w:cs="Times New Roman"/>
          <w:lang w:eastAsia="pt-BR"/>
        </w:rPr>
        <w:t>Os casos omissos serão resolvidos com base nas disposições contidas na NR-5 ou outra norma que venha a substitui-la.</w:t>
      </w:r>
    </w:p>
    <w:p w14:paraId="761D4669" w14:textId="4F905ADA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bookmarkStart w:id="10" w:name="artigo_18"/>
      <w:r w:rsidRPr="008D743F">
        <w:rPr>
          <w:rFonts w:ascii="Times New Roman" w:eastAsia="SimSun" w:hAnsi="Times New Roman" w:cs="Times New Roman"/>
          <w:b/>
          <w:bCs/>
          <w:lang w:eastAsia="pt-BR"/>
        </w:rPr>
        <w:t>Art. 3</w:t>
      </w:r>
      <w:bookmarkEnd w:id="10"/>
      <w:r w:rsidRPr="008D743F">
        <w:rPr>
          <w:rFonts w:ascii="Times New Roman" w:eastAsia="SimSun" w:hAnsi="Times New Roman" w:cs="Times New Roman"/>
          <w:b/>
          <w:bCs/>
          <w:lang w:eastAsia="pt-BR"/>
        </w:rPr>
        <w:t>0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lang w:eastAsia="pt-BR"/>
        </w:rPr>
        <w:t xml:space="preserve"> O Poder Executivo regulamentará esta Lei Complementar no prazo de 60 (sessenta) dias, contados da data de sua publicação. </w:t>
      </w:r>
    </w:p>
    <w:p w14:paraId="52CC8CF7" w14:textId="77777777" w:rsidR="0063527C" w:rsidRDefault="0063527C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6084BF5C" w14:textId="77777777" w:rsidR="0063527C" w:rsidRDefault="0063527C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b/>
          <w:bCs/>
          <w:lang w:val="pt-PT"/>
        </w:rPr>
      </w:pPr>
    </w:p>
    <w:p w14:paraId="5C231FB5" w14:textId="0C48D0F3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  <w:r w:rsidRPr="008D743F">
        <w:rPr>
          <w:rFonts w:ascii="Times New Roman" w:eastAsia="Arial MT" w:hAnsi="Times New Roman" w:cs="Times New Roman"/>
          <w:b/>
          <w:bCs/>
          <w:lang w:val="pt-PT"/>
        </w:rPr>
        <w:t>Art. 31</w:t>
      </w:r>
      <w:r w:rsidR="008D743F" w:rsidRPr="008D743F">
        <w:rPr>
          <w:rFonts w:ascii="Times New Roman" w:eastAsia="Arial MT" w:hAnsi="Times New Roman" w:cs="Times New Roman"/>
          <w:b/>
          <w:bCs/>
          <w:lang w:val="pt-PT"/>
        </w:rPr>
        <w:t>.</w:t>
      </w:r>
      <w:r w:rsidRPr="008D743F">
        <w:rPr>
          <w:rFonts w:ascii="Times New Roman" w:eastAsia="Arial MT" w:hAnsi="Times New Roman" w:cs="Times New Roman"/>
          <w:b/>
          <w:bCs/>
          <w:lang w:val="pt-PT"/>
        </w:rPr>
        <w:t xml:space="preserve"> </w:t>
      </w:r>
      <w:r w:rsidRPr="008D743F">
        <w:rPr>
          <w:rFonts w:ascii="Times New Roman" w:eastAsia="Arial MT" w:hAnsi="Times New Roman" w:cs="Times New Roman"/>
          <w:lang w:val="pt-PT"/>
        </w:rPr>
        <w:t xml:space="preserve">O Poder Executivo deverá promover a primeira eleição da CIPA no prazo de até 180 (cento e oitenta) dias, contados da publicação desta Lei Complementar. </w:t>
      </w:r>
    </w:p>
    <w:p w14:paraId="4A843C71" w14:textId="77777777" w:rsidR="00A4142F" w:rsidRPr="008D743F" w:rsidRDefault="00A4142F" w:rsidP="00A4142F">
      <w:pPr>
        <w:suppressAutoHyphens/>
        <w:spacing w:after="0" w:line="240" w:lineRule="auto"/>
        <w:ind w:firstLine="1134"/>
        <w:jc w:val="both"/>
        <w:rPr>
          <w:rFonts w:ascii="Times New Roman" w:eastAsia="Arial MT" w:hAnsi="Times New Roman" w:cs="Times New Roman"/>
          <w:lang w:val="pt-PT"/>
        </w:rPr>
      </w:pPr>
    </w:p>
    <w:p w14:paraId="4E0FA526" w14:textId="6DB39F37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bookmarkStart w:id="11" w:name="artigo_19"/>
      <w:r w:rsidRPr="008D743F">
        <w:rPr>
          <w:rFonts w:ascii="Times New Roman" w:eastAsia="SimSun" w:hAnsi="Times New Roman" w:cs="Times New Roman"/>
          <w:b/>
          <w:bCs/>
          <w:lang w:eastAsia="pt-BR"/>
        </w:rPr>
        <w:t>Art. 3</w:t>
      </w:r>
      <w:bookmarkEnd w:id="11"/>
      <w:r w:rsidRPr="008D743F">
        <w:rPr>
          <w:rFonts w:ascii="Times New Roman" w:eastAsia="SimSun" w:hAnsi="Times New Roman" w:cs="Times New Roman"/>
          <w:b/>
          <w:bCs/>
          <w:lang w:eastAsia="pt-BR"/>
        </w:rPr>
        <w:t>2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lang w:eastAsia="pt-BR"/>
        </w:rPr>
        <w:t> Esta Lei Complementar entra em vigor na data de sua publicação.</w:t>
      </w:r>
    </w:p>
    <w:p w14:paraId="493F8470" w14:textId="1EEFEA68" w:rsidR="00A4142F" w:rsidRPr="008D743F" w:rsidRDefault="00A4142F" w:rsidP="00A4142F">
      <w:pPr>
        <w:ind w:right="51" w:firstLine="1134"/>
        <w:jc w:val="both"/>
        <w:rPr>
          <w:rFonts w:ascii="Times New Roman" w:eastAsia="SimSun" w:hAnsi="Times New Roman" w:cs="Times New Roman"/>
          <w:lang w:eastAsia="pt-BR"/>
        </w:rPr>
      </w:pPr>
      <w:r w:rsidRPr="008D743F">
        <w:rPr>
          <w:rFonts w:ascii="Times New Roman" w:eastAsia="SimSun" w:hAnsi="Times New Roman" w:cs="Times New Roman"/>
          <w:b/>
          <w:bCs/>
          <w:lang w:eastAsia="pt-BR"/>
        </w:rPr>
        <w:t>Art. 33</w:t>
      </w:r>
      <w:r w:rsidR="008D743F" w:rsidRPr="008D743F">
        <w:rPr>
          <w:rFonts w:ascii="Times New Roman" w:eastAsia="SimSun" w:hAnsi="Times New Roman" w:cs="Times New Roman"/>
          <w:b/>
          <w:bCs/>
          <w:lang w:eastAsia="pt-BR"/>
        </w:rPr>
        <w:t>.</w:t>
      </w:r>
      <w:r w:rsidRPr="008D743F">
        <w:rPr>
          <w:rFonts w:ascii="Times New Roman" w:eastAsia="SimSun" w:hAnsi="Times New Roman" w:cs="Times New Roman"/>
          <w:b/>
          <w:bCs/>
          <w:lang w:eastAsia="pt-BR"/>
        </w:rPr>
        <w:t xml:space="preserve"> </w:t>
      </w:r>
      <w:r w:rsidRPr="008D743F">
        <w:rPr>
          <w:rFonts w:ascii="Times New Roman" w:eastAsia="SimSun" w:hAnsi="Times New Roman" w:cs="Times New Roman"/>
          <w:lang w:eastAsia="pt-BR"/>
        </w:rPr>
        <w:t>Ficam revogadas as disposições em contrário.</w:t>
      </w:r>
    </w:p>
    <w:p w14:paraId="4CAB2406" w14:textId="62E6494B" w:rsidR="00A44FDB" w:rsidRPr="008D743F" w:rsidRDefault="00A44FDB" w:rsidP="00EA5E61">
      <w:pPr>
        <w:spacing w:after="0" w:line="260" w:lineRule="auto"/>
        <w:ind w:firstLine="2860"/>
        <w:jc w:val="both"/>
        <w:rPr>
          <w:rFonts w:ascii="Times New Roman" w:hAnsi="Times New Roman" w:cs="Times New Roman"/>
          <w:bCs/>
        </w:rPr>
      </w:pPr>
    </w:p>
    <w:p w14:paraId="5590F8FB" w14:textId="19473D01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 xml:space="preserve">Garça, </w:t>
      </w:r>
      <w:r w:rsidRPr="0063527C">
        <w:rPr>
          <w:rFonts w:ascii="Times New Roman" w:eastAsia="Calibri" w:hAnsi="Times New Roman" w:cs="Times New Roman"/>
          <w:bCs/>
        </w:rPr>
        <w:t>02</w:t>
      </w:r>
      <w:r w:rsidRPr="0063527C">
        <w:rPr>
          <w:rFonts w:ascii="Times New Roman" w:eastAsia="Calibri" w:hAnsi="Times New Roman" w:cs="Times New Roman"/>
          <w:bCs/>
        </w:rPr>
        <w:t xml:space="preserve"> de </w:t>
      </w:r>
      <w:r w:rsidRPr="0063527C">
        <w:rPr>
          <w:rFonts w:ascii="Times New Roman" w:eastAsia="Calibri" w:hAnsi="Times New Roman" w:cs="Times New Roman"/>
          <w:bCs/>
        </w:rPr>
        <w:t>outubro</w:t>
      </w:r>
      <w:r w:rsidRPr="0063527C">
        <w:rPr>
          <w:rFonts w:ascii="Times New Roman" w:eastAsia="Calibri" w:hAnsi="Times New Roman" w:cs="Times New Roman"/>
          <w:bCs/>
        </w:rPr>
        <w:t xml:space="preserve"> de 2025.</w:t>
      </w:r>
    </w:p>
    <w:p w14:paraId="35AC95B1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38F77F58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09DD16DB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01C298C5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JOSÉ ALCIDES FANECO</w:t>
      </w:r>
    </w:p>
    <w:p w14:paraId="216B5C70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PREFEITO MUNICIPAL</w:t>
      </w:r>
    </w:p>
    <w:p w14:paraId="2EC6083C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7E36C494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1620595B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7210A7A3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FABRÍCIO TAMURA</w:t>
      </w:r>
    </w:p>
    <w:p w14:paraId="03FBFF2C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PROCURADOR-GERAL DO MUNICÍPIO</w:t>
      </w:r>
    </w:p>
    <w:p w14:paraId="7578DE46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38F41279" w14:textId="77777777" w:rsidR="0063527C" w:rsidRPr="0063527C" w:rsidRDefault="0063527C" w:rsidP="0063527C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Registrada e publicada neste Departamento de Atos Oficiais e Documentos, na data supra.</w:t>
      </w:r>
    </w:p>
    <w:p w14:paraId="06758D4B" w14:textId="77777777" w:rsidR="0063527C" w:rsidRPr="0063527C" w:rsidRDefault="0063527C" w:rsidP="0063527C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63527C">
        <w:rPr>
          <w:rFonts w:ascii="Times New Roman" w:eastAsia="Calibri" w:hAnsi="Times New Roman" w:cs="Times New Roman"/>
          <w:bCs/>
        </w:rPr>
        <w:t>vcm</w:t>
      </w:r>
      <w:proofErr w:type="spellEnd"/>
      <w:r w:rsidRPr="0063527C">
        <w:rPr>
          <w:rFonts w:ascii="Times New Roman" w:eastAsia="Calibri" w:hAnsi="Times New Roman" w:cs="Times New Roman"/>
          <w:bCs/>
        </w:rPr>
        <w:t>.</w:t>
      </w:r>
    </w:p>
    <w:p w14:paraId="66BA27D9" w14:textId="77777777" w:rsidR="0063527C" w:rsidRPr="0063527C" w:rsidRDefault="0063527C" w:rsidP="0063527C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E97931E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67F38CDC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BIANCA CAMPOS</w:t>
      </w:r>
    </w:p>
    <w:p w14:paraId="056FBF26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DIRETORA DO DEPARTAMENTO DE</w:t>
      </w:r>
    </w:p>
    <w:p w14:paraId="2B04C582" w14:textId="77777777" w:rsidR="0063527C" w:rsidRPr="0063527C" w:rsidRDefault="0063527C" w:rsidP="0063527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63527C">
        <w:rPr>
          <w:rFonts w:ascii="Times New Roman" w:eastAsia="Calibri" w:hAnsi="Times New Roman" w:cs="Times New Roman"/>
          <w:bCs/>
        </w:rPr>
        <w:t>ATOS OFICIAIS E DOCUMENTOS</w:t>
      </w:r>
    </w:p>
    <w:p w14:paraId="3C8331B5" w14:textId="77777777" w:rsidR="00DB0D1D" w:rsidRPr="008D743F" w:rsidRDefault="00DB0D1D" w:rsidP="0063527C">
      <w:pPr>
        <w:spacing w:after="0" w:line="240" w:lineRule="auto"/>
        <w:ind w:firstLineChars="700" w:firstLine="1540"/>
        <w:jc w:val="both"/>
        <w:rPr>
          <w:rFonts w:ascii="Times New Roman" w:hAnsi="Times New Roman" w:cs="Times New Roman"/>
          <w:bCs/>
        </w:rPr>
      </w:pPr>
    </w:p>
    <w:sectPr w:rsidR="00DB0D1D" w:rsidRPr="008D743F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4F5C" w14:textId="79D995A3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13" w:name="_Hlk188972540"/>
    <w:bookmarkStart w:id="14" w:name="_Hlk188972541"/>
    <w:bookmarkStart w:id="15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13"/>
  <w:bookmarkEnd w:id="14"/>
  <w:bookmarkEnd w:id="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7AAB" w14:textId="77777777" w:rsidR="004F69A5" w:rsidRDefault="0063527C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DF3E" w14:textId="074E00C1" w:rsidR="004F69A5" w:rsidRDefault="004F69A5">
    <w:pPr>
      <w:pStyle w:val="Cabealho"/>
      <w:tabs>
        <w:tab w:val="clear" w:pos="4252"/>
        <w:tab w:val="clear" w:pos="8504"/>
        <w:tab w:val="left" w:pos="2393"/>
      </w:tabs>
      <w:jc w:val="center"/>
    </w:pPr>
  </w:p>
  <w:p w14:paraId="27073839" w14:textId="4CD6439E" w:rsidR="00740F2C" w:rsidRPr="00740F2C" w:rsidRDefault="00740F2C" w:rsidP="00740F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SimSun" w:hAnsi="Times New Roman" w:cs="Times New Roman"/>
        <w:sz w:val="36"/>
        <w:szCs w:val="36"/>
        <w:lang w:eastAsia="pt-BR"/>
      </w:rPr>
    </w:pPr>
    <w:bookmarkStart w:id="12" w:name="_Hlk207022276"/>
    <w:r w:rsidRPr="00740F2C">
      <w:rPr>
        <w:rFonts w:ascii="Times New Roman" w:eastAsia="SimSun" w:hAnsi="Times New Roman" w:cs="Times New Roman"/>
        <w:noProof/>
        <w:sz w:val="36"/>
        <w:szCs w:val="36"/>
        <w:lang w:eastAsia="pt-BR"/>
      </w:rPr>
      <w:drawing>
        <wp:anchor distT="0" distB="0" distL="114300" distR="114300" simplePos="0" relativeHeight="251664384" behindDoc="1" locked="0" layoutInCell="1" allowOverlap="1" wp14:anchorId="68051BC5" wp14:editId="7A8E635B">
          <wp:simplePos x="0" y="0"/>
          <wp:positionH relativeFrom="margin">
            <wp:posOffset>104140</wp:posOffset>
          </wp:positionH>
          <wp:positionV relativeFrom="paragraph">
            <wp:posOffset>-57785</wp:posOffset>
          </wp:positionV>
          <wp:extent cx="642620" cy="643255"/>
          <wp:effectExtent l="0" t="0" r="5080" b="4445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de Gar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SimSun" w:hAnsi="Times New Roman" w:cs="Times New Roman"/>
        <w:sz w:val="36"/>
        <w:szCs w:val="36"/>
        <w:lang w:eastAsia="pt-BR"/>
      </w:rPr>
      <w:t xml:space="preserve">     </w:t>
    </w:r>
    <w:r w:rsidRPr="00740F2C">
      <w:rPr>
        <w:rFonts w:ascii="Times New Roman" w:eastAsia="SimSun" w:hAnsi="Times New Roman" w:cs="Times New Roman"/>
        <w:sz w:val="36"/>
        <w:szCs w:val="36"/>
        <w:lang w:eastAsia="pt-BR"/>
      </w:rPr>
      <w:t>PREFEITURA MUNICIPAL DE GARÇA</w:t>
    </w:r>
  </w:p>
  <w:p w14:paraId="5B04AC83" w14:textId="77777777" w:rsidR="00740F2C" w:rsidRPr="00740F2C" w:rsidRDefault="00740F2C" w:rsidP="00740F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SimSun" w:hAnsi="Times New Roman" w:cs="Times New Roman"/>
        <w:sz w:val="32"/>
        <w:szCs w:val="32"/>
        <w:lang w:eastAsia="pt-BR"/>
      </w:rPr>
    </w:pPr>
    <w:r w:rsidRPr="00740F2C">
      <w:rPr>
        <w:rFonts w:ascii="Times New Roman" w:eastAsia="SimSun" w:hAnsi="Times New Roman" w:cs="Times New Roman"/>
        <w:sz w:val="32"/>
        <w:szCs w:val="32"/>
        <w:lang w:eastAsia="pt-BR"/>
      </w:rPr>
      <w:t>Estado de São Paulo</w:t>
    </w:r>
  </w:p>
  <w:bookmarkEnd w:id="12"/>
  <w:p w14:paraId="493BD4BC" w14:textId="5DDF282B" w:rsidR="004F69A5" w:rsidRDefault="004563B0" w:rsidP="00740F2C">
    <w:pPr>
      <w:pStyle w:val="Cabealho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DAD" w14:textId="77777777" w:rsidR="004F69A5" w:rsidRDefault="0063527C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8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1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3"/>
  </w:num>
  <w:num w:numId="2" w16cid:durableId="1338576082">
    <w:abstractNumId w:val="22"/>
  </w:num>
  <w:num w:numId="3" w16cid:durableId="2088719814">
    <w:abstractNumId w:val="27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0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7"/>
  </w:num>
  <w:num w:numId="22" w16cid:durableId="69154876">
    <w:abstractNumId w:val="23"/>
  </w:num>
  <w:num w:numId="23" w16cid:durableId="604000777">
    <w:abstractNumId w:val="33"/>
  </w:num>
  <w:num w:numId="24" w16cid:durableId="1853227128">
    <w:abstractNumId w:val="29"/>
  </w:num>
  <w:num w:numId="25" w16cid:durableId="648482607">
    <w:abstractNumId w:val="38"/>
  </w:num>
  <w:num w:numId="26" w16cid:durableId="787314697">
    <w:abstractNumId w:val="35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39"/>
  </w:num>
  <w:num w:numId="30" w16cid:durableId="1582987597">
    <w:abstractNumId w:val="30"/>
  </w:num>
  <w:num w:numId="31" w16cid:durableId="1575555204">
    <w:abstractNumId w:val="25"/>
  </w:num>
  <w:num w:numId="32" w16cid:durableId="1043602039">
    <w:abstractNumId w:val="20"/>
  </w:num>
  <w:num w:numId="33" w16cid:durableId="1868369794">
    <w:abstractNumId w:val="44"/>
  </w:num>
  <w:num w:numId="34" w16cid:durableId="811868949">
    <w:abstractNumId w:val="34"/>
  </w:num>
  <w:num w:numId="35" w16cid:durableId="166360868">
    <w:abstractNumId w:val="28"/>
  </w:num>
  <w:num w:numId="36" w16cid:durableId="2049331166">
    <w:abstractNumId w:val="16"/>
  </w:num>
  <w:num w:numId="37" w16cid:durableId="909382989">
    <w:abstractNumId w:val="42"/>
  </w:num>
  <w:num w:numId="38" w16cid:durableId="1342320636">
    <w:abstractNumId w:val="36"/>
  </w:num>
  <w:num w:numId="39" w16cid:durableId="524173085">
    <w:abstractNumId w:val="24"/>
  </w:num>
  <w:num w:numId="40" w16cid:durableId="1995448753">
    <w:abstractNumId w:val="17"/>
  </w:num>
  <w:num w:numId="41" w16cid:durableId="1117138067">
    <w:abstractNumId w:val="41"/>
  </w:num>
  <w:num w:numId="42" w16cid:durableId="1137797320">
    <w:abstractNumId w:val="26"/>
  </w:num>
  <w:num w:numId="43" w16cid:durableId="396131259">
    <w:abstractNumId w:val="45"/>
  </w:num>
  <w:num w:numId="44" w16cid:durableId="37243050">
    <w:abstractNumId w:val="31"/>
  </w:num>
  <w:num w:numId="45" w16cid:durableId="428082401">
    <w:abstractNumId w:val="32"/>
  </w:num>
  <w:num w:numId="46" w16cid:durableId="912204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36A0"/>
    <w:rsid w:val="000872AD"/>
    <w:rsid w:val="00090A17"/>
    <w:rsid w:val="000A1C5F"/>
    <w:rsid w:val="000A57FA"/>
    <w:rsid w:val="000C07F1"/>
    <w:rsid w:val="000C52E8"/>
    <w:rsid w:val="000D12A2"/>
    <w:rsid w:val="000E0377"/>
    <w:rsid w:val="000E7C7E"/>
    <w:rsid w:val="000F0474"/>
    <w:rsid w:val="000F5583"/>
    <w:rsid w:val="001011E9"/>
    <w:rsid w:val="001136C1"/>
    <w:rsid w:val="0012472D"/>
    <w:rsid w:val="001312B5"/>
    <w:rsid w:val="00164D5C"/>
    <w:rsid w:val="0017496B"/>
    <w:rsid w:val="001751AF"/>
    <w:rsid w:val="00175BBB"/>
    <w:rsid w:val="001834F1"/>
    <w:rsid w:val="00184C43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7E45"/>
    <w:rsid w:val="002755CF"/>
    <w:rsid w:val="00275FC6"/>
    <w:rsid w:val="00277A54"/>
    <w:rsid w:val="002837DC"/>
    <w:rsid w:val="00286CED"/>
    <w:rsid w:val="0029799D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A0B2A"/>
    <w:rsid w:val="003A22C9"/>
    <w:rsid w:val="003A455F"/>
    <w:rsid w:val="003B00B2"/>
    <w:rsid w:val="003D2453"/>
    <w:rsid w:val="003D71E5"/>
    <w:rsid w:val="003E3B35"/>
    <w:rsid w:val="003E4CB5"/>
    <w:rsid w:val="003F6668"/>
    <w:rsid w:val="00411B67"/>
    <w:rsid w:val="00414832"/>
    <w:rsid w:val="00414E69"/>
    <w:rsid w:val="0041592F"/>
    <w:rsid w:val="004168EE"/>
    <w:rsid w:val="004220A0"/>
    <w:rsid w:val="00426F5E"/>
    <w:rsid w:val="00433F50"/>
    <w:rsid w:val="004563B0"/>
    <w:rsid w:val="00461BF5"/>
    <w:rsid w:val="004702AA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03F9"/>
    <w:rsid w:val="004D66D3"/>
    <w:rsid w:val="004F69A5"/>
    <w:rsid w:val="00503C57"/>
    <w:rsid w:val="00515069"/>
    <w:rsid w:val="00526ECA"/>
    <w:rsid w:val="00532981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3527C"/>
    <w:rsid w:val="00650D3B"/>
    <w:rsid w:val="0065363D"/>
    <w:rsid w:val="00661C08"/>
    <w:rsid w:val="006720F5"/>
    <w:rsid w:val="006A0F01"/>
    <w:rsid w:val="006D7956"/>
    <w:rsid w:val="006E0B08"/>
    <w:rsid w:val="006E1D5E"/>
    <w:rsid w:val="006F6512"/>
    <w:rsid w:val="007152A2"/>
    <w:rsid w:val="007154FA"/>
    <w:rsid w:val="0072033F"/>
    <w:rsid w:val="00727B55"/>
    <w:rsid w:val="00740F2C"/>
    <w:rsid w:val="00753B8F"/>
    <w:rsid w:val="00762A6D"/>
    <w:rsid w:val="00763FB2"/>
    <w:rsid w:val="00771BCC"/>
    <w:rsid w:val="00773DA4"/>
    <w:rsid w:val="0077500C"/>
    <w:rsid w:val="00775C1E"/>
    <w:rsid w:val="00797258"/>
    <w:rsid w:val="007A5AF2"/>
    <w:rsid w:val="007B20CB"/>
    <w:rsid w:val="007C15F0"/>
    <w:rsid w:val="007C7004"/>
    <w:rsid w:val="007D1B11"/>
    <w:rsid w:val="007F1BFF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AC9"/>
    <w:rsid w:val="009B5B88"/>
    <w:rsid w:val="009B6727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95D98"/>
    <w:rsid w:val="00BA2DF9"/>
    <w:rsid w:val="00BA4763"/>
    <w:rsid w:val="00BA5FB8"/>
    <w:rsid w:val="00BB01E4"/>
    <w:rsid w:val="00BE332C"/>
    <w:rsid w:val="00BF437B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B7293"/>
    <w:rsid w:val="00CC7E07"/>
    <w:rsid w:val="00CD15C0"/>
    <w:rsid w:val="00CD5896"/>
    <w:rsid w:val="00D03B3A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7942"/>
    <w:rsid w:val="00E63AA2"/>
    <w:rsid w:val="00E83A18"/>
    <w:rsid w:val="00E906D0"/>
    <w:rsid w:val="00E92B4B"/>
    <w:rsid w:val="00E9456F"/>
    <w:rsid w:val="00EA09FE"/>
    <w:rsid w:val="00EA1ACB"/>
    <w:rsid w:val="00EA5E61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90D04"/>
    <w:rsid w:val="00FD2C61"/>
    <w:rsid w:val="00FE0BF0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17</TotalTime>
  <Pages>7</Pages>
  <Words>2176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Vanessa Carvalho Merighe</cp:lastModifiedBy>
  <cp:revision>3</cp:revision>
  <cp:lastPrinted>2025-09-29T17:53:00Z</cp:lastPrinted>
  <dcterms:created xsi:type="dcterms:W3CDTF">2025-10-02T19:34:00Z</dcterms:created>
  <dcterms:modified xsi:type="dcterms:W3CDTF">2025-10-02T19:55:00Z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