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0BA95" w14:textId="1BF99FDA" w:rsidR="00323A14" w:rsidRPr="00AF0EE3" w:rsidRDefault="00323A14" w:rsidP="00593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63E38" w14:textId="5815CAB9" w:rsidR="00593D88" w:rsidRPr="00AF0EE3" w:rsidRDefault="00593D88" w:rsidP="00593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EE3">
        <w:rPr>
          <w:rFonts w:ascii="Times New Roman" w:hAnsi="Times New Roman" w:cs="Times New Roman"/>
          <w:b/>
          <w:sz w:val="24"/>
          <w:szCs w:val="24"/>
        </w:rPr>
        <w:t>LEI Nº 5.810/2025</w:t>
      </w:r>
    </w:p>
    <w:p w14:paraId="45926355" w14:textId="77777777" w:rsidR="00593D88" w:rsidRPr="00AF0EE3" w:rsidRDefault="00593D88" w:rsidP="00323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2D600" w14:textId="3E8E08CC" w:rsidR="00323A14" w:rsidRPr="00AF0EE3" w:rsidRDefault="00F2780D" w:rsidP="00AF0E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0E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 DE UTILIDADE PÚBLICA A “FOCO – FORÇA E CORAGEM ASSOCIAÇÃO DE APOIO À VIDA”</w:t>
      </w:r>
    </w:p>
    <w:p w14:paraId="355878BF" w14:textId="77777777" w:rsidR="00323A14" w:rsidRPr="00AF0EE3" w:rsidRDefault="00323A14" w:rsidP="00323A14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1E1CFA73" w14:textId="77777777" w:rsidR="00323A14" w:rsidRPr="00AF0EE3" w:rsidRDefault="00323A14" w:rsidP="00323A14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0EE3">
        <w:rPr>
          <w:rFonts w:ascii="Times New Roman" w:hAnsi="Times New Roman" w:cs="Times New Roman"/>
          <w:sz w:val="24"/>
          <w:szCs w:val="24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58C0D70E" w14:textId="77777777" w:rsidR="00323A14" w:rsidRPr="00AF0EE3" w:rsidRDefault="00323A14" w:rsidP="00323A14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9CD576" w14:textId="758668E4" w:rsidR="00C54E3A" w:rsidRPr="00AF0EE3" w:rsidRDefault="00323A14" w:rsidP="00F2780D">
      <w:pPr>
        <w:spacing w:after="0" w:line="240" w:lineRule="auto"/>
        <w:ind w:firstLine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AF0EE3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Pr="00AF0EE3">
        <w:rPr>
          <w:rFonts w:ascii="Times New Roman" w:hAnsi="Times New Roman"/>
          <w:b/>
          <w:bCs/>
          <w:color w:val="000000"/>
          <w:sz w:val="24"/>
          <w:szCs w:val="24"/>
        </w:rPr>
        <w:t>1º</w:t>
      </w:r>
      <w:r w:rsidRPr="00AF0E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E3A" w:rsidRPr="00AF0EE3">
        <w:rPr>
          <w:rFonts w:ascii="Times New Roman" w:hAnsi="Times New Roman"/>
          <w:color w:val="000000"/>
          <w:sz w:val="24"/>
          <w:szCs w:val="24"/>
        </w:rPr>
        <w:t>Fica declarada</w:t>
      </w:r>
      <w:r w:rsidR="003A3A17" w:rsidRPr="00AF0E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E3A" w:rsidRPr="00AF0EE3">
        <w:rPr>
          <w:rFonts w:ascii="Times New Roman" w:hAnsi="Times New Roman"/>
          <w:color w:val="000000"/>
          <w:sz w:val="24"/>
          <w:szCs w:val="24"/>
        </w:rPr>
        <w:t>de</w:t>
      </w:r>
      <w:r w:rsidR="003A3A17" w:rsidRPr="00AF0E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E3A" w:rsidRPr="00AF0EE3">
        <w:rPr>
          <w:rFonts w:ascii="Times New Roman" w:hAnsi="Times New Roman"/>
          <w:color w:val="000000"/>
          <w:sz w:val="24"/>
          <w:szCs w:val="24"/>
        </w:rPr>
        <w:t>utilidade</w:t>
      </w:r>
      <w:r w:rsidR="003A3A17" w:rsidRPr="00AF0E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E3A" w:rsidRPr="00AF0EE3">
        <w:rPr>
          <w:rFonts w:ascii="Times New Roman" w:hAnsi="Times New Roman"/>
          <w:color w:val="000000"/>
          <w:sz w:val="24"/>
          <w:szCs w:val="24"/>
        </w:rPr>
        <w:t>pública</w:t>
      </w:r>
      <w:r w:rsidR="003A3A17" w:rsidRPr="00AF0E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E3A" w:rsidRPr="00AF0EE3">
        <w:rPr>
          <w:rFonts w:ascii="Times New Roman" w:hAnsi="Times New Roman"/>
          <w:color w:val="000000"/>
          <w:sz w:val="24"/>
          <w:szCs w:val="24"/>
        </w:rPr>
        <w:t xml:space="preserve">municipal </w:t>
      </w:r>
      <w:r w:rsidR="00F2780D" w:rsidRPr="00AF0EE3">
        <w:rPr>
          <w:rFonts w:ascii="Times New Roman" w:hAnsi="Times New Roman"/>
          <w:color w:val="000000"/>
          <w:sz w:val="24"/>
          <w:szCs w:val="24"/>
        </w:rPr>
        <w:t>a</w:t>
      </w:r>
      <w:r w:rsidR="00ED08FB" w:rsidRPr="00AF0E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780D" w:rsidRPr="00AF0EE3">
        <w:rPr>
          <w:rFonts w:ascii="Times New Roman" w:hAnsi="Times New Roman"/>
          <w:color w:val="000000"/>
          <w:sz w:val="24"/>
          <w:szCs w:val="24"/>
        </w:rPr>
        <w:t>“FOCO – Força e Coragem Associação de Apoio à Vida”,</w:t>
      </w:r>
      <w:r w:rsidR="00C54E3A" w:rsidRPr="00AF0EE3">
        <w:rPr>
          <w:rFonts w:ascii="Times New Roman" w:hAnsi="Times New Roman"/>
          <w:color w:val="000000"/>
          <w:sz w:val="24"/>
          <w:szCs w:val="24"/>
        </w:rPr>
        <w:t xml:space="preserve"> pessoa jurídica de direito privado, inscrita no CNPJ/MF sob nº </w:t>
      </w:r>
      <w:r w:rsidR="00F2780D" w:rsidRPr="00AF0EE3">
        <w:rPr>
          <w:rFonts w:ascii="Times New Roman" w:hAnsi="Times New Roman"/>
          <w:color w:val="000000"/>
          <w:sz w:val="24"/>
          <w:szCs w:val="24"/>
        </w:rPr>
        <w:t>29.154.049/0001-80</w:t>
      </w:r>
      <w:r w:rsidR="00C54E3A" w:rsidRPr="00AF0EE3">
        <w:rPr>
          <w:rFonts w:ascii="Times New Roman" w:hAnsi="Times New Roman"/>
          <w:color w:val="000000"/>
          <w:sz w:val="24"/>
          <w:szCs w:val="24"/>
        </w:rPr>
        <w:t>, de caráter social e sem fins lucrativos, regularmente constituída e estabelecida neste município de Garça.</w:t>
      </w:r>
    </w:p>
    <w:p w14:paraId="2262A418" w14:textId="77777777" w:rsidR="00323A14" w:rsidRPr="00AF0EE3" w:rsidRDefault="00323A14" w:rsidP="00323A14">
      <w:pPr>
        <w:spacing w:after="0" w:line="240" w:lineRule="auto"/>
        <w:ind w:firstLine="283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3DF4E0" w14:textId="77777777" w:rsidR="00323A14" w:rsidRPr="00AF0EE3" w:rsidRDefault="00323A14" w:rsidP="00323A14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AF0EE3">
        <w:rPr>
          <w:rFonts w:ascii="Times New Roman" w:hAnsi="Times New Roman"/>
          <w:b/>
          <w:bCs/>
          <w:sz w:val="24"/>
          <w:szCs w:val="24"/>
        </w:rPr>
        <w:t>Art. 2º</w:t>
      </w:r>
      <w:r w:rsidRPr="00AF0EE3">
        <w:rPr>
          <w:rFonts w:ascii="Times New Roman" w:hAnsi="Times New Roman"/>
          <w:sz w:val="24"/>
          <w:szCs w:val="24"/>
        </w:rPr>
        <w:t xml:space="preserve"> Esta lei entrará em vigor na data de sua publicação.</w:t>
      </w:r>
    </w:p>
    <w:p w14:paraId="0CE80C25" w14:textId="77777777" w:rsidR="00323A14" w:rsidRPr="00AF0EE3" w:rsidRDefault="00323A14" w:rsidP="00323A14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24556082" w14:textId="56A581B7" w:rsidR="00E069F6" w:rsidRPr="00AF0EE3" w:rsidRDefault="00323A14" w:rsidP="00593D8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0EE3">
        <w:rPr>
          <w:rFonts w:ascii="Times New Roman" w:hAnsi="Times New Roman"/>
          <w:b/>
          <w:bCs/>
          <w:sz w:val="24"/>
          <w:szCs w:val="24"/>
        </w:rPr>
        <w:t>Art. 3º</w:t>
      </w:r>
      <w:r w:rsidRPr="00AF0EE3">
        <w:rPr>
          <w:rFonts w:ascii="Times New Roman" w:hAnsi="Times New Roman"/>
          <w:sz w:val="24"/>
          <w:szCs w:val="24"/>
        </w:rPr>
        <w:t xml:space="preserve"> Ficam revogadas as disposições em contrário. </w:t>
      </w:r>
    </w:p>
    <w:p w14:paraId="715FB7E8" w14:textId="77777777" w:rsidR="00323A14" w:rsidRPr="00AF0EE3" w:rsidRDefault="00323A14" w:rsidP="00323A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D15490" w14:textId="50D94DA8" w:rsidR="00593D88" w:rsidRPr="00AF0EE3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F0E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Garça, 23 de setembro de 2025.</w:t>
      </w:r>
    </w:p>
    <w:p w14:paraId="636C6FA0" w14:textId="4E94082D" w:rsidR="00593D88" w:rsidRPr="00AF0EE3" w:rsidRDefault="00593D88" w:rsidP="00593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00A8F79" w14:textId="77777777" w:rsidR="00593D88" w:rsidRPr="00AF0EE3" w:rsidRDefault="00593D88" w:rsidP="00593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20349E1" w14:textId="77777777" w:rsidR="00593D88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459BE09" w14:textId="77777777" w:rsidR="00AF0EE3" w:rsidRPr="00AF0EE3" w:rsidRDefault="00AF0EE3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3362722" w14:textId="77777777" w:rsidR="00593D88" w:rsidRPr="00AF0EE3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AF0EE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JOSÉ ALCIDES FANECO</w:t>
      </w:r>
    </w:p>
    <w:p w14:paraId="2F8840DC" w14:textId="77777777" w:rsidR="00593D88" w:rsidRPr="00AF0EE3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AF0EE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PREFEITO MUNICIPAL</w:t>
      </w:r>
    </w:p>
    <w:p w14:paraId="192CF4EB" w14:textId="32E725E7" w:rsidR="00593D88" w:rsidRPr="00AF0EE3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68A5E529" w14:textId="77777777" w:rsidR="00593D88" w:rsidRPr="00AF0EE3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17EC3614" w14:textId="77777777" w:rsidR="00593D88" w:rsidRDefault="00593D88" w:rsidP="00593D8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115E8966" w14:textId="77777777" w:rsidR="00AF0EE3" w:rsidRPr="00AF0EE3" w:rsidRDefault="00AF0EE3" w:rsidP="00593D8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5BE34E58" w14:textId="77777777" w:rsidR="00593D88" w:rsidRPr="00AF0EE3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AF0EE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FABRÍCIO TAMURA</w:t>
      </w:r>
    </w:p>
    <w:p w14:paraId="3A415ED6" w14:textId="77777777" w:rsidR="00593D88" w:rsidRPr="00AF0EE3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AF0EE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PROCURADOR-GERAL DO MUNICÍPIO</w:t>
      </w:r>
    </w:p>
    <w:p w14:paraId="6892D3BF" w14:textId="77777777" w:rsidR="00AF0EE3" w:rsidRPr="00AF0EE3" w:rsidRDefault="00AF0EE3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43C238D3" w14:textId="77777777" w:rsidR="00593D88" w:rsidRPr="00AF0EE3" w:rsidRDefault="00593D88" w:rsidP="00AF0EE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AF0EE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Registrada e publicada neste Departamento de Atos Oficiais e Documentos, na data supra.</w:t>
      </w:r>
    </w:p>
    <w:p w14:paraId="7074DFE5" w14:textId="020763BA" w:rsidR="00593D88" w:rsidRPr="00AF0EE3" w:rsidRDefault="00593D88" w:rsidP="00593D8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proofErr w:type="spellStart"/>
      <w:r w:rsidRPr="00AF0EE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vcm</w:t>
      </w:r>
      <w:proofErr w:type="spellEnd"/>
      <w:r w:rsidRPr="00AF0EE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.</w:t>
      </w:r>
    </w:p>
    <w:p w14:paraId="4279AC71" w14:textId="77777777" w:rsidR="00593D88" w:rsidRDefault="00593D88" w:rsidP="00593D8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40B0947A" w14:textId="77777777" w:rsidR="00AF0EE3" w:rsidRPr="00AF0EE3" w:rsidRDefault="00AF0EE3" w:rsidP="00593D8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4EBE45DB" w14:textId="77777777" w:rsidR="00593D88" w:rsidRPr="00AF0EE3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748AD186" w14:textId="77777777" w:rsidR="00593D88" w:rsidRPr="00AF0EE3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AF0EE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BIANCA CAMPOS</w:t>
      </w:r>
    </w:p>
    <w:p w14:paraId="0C950243" w14:textId="77777777" w:rsidR="00593D88" w:rsidRPr="00AF0EE3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AF0EE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DIRETORA DO DEPARTAMENTO DE</w:t>
      </w:r>
    </w:p>
    <w:p w14:paraId="4B846C20" w14:textId="77777777" w:rsidR="00593D88" w:rsidRPr="00AF0EE3" w:rsidRDefault="00593D88" w:rsidP="0059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AF0EE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ATOS OFICIAIS E DOCUMENTOS</w:t>
      </w:r>
    </w:p>
    <w:p w14:paraId="001F2E08" w14:textId="77777777" w:rsidR="00323A14" w:rsidRPr="00AF0EE3" w:rsidRDefault="00323A14" w:rsidP="00323A14">
      <w:pPr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</w:p>
    <w:sectPr w:rsidR="00323A14" w:rsidRPr="00AF0EE3" w:rsidSect="007A0B9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F4B22" w14:textId="77777777" w:rsidR="006D35DA" w:rsidRDefault="006D35DA">
      <w:pPr>
        <w:spacing w:line="240" w:lineRule="auto"/>
      </w:pPr>
      <w:r>
        <w:separator/>
      </w:r>
    </w:p>
  </w:endnote>
  <w:endnote w:type="continuationSeparator" w:id="0">
    <w:p w14:paraId="2AD2FBA6" w14:textId="77777777" w:rsidR="006D35DA" w:rsidRDefault="006D3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134B4" w14:textId="0EF3E44D" w:rsidR="00CC1855" w:rsidRDefault="00CC185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61"/>
    <w:bookmarkStart w:id="1" w:name="_Hlk188972541"/>
    <w:bookmarkStart w:id="2" w:name="_Hlk188972540"/>
  </w:p>
  <w:p w14:paraId="0CFFAEEB" w14:textId="77777777" w:rsidR="00CC1855" w:rsidRDefault="00CC185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EDD6D" w14:textId="77777777" w:rsidR="006D35DA" w:rsidRDefault="006D35DA">
      <w:pPr>
        <w:spacing w:after="0"/>
      </w:pPr>
      <w:r>
        <w:separator/>
      </w:r>
    </w:p>
  </w:footnote>
  <w:footnote w:type="continuationSeparator" w:id="0">
    <w:p w14:paraId="292E3663" w14:textId="77777777" w:rsidR="006D35DA" w:rsidRDefault="006D35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90CEE" w14:textId="77777777" w:rsidR="00CC1855" w:rsidRDefault="00AF0EE3">
    <w:pPr>
      <w:pStyle w:val="Cabealho"/>
    </w:pPr>
    <w:r>
      <w:pict w14:anchorId="59296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41DFE" w14:textId="3E0E8223" w:rsidR="00CC1855" w:rsidRDefault="00CC1855" w:rsidP="00593D88">
    <w:pPr>
      <w:pStyle w:val="Cabealho"/>
      <w:tabs>
        <w:tab w:val="clear" w:pos="4252"/>
        <w:tab w:val="clear" w:pos="8504"/>
        <w:tab w:val="left" w:pos="2393"/>
      </w:tabs>
    </w:pPr>
  </w:p>
  <w:p w14:paraId="6F51073B" w14:textId="7F866481" w:rsidR="00593D88" w:rsidRDefault="00593D88" w:rsidP="00593D88">
    <w:pPr>
      <w:pStyle w:val="Cabealho"/>
      <w:jc w:val="center"/>
      <w:rPr>
        <w:rFonts w:ascii="Times New Roman" w:hAnsi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85E28D4" wp14:editId="7159079F">
          <wp:simplePos x="0" y="0"/>
          <wp:positionH relativeFrom="margin">
            <wp:posOffset>-205740</wp:posOffset>
          </wp:positionH>
          <wp:positionV relativeFrom="paragraph">
            <wp:posOffset>75565</wp:posOffset>
          </wp:positionV>
          <wp:extent cx="807720" cy="808355"/>
          <wp:effectExtent l="0" t="0" r="11430" b="10795"/>
          <wp:wrapNone/>
          <wp:docPr id="1" name="Imagem 1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F67CF" w14:textId="77777777" w:rsidR="00593D88" w:rsidRPr="005D4636" w:rsidRDefault="00593D88" w:rsidP="00593D88">
    <w:pPr>
      <w:pStyle w:val="Cabealho"/>
      <w:jc w:val="center"/>
      <w:rPr>
        <w:rFonts w:ascii="Times New Roman" w:hAnsi="Times New Roman"/>
        <w:sz w:val="32"/>
        <w:szCs w:val="32"/>
      </w:rPr>
    </w:pPr>
    <w:r w:rsidRPr="005D4636">
      <w:rPr>
        <w:rFonts w:ascii="Times New Roman" w:hAnsi="Times New Roman"/>
        <w:sz w:val="32"/>
        <w:szCs w:val="32"/>
      </w:rPr>
      <w:t>PREFEITURA DO MUNICÍPIO DE GARÇA</w:t>
    </w:r>
  </w:p>
  <w:p w14:paraId="228E2FF7" w14:textId="77777777" w:rsidR="00593D88" w:rsidRPr="005D4636" w:rsidRDefault="00593D88" w:rsidP="00593D88">
    <w:pPr>
      <w:pStyle w:val="Cabealho"/>
      <w:jc w:val="center"/>
      <w:rPr>
        <w:rFonts w:ascii="Times New Roman" w:hAnsi="Times New Roman"/>
        <w:sz w:val="32"/>
        <w:szCs w:val="32"/>
      </w:rPr>
    </w:pPr>
    <w:r w:rsidRPr="005D4636">
      <w:rPr>
        <w:rFonts w:ascii="Times New Roman" w:hAnsi="Times New Roman"/>
        <w:sz w:val="32"/>
        <w:szCs w:val="32"/>
      </w:rPr>
      <w:t>Estado de São Paulo</w:t>
    </w:r>
  </w:p>
  <w:p w14:paraId="2388B10B" w14:textId="09EB8732" w:rsidR="00CC1855" w:rsidRPr="00593D88" w:rsidRDefault="00B4611B" w:rsidP="00593D88">
    <w:pPr>
      <w:pStyle w:val="Cabealho"/>
      <w:jc w:val="cent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F0F55" w14:textId="77777777" w:rsidR="00CC1855" w:rsidRDefault="00AF0EE3">
    <w:pPr>
      <w:pStyle w:val="Cabealho"/>
    </w:pPr>
    <w:r>
      <w:pict w14:anchorId="57581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E943A"/>
    <w:multiLevelType w:val="singleLevel"/>
    <w:tmpl w:val="445E943A"/>
    <w:lvl w:ilvl="0">
      <w:start w:val="19"/>
      <w:numFmt w:val="upperLetter"/>
      <w:suff w:val="space"/>
      <w:lvlText w:val="%1."/>
      <w:lvlJc w:val="left"/>
    </w:lvl>
  </w:abstractNum>
  <w:num w:numId="1" w16cid:durableId="98863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6D8D"/>
    <w:rsid w:val="00045EBF"/>
    <w:rsid w:val="00047273"/>
    <w:rsid w:val="00072ECF"/>
    <w:rsid w:val="00080D25"/>
    <w:rsid w:val="00084302"/>
    <w:rsid w:val="000872AD"/>
    <w:rsid w:val="00090A17"/>
    <w:rsid w:val="00094D31"/>
    <w:rsid w:val="000A57FA"/>
    <w:rsid w:val="000E0377"/>
    <w:rsid w:val="000E2FC4"/>
    <w:rsid w:val="000E7C7E"/>
    <w:rsid w:val="000E7D95"/>
    <w:rsid w:val="000F0474"/>
    <w:rsid w:val="000F273C"/>
    <w:rsid w:val="000F6E58"/>
    <w:rsid w:val="001312B5"/>
    <w:rsid w:val="00175BBB"/>
    <w:rsid w:val="001C04E2"/>
    <w:rsid w:val="001C3314"/>
    <w:rsid w:val="001E5938"/>
    <w:rsid w:val="001F3A22"/>
    <w:rsid w:val="001F7F01"/>
    <w:rsid w:val="002042E0"/>
    <w:rsid w:val="00205C65"/>
    <w:rsid w:val="002350C0"/>
    <w:rsid w:val="002755CF"/>
    <w:rsid w:val="00277A54"/>
    <w:rsid w:val="002837DC"/>
    <w:rsid w:val="002910BE"/>
    <w:rsid w:val="002E3C47"/>
    <w:rsid w:val="002F5C58"/>
    <w:rsid w:val="00302B8E"/>
    <w:rsid w:val="00307554"/>
    <w:rsid w:val="00321B21"/>
    <w:rsid w:val="00323A14"/>
    <w:rsid w:val="00326248"/>
    <w:rsid w:val="00332500"/>
    <w:rsid w:val="00342DF1"/>
    <w:rsid w:val="0036575E"/>
    <w:rsid w:val="00374B0A"/>
    <w:rsid w:val="00382397"/>
    <w:rsid w:val="003865E2"/>
    <w:rsid w:val="003A3A17"/>
    <w:rsid w:val="003A455F"/>
    <w:rsid w:val="003D2453"/>
    <w:rsid w:val="003D71E5"/>
    <w:rsid w:val="00414E69"/>
    <w:rsid w:val="00416103"/>
    <w:rsid w:val="004168EE"/>
    <w:rsid w:val="00426F5E"/>
    <w:rsid w:val="004702AA"/>
    <w:rsid w:val="00476582"/>
    <w:rsid w:val="00477CC0"/>
    <w:rsid w:val="00481965"/>
    <w:rsid w:val="00491A43"/>
    <w:rsid w:val="004A6C0F"/>
    <w:rsid w:val="004B58DB"/>
    <w:rsid w:val="004C0A20"/>
    <w:rsid w:val="004C1F78"/>
    <w:rsid w:val="004C3E04"/>
    <w:rsid w:val="004C63EC"/>
    <w:rsid w:val="004D66D3"/>
    <w:rsid w:val="00501D33"/>
    <w:rsid w:val="00520B2C"/>
    <w:rsid w:val="00526ECA"/>
    <w:rsid w:val="005401FF"/>
    <w:rsid w:val="00554617"/>
    <w:rsid w:val="00570954"/>
    <w:rsid w:val="005738F8"/>
    <w:rsid w:val="00581A4C"/>
    <w:rsid w:val="005925B9"/>
    <w:rsid w:val="00593D88"/>
    <w:rsid w:val="00595823"/>
    <w:rsid w:val="005D4058"/>
    <w:rsid w:val="005D5919"/>
    <w:rsid w:val="005F01FF"/>
    <w:rsid w:val="00606414"/>
    <w:rsid w:val="0062182E"/>
    <w:rsid w:val="00622BDE"/>
    <w:rsid w:val="00650D3B"/>
    <w:rsid w:val="00651576"/>
    <w:rsid w:val="0065363D"/>
    <w:rsid w:val="00655DA5"/>
    <w:rsid w:val="00661C08"/>
    <w:rsid w:val="006B1B60"/>
    <w:rsid w:val="006D35DA"/>
    <w:rsid w:val="006E0B08"/>
    <w:rsid w:val="006F6512"/>
    <w:rsid w:val="0070550F"/>
    <w:rsid w:val="007152A2"/>
    <w:rsid w:val="0072033F"/>
    <w:rsid w:val="00753B8F"/>
    <w:rsid w:val="00762A6D"/>
    <w:rsid w:val="0077500C"/>
    <w:rsid w:val="00780159"/>
    <w:rsid w:val="007A0B94"/>
    <w:rsid w:val="007A5AF2"/>
    <w:rsid w:val="007B0AB3"/>
    <w:rsid w:val="007B20CB"/>
    <w:rsid w:val="007D1B11"/>
    <w:rsid w:val="007F6773"/>
    <w:rsid w:val="0080407E"/>
    <w:rsid w:val="00822811"/>
    <w:rsid w:val="00822974"/>
    <w:rsid w:val="0082447E"/>
    <w:rsid w:val="008547AE"/>
    <w:rsid w:val="008563C3"/>
    <w:rsid w:val="00865CD0"/>
    <w:rsid w:val="0088240B"/>
    <w:rsid w:val="008F297A"/>
    <w:rsid w:val="009076C3"/>
    <w:rsid w:val="00915FA3"/>
    <w:rsid w:val="00923E29"/>
    <w:rsid w:val="00937C6D"/>
    <w:rsid w:val="00942AE9"/>
    <w:rsid w:val="00955BC8"/>
    <w:rsid w:val="009874F3"/>
    <w:rsid w:val="009A127D"/>
    <w:rsid w:val="009A416A"/>
    <w:rsid w:val="009B3D80"/>
    <w:rsid w:val="009B5B88"/>
    <w:rsid w:val="009C740F"/>
    <w:rsid w:val="009F65FF"/>
    <w:rsid w:val="00A13DDA"/>
    <w:rsid w:val="00A16427"/>
    <w:rsid w:val="00A31D5C"/>
    <w:rsid w:val="00A41185"/>
    <w:rsid w:val="00A53BDE"/>
    <w:rsid w:val="00A81731"/>
    <w:rsid w:val="00A93449"/>
    <w:rsid w:val="00AA4EFE"/>
    <w:rsid w:val="00AB01FF"/>
    <w:rsid w:val="00AB422A"/>
    <w:rsid w:val="00AD2832"/>
    <w:rsid w:val="00AD3F7A"/>
    <w:rsid w:val="00AE1DED"/>
    <w:rsid w:val="00AE4848"/>
    <w:rsid w:val="00AF0EE3"/>
    <w:rsid w:val="00AF5451"/>
    <w:rsid w:val="00B4611B"/>
    <w:rsid w:val="00B62F9C"/>
    <w:rsid w:val="00B82A2C"/>
    <w:rsid w:val="00B9164B"/>
    <w:rsid w:val="00B94E79"/>
    <w:rsid w:val="00BA4763"/>
    <w:rsid w:val="00BA5FB8"/>
    <w:rsid w:val="00BB1FD2"/>
    <w:rsid w:val="00BB230F"/>
    <w:rsid w:val="00BE332C"/>
    <w:rsid w:val="00C05613"/>
    <w:rsid w:val="00C1243A"/>
    <w:rsid w:val="00C125D7"/>
    <w:rsid w:val="00C14566"/>
    <w:rsid w:val="00C156BF"/>
    <w:rsid w:val="00C16EA2"/>
    <w:rsid w:val="00C26CA5"/>
    <w:rsid w:val="00C43B8F"/>
    <w:rsid w:val="00C54E3A"/>
    <w:rsid w:val="00C573D7"/>
    <w:rsid w:val="00C7542D"/>
    <w:rsid w:val="00C75A20"/>
    <w:rsid w:val="00C76B7C"/>
    <w:rsid w:val="00C77FA2"/>
    <w:rsid w:val="00C92702"/>
    <w:rsid w:val="00CB7293"/>
    <w:rsid w:val="00CC1855"/>
    <w:rsid w:val="00CC7E07"/>
    <w:rsid w:val="00CD15C0"/>
    <w:rsid w:val="00CD70DA"/>
    <w:rsid w:val="00D07496"/>
    <w:rsid w:val="00D2009A"/>
    <w:rsid w:val="00D31D4F"/>
    <w:rsid w:val="00D81DB7"/>
    <w:rsid w:val="00DA788F"/>
    <w:rsid w:val="00DC4EE4"/>
    <w:rsid w:val="00DE56D0"/>
    <w:rsid w:val="00DF67EB"/>
    <w:rsid w:val="00E069F6"/>
    <w:rsid w:val="00E11FBE"/>
    <w:rsid w:val="00E14EBA"/>
    <w:rsid w:val="00E227D7"/>
    <w:rsid w:val="00E23EB9"/>
    <w:rsid w:val="00E46002"/>
    <w:rsid w:val="00E75B1C"/>
    <w:rsid w:val="00E8638C"/>
    <w:rsid w:val="00E9456F"/>
    <w:rsid w:val="00EB35D1"/>
    <w:rsid w:val="00ED08FB"/>
    <w:rsid w:val="00EF6E2D"/>
    <w:rsid w:val="00F061E5"/>
    <w:rsid w:val="00F23F3C"/>
    <w:rsid w:val="00F2780D"/>
    <w:rsid w:val="00F53419"/>
    <w:rsid w:val="00FA0108"/>
    <w:rsid w:val="016A76E1"/>
    <w:rsid w:val="03DB4BAD"/>
    <w:rsid w:val="04BB2922"/>
    <w:rsid w:val="0B8045DF"/>
    <w:rsid w:val="0DE875BF"/>
    <w:rsid w:val="0EE83FF4"/>
    <w:rsid w:val="12CB43C4"/>
    <w:rsid w:val="14A27148"/>
    <w:rsid w:val="175C792F"/>
    <w:rsid w:val="1A074127"/>
    <w:rsid w:val="1D364D9C"/>
    <w:rsid w:val="21E5099B"/>
    <w:rsid w:val="22D37088"/>
    <w:rsid w:val="27D5474A"/>
    <w:rsid w:val="348F3291"/>
    <w:rsid w:val="35BE34E6"/>
    <w:rsid w:val="37844982"/>
    <w:rsid w:val="395236D7"/>
    <w:rsid w:val="3BD43A70"/>
    <w:rsid w:val="4063089B"/>
    <w:rsid w:val="407D3942"/>
    <w:rsid w:val="40A1688A"/>
    <w:rsid w:val="40A8250A"/>
    <w:rsid w:val="41E2262C"/>
    <w:rsid w:val="47DF03AF"/>
    <w:rsid w:val="48F01C06"/>
    <w:rsid w:val="4AB52898"/>
    <w:rsid w:val="4AC109B8"/>
    <w:rsid w:val="4AD17245"/>
    <w:rsid w:val="4D4F01FC"/>
    <w:rsid w:val="4D547EB8"/>
    <w:rsid w:val="4E275BA0"/>
    <w:rsid w:val="519B31FE"/>
    <w:rsid w:val="51C45290"/>
    <w:rsid w:val="59265FA7"/>
    <w:rsid w:val="5B7B0D82"/>
    <w:rsid w:val="60723CA3"/>
    <w:rsid w:val="60E05592"/>
    <w:rsid w:val="61A458F5"/>
    <w:rsid w:val="64A84EAD"/>
    <w:rsid w:val="65791620"/>
    <w:rsid w:val="6EF42E91"/>
    <w:rsid w:val="711B4CBC"/>
    <w:rsid w:val="74FC6585"/>
    <w:rsid w:val="7A0A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1B75C"/>
  <w15:docId w15:val="{97BCD7E8-565D-4D7E-AF59-8295694C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6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rpo">
    <w:name w:val="Corpo"/>
    <w:basedOn w:val="Normal"/>
    <w:qFormat/>
    <w:rsid w:val="00DC4EE4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table" w:styleId="Tabelacomgrade">
    <w:name w:val="Table Grid"/>
    <w:basedOn w:val="Tabelanormal"/>
    <w:uiPriority w:val="39"/>
    <w:rsid w:val="00CD7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7"/>
    <w:rsid w:val="00E460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7"/>
    <w:rsid w:val="00E46002"/>
    <w:rPr>
      <w:rFonts w:eastAsia="Times New Roman"/>
      <w:sz w:val="24"/>
      <w:szCs w:val="24"/>
      <w:lang w:eastAsia="zh-CN"/>
    </w:rPr>
  </w:style>
  <w:style w:type="paragraph" w:customStyle="1" w:styleId="western">
    <w:name w:val="western"/>
    <w:rsid w:val="00E46002"/>
    <w:rPr>
      <w:sz w:val="24"/>
      <w:szCs w:val="24"/>
      <w:lang w:val="en-US" w:eastAsia="zh-CN"/>
    </w:rPr>
  </w:style>
  <w:style w:type="paragraph" w:styleId="PargrafodaLista">
    <w:name w:val="List Paragraph"/>
    <w:basedOn w:val="Normal"/>
    <w:uiPriority w:val="99"/>
    <w:unhideWhenUsed/>
    <w:rsid w:val="0092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8599D7DE-E4A3-42AA-ADC5-39F1DF36C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4</cp:revision>
  <cp:lastPrinted>2025-06-24T19:27:00Z</cp:lastPrinted>
  <dcterms:created xsi:type="dcterms:W3CDTF">2025-09-23T12:42:00Z</dcterms:created>
  <dcterms:modified xsi:type="dcterms:W3CDTF">2025-09-23T13:25:00Z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EDEC2F80C1654AA59E314BD4243CA427</vt:lpwstr>
  </property>
</Properties>
</file>