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440F" w14:textId="2EE0909B" w:rsidR="005C7ADF" w:rsidRPr="003F5E83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E83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301709" w:rsidRPr="003F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E83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3F5E83" w:rsidRPr="003F5E83">
        <w:rPr>
          <w:rFonts w:ascii="Times New Roman" w:hAnsi="Times New Roman" w:cs="Times New Roman"/>
          <w:b/>
          <w:bCs/>
          <w:sz w:val="24"/>
          <w:szCs w:val="24"/>
        </w:rPr>
        <w:t>5.800</w:t>
      </w:r>
      <w:r w:rsidRPr="003F5E83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F8DF168" w14:textId="77777777" w:rsidR="005C7ADF" w:rsidRPr="003F5E83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CF53E" w14:textId="2D9EBD33" w:rsidR="0041592F" w:rsidRPr="003F5E83" w:rsidRDefault="0041592F" w:rsidP="00E1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83">
        <w:rPr>
          <w:rFonts w:ascii="Times New Roman" w:hAnsi="Times New Roman" w:cs="Times New Roman"/>
          <w:b/>
          <w:color w:val="000000"/>
          <w:sz w:val="24"/>
          <w:szCs w:val="24"/>
        </w:rPr>
        <w:t>DEFINE O EDIFÍCIO-SEDE DA CÂMARA MUNICIPAL DE GARÇA E DÁ OUTRAS PROVIDÊNCIAS</w:t>
      </w:r>
      <w:r w:rsidR="00E1022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4592AAF" w14:textId="77777777" w:rsidR="0041592F" w:rsidRPr="003F5E83" w:rsidRDefault="0041592F" w:rsidP="0041592F">
      <w:pPr>
        <w:spacing w:after="0" w:line="2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3BC74947" w14:textId="77777777" w:rsidR="0041592F" w:rsidRPr="003F5E83" w:rsidRDefault="0041592F" w:rsidP="00E10228">
      <w:pPr>
        <w:spacing w:after="0" w:line="26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E83">
        <w:rPr>
          <w:rFonts w:ascii="Times New Roman" w:hAnsi="Times New Roman" w:cs="Times New Roman"/>
          <w:sz w:val="24"/>
          <w:szCs w:val="24"/>
          <w:shd w:val="clear" w:color="auto" w:fill="FFFFFF"/>
        </w:rPr>
        <w:t>O Prefeito do Município de Garça, Estado de São Paulo, no uso de suas atribuições, faz saber que a Câmara Municipal aprovou e ele sanciona e promulga a seguinte lei:</w:t>
      </w:r>
    </w:p>
    <w:p w14:paraId="6752EA21" w14:textId="77777777" w:rsidR="0041592F" w:rsidRPr="003F5E83" w:rsidRDefault="0041592F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CDCCF" w14:textId="77777777" w:rsidR="0041592F" w:rsidRPr="003F5E83" w:rsidRDefault="0041592F" w:rsidP="00E10228">
      <w:pPr>
        <w:suppressAutoHyphens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5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3F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E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Fica definido como edifício-sede da Câmara Municipal de Garça o imóvel localizado na Rua das Flores, nº 740, Bairro Labienópolis, de propriedade do Município de Garça, assim descrito e caracterizado:</w:t>
      </w:r>
    </w:p>
    <w:p w14:paraId="03DFF5D4" w14:textId="77777777" w:rsidR="0041592F" w:rsidRPr="003F5E83" w:rsidRDefault="0041592F" w:rsidP="0041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E6669C" w14:textId="77777777" w:rsidR="0041592F" w:rsidRPr="003F5E83" w:rsidRDefault="0041592F" w:rsidP="0041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5E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 - imóvel urbano composto por parte destacada da matrícula nº 17.673 do CRI local, com área territorial de </w:t>
      </w:r>
      <w:r w:rsidRPr="003F5E83">
        <w:rPr>
          <w:rFonts w:ascii="Times New Roman" w:hAnsi="Times New Roman" w:cs="Times New Roman"/>
          <w:sz w:val="24"/>
          <w:szCs w:val="24"/>
        </w:rPr>
        <w:t>2.917,64</w:t>
      </w:r>
      <w:r w:rsidRPr="003F5E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m²;</w:t>
      </w:r>
    </w:p>
    <w:p w14:paraId="3EFB4909" w14:textId="77777777" w:rsidR="0041592F" w:rsidRPr="003F5E83" w:rsidRDefault="0041592F" w:rsidP="0041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2DBA5B" w14:textId="77777777" w:rsidR="0041592F" w:rsidRPr="003F5E83" w:rsidRDefault="0041592F" w:rsidP="0041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5E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II - roteiro: </w:t>
      </w:r>
      <w:r w:rsidRPr="003F5E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“</w:t>
      </w:r>
      <w:r w:rsidRPr="003F5E83">
        <w:rPr>
          <w:rFonts w:ascii="Times New Roman" w:hAnsi="Times New Roman" w:cs="Times New Roman"/>
          <w:i/>
          <w:iCs/>
          <w:sz w:val="24"/>
          <w:szCs w:val="24"/>
        </w:rPr>
        <w:t>Inicia em um ponto localizado na confluência da Rua Francisco da Silva Braga e da Rua das Flores; daí segue pelo alinhamento direito da Rua das Flores, percorrendo uma distância de 83,60 metros; daí deflete à direita e percorre uma distância de 19,00 metros, confrontando com a ‘Área A’ à desmembrar, de propriedade de Prefeitura Municipal de Garça; daí deflete a direita e percorre uma distância de 26,60 metros, confrontando com a ‘Área A’ à desmembrar, de propriedade de Prefeitura Municipal de Garça; daí deflete a esquerda e percorre uma distância de 23,32 metros, confrontando com a ‘Área A’ à desmembrar, de propriedade de Prefeitura Municipal de Garça; daí deflete a direita e percorre uma distância de 57,00 metros, confrontando com a ‘Área II’ (outrora EEPSG Profª. Lydia Yvone) e com a ‘Área I’, ambas de propriedade de Prefeitura Municipal de Garça, daí deflete a direita e percorre uma distância de 42,32 metros, atingindo o alinhamento direito da Rua Francisco da Silva Braga, retornando ao ponto inicial deste presente roteiro, perfazendo uma área territorial de 2917,64m²”</w:t>
      </w:r>
      <w:r w:rsidRPr="003F5E83">
        <w:rPr>
          <w:rFonts w:ascii="Times New Roman" w:hAnsi="Times New Roman" w:cs="Times New Roman"/>
          <w:sz w:val="24"/>
          <w:szCs w:val="24"/>
        </w:rPr>
        <w:t>.</w:t>
      </w:r>
    </w:p>
    <w:p w14:paraId="7A5317F6" w14:textId="77777777" w:rsidR="0041592F" w:rsidRPr="003F5E83" w:rsidRDefault="0041592F" w:rsidP="0041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CB2F94" w14:textId="77777777" w:rsidR="0041592F" w:rsidRPr="003F5E83" w:rsidRDefault="0041592F" w:rsidP="00E1022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F5E8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F5E83">
        <w:rPr>
          <w:rFonts w:ascii="Times New Roman" w:hAnsi="Times New Roman" w:cs="Times New Roman"/>
          <w:sz w:val="24"/>
          <w:szCs w:val="24"/>
        </w:rPr>
        <w:t xml:space="preserve"> Fica afetado às finalidades educacionais o atual prédio-sede do Poder Legislativo, objeto da Matrícula nº 5.300 do CRI local, de propriedade do Município de Garça, localizado na Rua Barão do Rio Branco, nº 127/131, procedendo-se a devida compensação patrimonial e financeira até o final do exercício de 2025, conforme avaliação realizada.</w:t>
      </w:r>
    </w:p>
    <w:p w14:paraId="6DED1A4D" w14:textId="77777777" w:rsidR="0041592F" w:rsidRPr="003F5E83" w:rsidRDefault="0041592F" w:rsidP="0041592F">
      <w:pPr>
        <w:spacing w:after="0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FE80" w14:textId="77777777" w:rsidR="0041592F" w:rsidRPr="003F5E83" w:rsidRDefault="0041592F" w:rsidP="00E10228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F5E8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F5E83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orçamentárias próprias da Câmara Municipal de Garça, suplementadas se necessário.</w:t>
      </w:r>
    </w:p>
    <w:p w14:paraId="2BADCE59" w14:textId="77777777" w:rsidR="00E10228" w:rsidRDefault="00E10228" w:rsidP="00E10228">
      <w:pPr>
        <w:spacing w:after="0" w:line="26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D578E" w14:textId="574C783E" w:rsidR="0041592F" w:rsidRPr="003F5E83" w:rsidRDefault="0041592F" w:rsidP="00E10228">
      <w:pPr>
        <w:spacing w:after="0" w:line="2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F5E83">
        <w:rPr>
          <w:rFonts w:ascii="Times New Roman" w:hAnsi="Times New Roman" w:cs="Times New Roman"/>
          <w:b/>
          <w:sz w:val="24"/>
          <w:szCs w:val="24"/>
        </w:rPr>
        <w:t>Art. 4º</w:t>
      </w:r>
      <w:r w:rsidRPr="003F5E8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F84DA8C" w14:textId="77777777" w:rsidR="0041592F" w:rsidRPr="003F5E83" w:rsidRDefault="0041592F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49D025D" w14:textId="77777777" w:rsidR="003F5E83" w:rsidRDefault="003F5E83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3A849" w14:textId="77777777" w:rsidR="003F5E83" w:rsidRDefault="003F5E83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1074B" w14:textId="77777777" w:rsidR="003F5E83" w:rsidRDefault="003F5E83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2E3F4" w14:textId="77777777" w:rsidR="003F5E83" w:rsidRDefault="003F5E83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6D2C4" w14:textId="77777777" w:rsidR="003F5E83" w:rsidRDefault="003F5E83" w:rsidP="0041592F">
      <w:pPr>
        <w:spacing w:after="0" w:line="26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0FF49" w14:textId="6819E332" w:rsidR="0041592F" w:rsidRPr="003F5E83" w:rsidRDefault="0041592F" w:rsidP="00E10228">
      <w:pPr>
        <w:spacing w:after="0" w:line="2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F5E83">
        <w:rPr>
          <w:rFonts w:ascii="Times New Roman" w:hAnsi="Times New Roman" w:cs="Times New Roman"/>
          <w:b/>
          <w:sz w:val="24"/>
          <w:szCs w:val="24"/>
        </w:rPr>
        <w:t>Art. 5º</w:t>
      </w:r>
      <w:r w:rsidRPr="003F5E83">
        <w:rPr>
          <w:rFonts w:ascii="Times New Roman" w:hAnsi="Times New Roman" w:cs="Times New Roman"/>
          <w:sz w:val="24"/>
          <w:szCs w:val="24"/>
        </w:rPr>
        <w:t xml:space="preserve"> Ficam revogadas as disposições em contrário, especialmente o disposto na Lei nº 5.151, de 15 de setembro de 2017.</w:t>
      </w:r>
    </w:p>
    <w:p w14:paraId="4CAB2406" w14:textId="77777777" w:rsidR="00A44FDB" w:rsidRPr="003F5E83" w:rsidRDefault="00A44FDB" w:rsidP="005C7ADF">
      <w:pPr>
        <w:spacing w:after="0" w:line="240" w:lineRule="auto"/>
        <w:ind w:firstLineChars="700" w:firstLine="1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80E59" w14:textId="01F617AB" w:rsidR="003F5E83" w:rsidRPr="003F5E83" w:rsidRDefault="003F5E83" w:rsidP="00E1022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Garça, 0</w:t>
      </w:r>
      <w:r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6</w:t>
      </w: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 xml:space="preserve"> de junho de 2025.</w:t>
      </w:r>
    </w:p>
    <w:p w14:paraId="35CB3430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4F9DF6B2" w14:textId="77777777" w:rsid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179C2C26" w14:textId="77777777" w:rsidR="00E10228" w:rsidRPr="003F5E83" w:rsidRDefault="00E10228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7A0DDBA9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00B0C9CD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JOSÉ ALCIDES FANECO</w:t>
      </w:r>
    </w:p>
    <w:p w14:paraId="193A6410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PREFEITO MUNICIPAL</w:t>
      </w:r>
    </w:p>
    <w:p w14:paraId="701D8231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371888FA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434BA1BB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478864A4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FABRÍCIO TAMURA</w:t>
      </w:r>
    </w:p>
    <w:p w14:paraId="5689BC05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PROCURADOR-GERAL DO MUNICÍPIO</w:t>
      </w:r>
    </w:p>
    <w:p w14:paraId="7CFF00DA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5DD0A0C2" w14:textId="77777777" w:rsidR="003F5E83" w:rsidRPr="003F5E83" w:rsidRDefault="003F5E83" w:rsidP="003F5E83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Registrada e publicada neste Departamento de Atos Oficiais e Documentos, na data supra.</w:t>
      </w:r>
    </w:p>
    <w:p w14:paraId="27B40C2B" w14:textId="77777777" w:rsidR="003F5E83" w:rsidRPr="003F5E83" w:rsidRDefault="003F5E83" w:rsidP="003F5E83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 xml:space="preserve">vcm.                          </w:t>
      </w:r>
    </w:p>
    <w:p w14:paraId="4143915B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582C31B0" w14:textId="77777777" w:rsidR="003F5E83" w:rsidRPr="003F5E83" w:rsidRDefault="003F5E83" w:rsidP="003F5E8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</w:p>
    <w:p w14:paraId="327B20C7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BIANCA CAMPOS</w:t>
      </w:r>
    </w:p>
    <w:p w14:paraId="38A54517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 xml:space="preserve">DIRETORA DO DEPARTAMENTO DE </w:t>
      </w:r>
    </w:p>
    <w:p w14:paraId="3758522E" w14:textId="77777777" w:rsidR="003F5E83" w:rsidRPr="003F5E83" w:rsidRDefault="003F5E83" w:rsidP="003F5E83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pt-BR"/>
        </w:rPr>
      </w:pPr>
      <w:r w:rsidRPr="003F5E83">
        <w:rPr>
          <w:rFonts w:ascii="Times New Roman" w:eastAsia="SimSun" w:hAnsi="Times New Roman" w:cs="Times New Roman"/>
          <w:bCs/>
          <w:sz w:val="24"/>
          <w:szCs w:val="24"/>
          <w:lang w:eastAsia="pt-BR"/>
        </w:rPr>
        <w:t>ATOS OFICIAIS E DOCUMENTOS</w:t>
      </w:r>
    </w:p>
    <w:p w14:paraId="52558BD9" w14:textId="77777777" w:rsidR="003F5E83" w:rsidRPr="003F5E83" w:rsidRDefault="003F5E83" w:rsidP="003F5E83">
      <w:pPr>
        <w:spacing w:after="0" w:line="240" w:lineRule="auto"/>
        <w:ind w:firstLineChars="700" w:firstLine="1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9125D2" w14:textId="77777777" w:rsidR="005C7ADF" w:rsidRPr="003F5E83" w:rsidRDefault="005C7ADF" w:rsidP="005C7ADF">
      <w:pPr>
        <w:tabs>
          <w:tab w:val="left" w:pos="501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67CE60C1" w14:textId="77777777" w:rsidR="00C65E79" w:rsidRPr="003F5E83" w:rsidRDefault="00C65E79" w:rsidP="005C7ADF">
      <w:pPr>
        <w:tabs>
          <w:tab w:val="left" w:pos="501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2463227C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42C7A7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70EEF3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42BE31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9CE0B6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A2CEE9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9B4E51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13DD25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8E7170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08D39E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67F661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8B815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49342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9A8FB6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0D580E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6D77CA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55E5DD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C11FB9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F63910" w14:textId="77777777" w:rsidR="00FE0BF0" w:rsidRPr="003F5E83" w:rsidRDefault="00FE0BF0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D4CE29" w14:textId="77777777" w:rsidR="00301709" w:rsidRPr="003F5E83" w:rsidRDefault="00301709" w:rsidP="005C7A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01709" w:rsidRPr="003F5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701" w:bottom="1418" w:left="1701" w:header="56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4BBB" w14:textId="77777777" w:rsidR="004F69A5" w:rsidRDefault="004563B0">
      <w:pPr>
        <w:spacing w:line="240" w:lineRule="auto"/>
      </w:pPr>
      <w:r>
        <w:separator/>
      </w:r>
    </w:p>
  </w:endnote>
  <w:endnote w:type="continuationSeparator" w:id="0">
    <w:p w14:paraId="7C81E452" w14:textId="77777777" w:rsidR="004F69A5" w:rsidRDefault="0045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4F5C" w14:textId="0D34FC3D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  <w:bookmarkStart w:id="0" w:name="_Hlk188972540"/>
    <w:bookmarkStart w:id="1" w:name="_Hlk188972541"/>
    <w:bookmarkStart w:id="2" w:name="_Hlk188972561"/>
  </w:p>
  <w:p w14:paraId="2EC44242" w14:textId="77777777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</w:p>
  <w:bookmarkEnd w:id="0"/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BC67" w14:textId="77777777" w:rsidR="004F69A5" w:rsidRDefault="004563B0">
      <w:pPr>
        <w:spacing w:after="0"/>
      </w:pPr>
      <w:r>
        <w:separator/>
      </w:r>
    </w:p>
  </w:footnote>
  <w:footnote w:type="continuationSeparator" w:id="0">
    <w:p w14:paraId="32B30755" w14:textId="77777777" w:rsidR="004F69A5" w:rsidRDefault="004563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AAB" w14:textId="77777777" w:rsidR="004F69A5" w:rsidRDefault="00E10228">
    <w:pPr>
      <w:pStyle w:val="Cabealho"/>
    </w:pPr>
    <w:r>
      <w:pict w14:anchorId="59D0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2" o:spid="_x0000_s1059" type="#_x0000_t75" style="position:absolute;margin-left:0;margin-top:0;width:424.65pt;height:592.55pt;z-index:-251654144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3526" w14:textId="77777777" w:rsidR="004F69A5" w:rsidRDefault="004563B0" w:rsidP="003F5E83">
    <w:pPr>
      <w:pStyle w:val="Cabealho"/>
    </w:pPr>
    <w:r>
      <w:tab/>
    </w:r>
    <w:r>
      <w:tab/>
    </w:r>
  </w:p>
  <w:p w14:paraId="5500B815" w14:textId="77777777" w:rsidR="003F5E83" w:rsidRDefault="004563B0" w:rsidP="003F5E83">
    <w:pPr>
      <w:pStyle w:val="Cabealho"/>
      <w:tabs>
        <w:tab w:val="clear" w:pos="4252"/>
        <w:tab w:val="clear" w:pos="8504"/>
        <w:tab w:val="left" w:pos="2393"/>
      </w:tabs>
      <w:jc w:val="center"/>
    </w:pPr>
    <w:r>
      <w:tab/>
    </w:r>
    <w:r w:rsidR="003F5E83">
      <w:rPr>
        <w:noProof/>
      </w:rPr>
      <w:drawing>
        <wp:anchor distT="0" distB="0" distL="114300" distR="114300" simplePos="0" relativeHeight="251664384" behindDoc="0" locked="0" layoutInCell="1" allowOverlap="1" wp14:anchorId="5ABD0203" wp14:editId="2003171E">
          <wp:simplePos x="0" y="0"/>
          <wp:positionH relativeFrom="margin">
            <wp:posOffset>-19050</wp:posOffset>
          </wp:positionH>
          <wp:positionV relativeFrom="paragraph">
            <wp:posOffset>11430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658150831" name="Imagem 65815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2E99A" w14:textId="77777777" w:rsidR="003F5E83" w:rsidRDefault="003F5E83" w:rsidP="003F5E83">
    <w:pPr>
      <w:pStyle w:val="Cabealho"/>
      <w:rPr>
        <w:rFonts w:ascii="Times New Roman" w:eastAsia="Calibri" w:hAnsi="Times New Roman" w:cs="Times New Roman"/>
        <w:sz w:val="32"/>
        <w:szCs w:val="32"/>
        <w:lang w:eastAsia="pt-BR"/>
      </w:rPr>
    </w:pPr>
    <w:r>
      <w:rPr>
        <w:rFonts w:ascii="Times New Roman" w:eastAsia="Calibri" w:hAnsi="Times New Roman" w:cs="Times New Roman"/>
        <w:sz w:val="32"/>
        <w:szCs w:val="32"/>
        <w:lang w:eastAsia="pt-BR"/>
      </w:rPr>
      <w:t xml:space="preserve"> </w:t>
    </w:r>
    <w:r w:rsidRPr="009E7B13">
      <w:rPr>
        <w:rFonts w:ascii="Times New Roman" w:eastAsia="Calibri" w:hAnsi="Times New Roman" w:cs="Times New Roman"/>
        <w:sz w:val="32"/>
        <w:szCs w:val="32"/>
        <w:lang w:eastAsia="pt-BR"/>
      </w:rPr>
      <w:t>PREFEITURA DO MUNICÍPIO DE GARÇA</w:t>
    </w:r>
  </w:p>
  <w:p w14:paraId="5FE888F8" w14:textId="77777777" w:rsidR="003F5E83" w:rsidRPr="009E7B13" w:rsidRDefault="003F5E83" w:rsidP="003F5E83">
    <w:pPr>
      <w:pStyle w:val="Cabealho"/>
      <w:rPr>
        <w:rFonts w:ascii="Times New Roman" w:eastAsia="Calibri" w:hAnsi="Times New Roman" w:cs="Times New Roman"/>
        <w:sz w:val="32"/>
        <w:szCs w:val="32"/>
        <w:lang w:eastAsia="pt-BR"/>
      </w:rPr>
    </w:pPr>
    <w:r>
      <w:rPr>
        <w:rFonts w:ascii="Times New Roman" w:eastAsia="Calibri" w:hAnsi="Times New Roman" w:cs="Times New Roman"/>
        <w:sz w:val="32"/>
        <w:szCs w:val="32"/>
        <w:lang w:eastAsia="pt-BR"/>
      </w:rPr>
      <w:t xml:space="preserve">                      </w:t>
    </w:r>
    <w:r w:rsidRPr="009E7B13">
      <w:rPr>
        <w:rFonts w:ascii="Times New Roman" w:eastAsia="Calibri" w:hAnsi="Times New Roman" w:cs="Times New Roman"/>
        <w:sz w:val="32"/>
        <w:szCs w:val="32"/>
        <w:lang w:eastAsia="pt-BR"/>
      </w:rPr>
      <w:t>Estado de São Paulo</w:t>
    </w:r>
  </w:p>
  <w:p w14:paraId="27C3F076" w14:textId="77777777" w:rsidR="004F69A5" w:rsidRDefault="004F69A5" w:rsidP="003F5E83">
    <w:pPr>
      <w:pStyle w:val="Cabealho"/>
      <w:spacing w:line="276" w:lineRule="auto"/>
      <w:rPr>
        <w:rFonts w:ascii="Arial" w:hAnsi="Arial" w:cs="Arial"/>
        <w:b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DAD" w14:textId="77777777" w:rsidR="004F69A5" w:rsidRDefault="00E10228">
    <w:pPr>
      <w:pStyle w:val="Cabealho"/>
    </w:pPr>
    <w:r>
      <w:pict w14:anchorId="595F7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1" o:spid="_x0000_s1058" type="#_x0000_t75" style="position:absolute;margin-left:0;margin-top:0;width:424.65pt;height:592.55pt;z-index:-251655168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64FB2E"/>
    <w:multiLevelType w:val="singleLevel"/>
    <w:tmpl w:val="8764FB2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36E667F"/>
    <w:multiLevelType w:val="singleLevel"/>
    <w:tmpl w:val="A36E667F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AAA88092"/>
    <w:multiLevelType w:val="singleLevel"/>
    <w:tmpl w:val="AAA88092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BA607887"/>
    <w:multiLevelType w:val="singleLevel"/>
    <w:tmpl w:val="BA60788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776BE1D"/>
    <w:multiLevelType w:val="singleLevel"/>
    <w:tmpl w:val="F776BE1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2A48729"/>
    <w:multiLevelType w:val="singleLevel"/>
    <w:tmpl w:val="12A48729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1ECF21F4"/>
    <w:multiLevelType w:val="singleLevel"/>
    <w:tmpl w:val="1ECF21F4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8FDEEF4"/>
    <w:multiLevelType w:val="singleLevel"/>
    <w:tmpl w:val="28FDEEF4"/>
    <w:lvl w:ilvl="0">
      <w:start w:val="19"/>
      <w:numFmt w:val="upperLetter"/>
      <w:suff w:val="space"/>
      <w:lvlText w:val="%1."/>
      <w:lvlJc w:val="left"/>
    </w:lvl>
  </w:abstractNum>
  <w:abstractNum w:abstractNumId="8" w15:restartNumberingAfterBreak="0">
    <w:nsid w:val="700240EC"/>
    <w:multiLevelType w:val="singleLevel"/>
    <w:tmpl w:val="700240E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038966188">
    <w:abstractNumId w:val="8"/>
  </w:num>
  <w:num w:numId="2" w16cid:durableId="1338576082">
    <w:abstractNumId w:val="6"/>
  </w:num>
  <w:num w:numId="3" w16cid:durableId="2088719814">
    <w:abstractNumId w:val="7"/>
  </w:num>
  <w:num w:numId="4" w16cid:durableId="1137063228">
    <w:abstractNumId w:val="0"/>
  </w:num>
  <w:num w:numId="5" w16cid:durableId="1899827868">
    <w:abstractNumId w:val="2"/>
  </w:num>
  <w:num w:numId="6" w16cid:durableId="579489207">
    <w:abstractNumId w:val="1"/>
  </w:num>
  <w:num w:numId="7" w16cid:durableId="584000219">
    <w:abstractNumId w:val="3"/>
  </w:num>
  <w:num w:numId="8" w16cid:durableId="1781147710">
    <w:abstractNumId w:val="4"/>
  </w:num>
  <w:num w:numId="9" w16cid:durableId="173632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00"/>
    <w:rsid w:val="00002ABA"/>
    <w:rsid w:val="00006D8D"/>
    <w:rsid w:val="0002507C"/>
    <w:rsid w:val="000436C9"/>
    <w:rsid w:val="00070CCB"/>
    <w:rsid w:val="00080D25"/>
    <w:rsid w:val="000872AD"/>
    <w:rsid w:val="00090A17"/>
    <w:rsid w:val="000A1C5F"/>
    <w:rsid w:val="000A57FA"/>
    <w:rsid w:val="000C52E8"/>
    <w:rsid w:val="000E0377"/>
    <w:rsid w:val="000E7C7E"/>
    <w:rsid w:val="000F0474"/>
    <w:rsid w:val="000F5583"/>
    <w:rsid w:val="001011E9"/>
    <w:rsid w:val="001136C1"/>
    <w:rsid w:val="0012472D"/>
    <w:rsid w:val="001312B5"/>
    <w:rsid w:val="00164D5C"/>
    <w:rsid w:val="001751AF"/>
    <w:rsid w:val="00175BBB"/>
    <w:rsid w:val="001834F1"/>
    <w:rsid w:val="001C04E2"/>
    <w:rsid w:val="001C3314"/>
    <w:rsid w:val="001D237F"/>
    <w:rsid w:val="001E3A2E"/>
    <w:rsid w:val="001F3449"/>
    <w:rsid w:val="001F3A22"/>
    <w:rsid w:val="001F743D"/>
    <w:rsid w:val="001F7F01"/>
    <w:rsid w:val="002042E0"/>
    <w:rsid w:val="002350C0"/>
    <w:rsid w:val="002755CF"/>
    <w:rsid w:val="00275FC6"/>
    <w:rsid w:val="00277A54"/>
    <w:rsid w:val="002837DC"/>
    <w:rsid w:val="0029799D"/>
    <w:rsid w:val="002F5C58"/>
    <w:rsid w:val="00301709"/>
    <w:rsid w:val="00307554"/>
    <w:rsid w:val="00321B21"/>
    <w:rsid w:val="00321D4C"/>
    <w:rsid w:val="003258F7"/>
    <w:rsid w:val="00326248"/>
    <w:rsid w:val="00332500"/>
    <w:rsid w:val="00336B77"/>
    <w:rsid w:val="00343ABC"/>
    <w:rsid w:val="00346613"/>
    <w:rsid w:val="0036575E"/>
    <w:rsid w:val="00382397"/>
    <w:rsid w:val="003865E2"/>
    <w:rsid w:val="003A22C9"/>
    <w:rsid w:val="003A455F"/>
    <w:rsid w:val="003D2453"/>
    <w:rsid w:val="003D71E5"/>
    <w:rsid w:val="003F5E83"/>
    <w:rsid w:val="003F6668"/>
    <w:rsid w:val="00414832"/>
    <w:rsid w:val="00414E69"/>
    <w:rsid w:val="0041592F"/>
    <w:rsid w:val="004168EE"/>
    <w:rsid w:val="004220A0"/>
    <w:rsid w:val="00426F5E"/>
    <w:rsid w:val="00433F50"/>
    <w:rsid w:val="004563B0"/>
    <w:rsid w:val="004702AA"/>
    <w:rsid w:val="00477CC0"/>
    <w:rsid w:val="00481965"/>
    <w:rsid w:val="00491A43"/>
    <w:rsid w:val="004A6C0F"/>
    <w:rsid w:val="004C0A20"/>
    <w:rsid w:val="004C26CD"/>
    <w:rsid w:val="004C63EC"/>
    <w:rsid w:val="004D66D3"/>
    <w:rsid w:val="004F69A5"/>
    <w:rsid w:val="00526ECA"/>
    <w:rsid w:val="00532981"/>
    <w:rsid w:val="00537EAE"/>
    <w:rsid w:val="00540E2F"/>
    <w:rsid w:val="00554617"/>
    <w:rsid w:val="00570954"/>
    <w:rsid w:val="005738F8"/>
    <w:rsid w:val="00581A4C"/>
    <w:rsid w:val="005B3390"/>
    <w:rsid w:val="005C35FD"/>
    <w:rsid w:val="005C7ADF"/>
    <w:rsid w:val="005D4058"/>
    <w:rsid w:val="005F01FF"/>
    <w:rsid w:val="00606414"/>
    <w:rsid w:val="0062182E"/>
    <w:rsid w:val="00650D3B"/>
    <w:rsid w:val="0065363D"/>
    <w:rsid w:val="00661C08"/>
    <w:rsid w:val="006720F5"/>
    <w:rsid w:val="006A0F01"/>
    <w:rsid w:val="006D7956"/>
    <w:rsid w:val="006E0B08"/>
    <w:rsid w:val="006F6512"/>
    <w:rsid w:val="007152A2"/>
    <w:rsid w:val="0072033F"/>
    <w:rsid w:val="00727B55"/>
    <w:rsid w:val="00753B8F"/>
    <w:rsid w:val="00762A6D"/>
    <w:rsid w:val="00763FB2"/>
    <w:rsid w:val="0077500C"/>
    <w:rsid w:val="00797258"/>
    <w:rsid w:val="007A5AF2"/>
    <w:rsid w:val="007B20CB"/>
    <w:rsid w:val="007C7004"/>
    <w:rsid w:val="007D1B11"/>
    <w:rsid w:val="007F1A6B"/>
    <w:rsid w:val="0080407E"/>
    <w:rsid w:val="00806092"/>
    <w:rsid w:val="00822811"/>
    <w:rsid w:val="008533B9"/>
    <w:rsid w:val="008547AE"/>
    <w:rsid w:val="008563C3"/>
    <w:rsid w:val="008574E0"/>
    <w:rsid w:val="00862D45"/>
    <w:rsid w:val="00865CD0"/>
    <w:rsid w:val="00876D51"/>
    <w:rsid w:val="008772E8"/>
    <w:rsid w:val="0088240B"/>
    <w:rsid w:val="008A47A7"/>
    <w:rsid w:val="008C353B"/>
    <w:rsid w:val="008C6974"/>
    <w:rsid w:val="008F297A"/>
    <w:rsid w:val="009076C3"/>
    <w:rsid w:val="009132A7"/>
    <w:rsid w:val="00915FA3"/>
    <w:rsid w:val="009266BF"/>
    <w:rsid w:val="00955BC8"/>
    <w:rsid w:val="009874F3"/>
    <w:rsid w:val="009906DB"/>
    <w:rsid w:val="0099470B"/>
    <w:rsid w:val="009A416A"/>
    <w:rsid w:val="009A5596"/>
    <w:rsid w:val="009B5B88"/>
    <w:rsid w:val="009B6727"/>
    <w:rsid w:val="00A16427"/>
    <w:rsid w:val="00A4099F"/>
    <w:rsid w:val="00A41185"/>
    <w:rsid w:val="00A44FDB"/>
    <w:rsid w:val="00A53BDE"/>
    <w:rsid w:val="00A81731"/>
    <w:rsid w:val="00A87DB8"/>
    <w:rsid w:val="00AB01FF"/>
    <w:rsid w:val="00AB422A"/>
    <w:rsid w:val="00AB524E"/>
    <w:rsid w:val="00AD2832"/>
    <w:rsid w:val="00AE1DED"/>
    <w:rsid w:val="00AE4848"/>
    <w:rsid w:val="00AE559B"/>
    <w:rsid w:val="00B746DB"/>
    <w:rsid w:val="00B95D98"/>
    <w:rsid w:val="00BA2DF9"/>
    <w:rsid w:val="00BA4763"/>
    <w:rsid w:val="00BA5FB8"/>
    <w:rsid w:val="00BB01E4"/>
    <w:rsid w:val="00BE332C"/>
    <w:rsid w:val="00BF437B"/>
    <w:rsid w:val="00C14566"/>
    <w:rsid w:val="00C156BF"/>
    <w:rsid w:val="00C16EA2"/>
    <w:rsid w:val="00C43B8F"/>
    <w:rsid w:val="00C65E79"/>
    <w:rsid w:val="00C71AD8"/>
    <w:rsid w:val="00C75A20"/>
    <w:rsid w:val="00C76B7C"/>
    <w:rsid w:val="00C91CD2"/>
    <w:rsid w:val="00C92702"/>
    <w:rsid w:val="00C9294B"/>
    <w:rsid w:val="00C95E63"/>
    <w:rsid w:val="00CB7293"/>
    <w:rsid w:val="00CC7E07"/>
    <w:rsid w:val="00CD15C0"/>
    <w:rsid w:val="00D81DB7"/>
    <w:rsid w:val="00DA0454"/>
    <w:rsid w:val="00DA788F"/>
    <w:rsid w:val="00DB3609"/>
    <w:rsid w:val="00DB65C2"/>
    <w:rsid w:val="00DC328C"/>
    <w:rsid w:val="00DC7C29"/>
    <w:rsid w:val="00DE56D0"/>
    <w:rsid w:val="00E0017A"/>
    <w:rsid w:val="00E10228"/>
    <w:rsid w:val="00E14EBA"/>
    <w:rsid w:val="00E227D7"/>
    <w:rsid w:val="00E23EB9"/>
    <w:rsid w:val="00E47942"/>
    <w:rsid w:val="00E63AA2"/>
    <w:rsid w:val="00E9456F"/>
    <w:rsid w:val="00EA09FE"/>
    <w:rsid w:val="00EA1ACB"/>
    <w:rsid w:val="00EB35D1"/>
    <w:rsid w:val="00EF6E2D"/>
    <w:rsid w:val="00EF7DC6"/>
    <w:rsid w:val="00F0038E"/>
    <w:rsid w:val="00F061E5"/>
    <w:rsid w:val="00F2210B"/>
    <w:rsid w:val="00F23F3C"/>
    <w:rsid w:val="00F47191"/>
    <w:rsid w:val="00F53419"/>
    <w:rsid w:val="00FE0BF0"/>
    <w:rsid w:val="00FF24DF"/>
    <w:rsid w:val="133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C0EB"/>
  <w15:docId w15:val="{9D61A9DD-CB78-426C-96F1-8BF00AA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74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C7004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C7004"/>
    <w:pPr>
      <w:keepNext/>
      <w:numPr>
        <w:numId w:val="2"/>
      </w:numPr>
      <w:tabs>
        <w:tab w:val="clear" w:pos="720"/>
        <w:tab w:val="left" w:pos="1287"/>
      </w:tabs>
      <w:spacing w:after="0" w:line="240" w:lineRule="auto"/>
      <w:ind w:left="1287"/>
      <w:outlineLvl w:val="4"/>
    </w:pPr>
    <w:rPr>
      <w:rFonts w:ascii="Times New Roman" w:eastAsia="SimSun" w:hAnsi="Times New Roman" w:cs="Times New Roman"/>
      <w:i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C7004"/>
    <w:pPr>
      <w:keepNext/>
      <w:spacing w:after="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C7004"/>
    <w:pPr>
      <w:keepNext/>
      <w:spacing w:after="0" w:line="240" w:lineRule="auto"/>
      <w:ind w:right="51" w:firstLine="1843"/>
      <w:jc w:val="both"/>
      <w:outlineLvl w:val="6"/>
    </w:pPr>
    <w:rPr>
      <w:rFonts w:ascii="Times New Roman" w:eastAsia="SimSun" w:hAnsi="Times New Roman" w:cs="Times New Roman"/>
      <w:bCs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C7004"/>
    <w:pPr>
      <w:keepNext/>
      <w:spacing w:after="0" w:line="240" w:lineRule="auto"/>
      <w:ind w:firstLine="1418"/>
      <w:outlineLvl w:val="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C7004"/>
    <w:pPr>
      <w:keepNext/>
      <w:spacing w:after="0" w:line="240" w:lineRule="auto"/>
      <w:ind w:firstLine="1418"/>
      <w:jc w:val="both"/>
      <w:outlineLvl w:val="8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46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M3">
    <w:name w:val="CM3"/>
    <w:basedOn w:val="Normal"/>
    <w:next w:val="Normal"/>
    <w:uiPriority w:val="3"/>
    <w:qFormat/>
    <w:rsid w:val="00B746DB"/>
    <w:pPr>
      <w:suppressAutoHyphens/>
      <w:autoSpaceDE w:val="0"/>
      <w:spacing w:after="0" w:line="453" w:lineRule="atLeast"/>
    </w:pPr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Subttulo">
    <w:name w:val="Subtitle"/>
    <w:basedOn w:val="Normal"/>
    <w:link w:val="SubttuloChar"/>
    <w:qFormat/>
    <w:rsid w:val="007972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qFormat/>
    <w:rsid w:val="00797258"/>
    <w:rPr>
      <w:rFonts w:ascii="Times New Roman" w:eastAsia="Times New Roman" w:hAnsi="Times New Roman" w:cs="Times New Roman"/>
      <w:b/>
      <w:sz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A0454"/>
    <w:rPr>
      <w:sz w:val="16"/>
      <w:szCs w:val="16"/>
    </w:rPr>
  </w:style>
  <w:style w:type="paragraph" w:styleId="Corpodetexto">
    <w:name w:val="Body Text"/>
    <w:basedOn w:val="Normal"/>
    <w:link w:val="CorpodetextoChar"/>
    <w:rsid w:val="00DA0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CorpodetextoChar">
    <w:name w:val="Corpo de texto Char"/>
    <w:basedOn w:val="Fontepargpadro"/>
    <w:link w:val="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0454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har"/>
    <w:qFormat/>
    <w:rsid w:val="00DA045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A04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DA04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zh-CN" w:eastAsia="pt-BR"/>
    </w:rPr>
  </w:style>
  <w:style w:type="character" w:customStyle="1" w:styleId="Corpodetexto2Char">
    <w:name w:val="Corpo de texto 2 Char"/>
    <w:basedOn w:val="Fontepargpadro"/>
    <w:link w:val="Corpodetexto2"/>
    <w:rsid w:val="00DA0454"/>
    <w:rPr>
      <w:rFonts w:ascii="Times New Roman" w:eastAsia="Times New Roman" w:hAnsi="Times New Roman" w:cs="Times New Roman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4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454"/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DA045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DA045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DA045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table" w:styleId="Tabelacomgrade">
    <w:name w:val="Table Grid"/>
    <w:basedOn w:val="Tabelanormal"/>
    <w:uiPriority w:val="59"/>
    <w:rsid w:val="00DA045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o1">
    <w:name w:val="Revisão1"/>
    <w:hidden/>
    <w:uiPriority w:val="99"/>
    <w:semiHidden/>
    <w:rsid w:val="00DA0454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rsid w:val="007C7004"/>
    <w:rPr>
      <w:rFonts w:ascii="Times New Roman" w:eastAsia="SimSun" w:hAnsi="Times New Roman" w:cs="Times New Roman"/>
      <w:sz w:val="24"/>
    </w:rPr>
  </w:style>
  <w:style w:type="character" w:customStyle="1" w:styleId="Ttulo5Char">
    <w:name w:val="Título 5 Char"/>
    <w:basedOn w:val="Fontepargpadro"/>
    <w:link w:val="Ttulo5"/>
    <w:rsid w:val="007C7004"/>
    <w:rPr>
      <w:rFonts w:ascii="Times New Roman" w:eastAsia="SimSun" w:hAnsi="Times New Roman" w:cs="Times New Roman"/>
      <w:i/>
      <w:sz w:val="24"/>
    </w:rPr>
  </w:style>
  <w:style w:type="character" w:customStyle="1" w:styleId="Ttulo6Char">
    <w:name w:val="Título 6 Char"/>
    <w:basedOn w:val="Fontepargpadro"/>
    <w:link w:val="Ttulo6"/>
    <w:rsid w:val="007C7004"/>
    <w:rPr>
      <w:rFonts w:ascii="Times New Roman" w:eastAsia="SimSun" w:hAnsi="Times New Roman" w:cs="Times New Roman"/>
      <w:sz w:val="24"/>
    </w:rPr>
  </w:style>
  <w:style w:type="character" w:customStyle="1" w:styleId="Ttulo7Char">
    <w:name w:val="Título 7 Char"/>
    <w:basedOn w:val="Fontepargpadro"/>
    <w:link w:val="Ttulo7"/>
    <w:rsid w:val="007C7004"/>
    <w:rPr>
      <w:rFonts w:ascii="Times New Roman" w:eastAsia="SimSun" w:hAnsi="Times New Roman" w:cs="Times New Roman"/>
      <w:bCs/>
      <w:sz w:val="24"/>
    </w:rPr>
  </w:style>
  <w:style w:type="character" w:customStyle="1" w:styleId="Ttulo8Char">
    <w:name w:val="Título 8 Char"/>
    <w:basedOn w:val="Fontepargpadro"/>
    <w:link w:val="Ttulo8"/>
    <w:rsid w:val="007C7004"/>
    <w:rPr>
      <w:rFonts w:ascii="Times New Roman" w:eastAsia="SimSun" w:hAnsi="Times New Roman" w:cs="Times New Roman"/>
      <w:sz w:val="24"/>
    </w:rPr>
  </w:style>
  <w:style w:type="character" w:customStyle="1" w:styleId="Ttulo9Char">
    <w:name w:val="Título 9 Char"/>
    <w:basedOn w:val="Fontepargpadro"/>
    <w:link w:val="Ttulo9"/>
    <w:rsid w:val="007C7004"/>
    <w:rPr>
      <w:rFonts w:ascii="Times New Roman" w:eastAsia="SimSun" w:hAnsi="Times New Roman" w:cs="Times New Roman"/>
      <w:sz w:val="24"/>
    </w:rPr>
  </w:style>
  <w:style w:type="numbering" w:customStyle="1" w:styleId="Semlista1">
    <w:name w:val="Sem lista1"/>
    <w:next w:val="Semlista"/>
    <w:uiPriority w:val="99"/>
    <w:semiHidden/>
    <w:unhideWhenUsed/>
    <w:rsid w:val="007C7004"/>
  </w:style>
  <w:style w:type="character" w:styleId="nfase">
    <w:name w:val="Emphasis"/>
    <w:qFormat/>
    <w:rsid w:val="007C7004"/>
    <w:rPr>
      <w:i/>
      <w:iCs/>
    </w:rPr>
  </w:style>
  <w:style w:type="character" w:styleId="Nmerodepgina">
    <w:name w:val="page number"/>
    <w:rsid w:val="007C7004"/>
  </w:style>
  <w:style w:type="paragraph" w:styleId="Textoembloco">
    <w:name w:val="Block Text"/>
    <w:basedOn w:val="Normal"/>
    <w:rsid w:val="007C7004"/>
    <w:pPr>
      <w:spacing w:after="0" w:line="240" w:lineRule="auto"/>
      <w:ind w:left="2552" w:right="51"/>
      <w:jc w:val="both"/>
    </w:pPr>
    <w:rPr>
      <w:rFonts w:ascii="Times New Roman" w:eastAsia="SimSun" w:hAnsi="Times New Roman" w:cs="Times New Roman"/>
      <w:bCs/>
      <w:i/>
      <w:i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7004"/>
    <w:pPr>
      <w:spacing w:after="0" w:line="240" w:lineRule="auto"/>
      <w:ind w:firstLine="3540"/>
      <w:jc w:val="both"/>
    </w:pPr>
    <w:rPr>
      <w:rFonts w:ascii="Times New Roman" w:eastAsia="SimSu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C7004"/>
    <w:rPr>
      <w:rFonts w:ascii="Times New Roman" w:eastAsia="SimSun" w:hAnsi="Times New Roman" w:cs="Times New Roman"/>
      <w:sz w:val="22"/>
    </w:rPr>
  </w:style>
  <w:style w:type="paragraph" w:styleId="Corpodetexto3">
    <w:name w:val="Body Text 3"/>
    <w:basedOn w:val="Normal"/>
    <w:link w:val="Corpodetexto3Char"/>
    <w:rsid w:val="007C7004"/>
    <w:pPr>
      <w:spacing w:after="0" w:line="240" w:lineRule="auto"/>
      <w:jc w:val="both"/>
    </w:pPr>
    <w:rPr>
      <w:rFonts w:ascii="Times New Roman" w:eastAsia="SimSun" w:hAnsi="Times New Roman" w:cs="Times New Roman"/>
      <w:b/>
      <w:color w:val="FF000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C7004"/>
    <w:rPr>
      <w:rFonts w:ascii="Times New Roman" w:eastAsia="SimSun" w:hAnsi="Times New Roman" w:cs="Times New Roman"/>
      <w:b/>
      <w:color w:val="FF0000"/>
      <w:sz w:val="22"/>
    </w:rPr>
  </w:style>
  <w:style w:type="paragraph" w:styleId="Recuodecorpodetexto3">
    <w:name w:val="Body Text Indent 3"/>
    <w:basedOn w:val="Normal"/>
    <w:link w:val="Recuodecorpodetexto3Char"/>
    <w:rsid w:val="007C7004"/>
    <w:pPr>
      <w:spacing w:after="0" w:line="240" w:lineRule="auto"/>
      <w:ind w:firstLine="1276"/>
      <w:jc w:val="both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C7004"/>
    <w:rPr>
      <w:rFonts w:ascii="Times New Roman" w:eastAsia="SimSun" w:hAnsi="Times New Roman" w:cs="Times New Roman"/>
      <w:sz w:val="24"/>
    </w:rPr>
  </w:style>
  <w:style w:type="table" w:customStyle="1" w:styleId="Tabelacomgrade1">
    <w:name w:val="Tabela com grade1"/>
    <w:basedOn w:val="Tabelanormal"/>
    <w:next w:val="Tabelacomgrade"/>
    <w:rsid w:val="007C7004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islao-4corpo">
    <w:name w:val="legislao-4corpo"/>
    <w:basedOn w:val="Normal"/>
    <w:rsid w:val="007C700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7C7004"/>
  </w:style>
  <w:style w:type="character" w:customStyle="1" w:styleId="spelle">
    <w:name w:val="spelle"/>
    <w:rsid w:val="007C7004"/>
  </w:style>
  <w:style w:type="character" w:customStyle="1" w:styleId="grame">
    <w:name w:val="grame"/>
    <w:rsid w:val="007C7004"/>
  </w:style>
  <w:style w:type="character" w:customStyle="1" w:styleId="badgebadge-important">
    <w:name w:val="badge badge-important"/>
    <w:rsid w:val="007C7004"/>
  </w:style>
  <w:style w:type="character" w:customStyle="1" w:styleId="highlight">
    <w:name w:val="highlight"/>
    <w:rsid w:val="007C7004"/>
  </w:style>
  <w:style w:type="character" w:customStyle="1" w:styleId="label">
    <w:name w:val="label"/>
    <w:rsid w:val="007C7004"/>
  </w:style>
  <w:style w:type="character" w:customStyle="1" w:styleId="badge">
    <w:name w:val="badge"/>
    <w:rsid w:val="007C7004"/>
  </w:style>
  <w:style w:type="paragraph" w:customStyle="1" w:styleId="NormalWeb1">
    <w:name w:val="Normal (Web)1"/>
    <w:basedOn w:val="Normal"/>
    <w:uiPriority w:val="7"/>
    <w:qFormat/>
    <w:rsid w:val="007C700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qFormat/>
    <w:rsid w:val="007C7004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customStyle="1" w:styleId="Fontepargpadro1">
    <w:name w:val="Fonte parág. padrão1"/>
    <w:qFormat/>
    <w:rsid w:val="007C7004"/>
  </w:style>
  <w:style w:type="paragraph" w:customStyle="1" w:styleId="rtecenter">
    <w:name w:val="rtecenter"/>
    <w:basedOn w:val="Normal"/>
    <w:rsid w:val="007C700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C7004"/>
    <w:pPr>
      <w:autoSpaceDE w:val="0"/>
      <w:autoSpaceDN w:val="0"/>
      <w:adjustRightInd w:val="0"/>
    </w:pPr>
    <w:rPr>
      <w:rFonts w:ascii="TimesNewRoman,Bold" w:eastAsia="SimSun" w:hAnsi="TimesNewRoman,Bold" w:cs="Times New Roman"/>
    </w:rPr>
  </w:style>
  <w:style w:type="paragraph" w:customStyle="1" w:styleId="NormalWeb11">
    <w:name w:val="Normal (Web)11"/>
    <w:basedOn w:val="Normal"/>
    <w:uiPriority w:val="7"/>
    <w:qFormat/>
    <w:rsid w:val="007C700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Gomes\AppData\Local\Temp\403cad8a-55af-4937-9285-d62ac42fbd95_modelo_timbrado_word_2022.zip.d95\modelo_brasao_marca_color_personalizavel_07_10_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60"/>
    <customShpInfo spid="_x0000_s1059"/>
    <customShpInfo spid="_x0000_s1058"/>
  </customShpExts>
</s:customData>
</file>

<file path=customXml/itemProps1.xml><?xml version="1.0" encoding="utf-8"?>
<ds:datastoreItem xmlns:ds="http://schemas.openxmlformats.org/officeDocument/2006/customXml" ds:itemID="{283F0B2C-4E16-455B-8191-74BA1894D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modelo_brasao_marca_color_personalizavel_07_10_2022</Template>
  <TotalTime>7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RODRIGUES GOMES</dc:creator>
  <cp:lastModifiedBy>Bianca Campos</cp:lastModifiedBy>
  <cp:revision>21</cp:revision>
  <cp:lastPrinted>2025-06-06T19:33:00Z</cp:lastPrinted>
  <dcterms:created xsi:type="dcterms:W3CDTF">2025-06-06T19:30:00Z</dcterms:created>
  <dcterms:modified xsi:type="dcterms:W3CDTF">2025-06-06T20:16:00Z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51CA0FFC9CC840D8A43F56080C80616C_12</vt:lpwstr>
  </property>
</Properties>
</file>