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F04E6" w14:textId="77777777" w:rsidR="001F59F9" w:rsidRDefault="001F59F9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DB47" w14:textId="77777777" w:rsidR="001F59F9" w:rsidRDefault="001F59F9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6440F" w14:textId="6FFF2BF1" w:rsidR="005C7ADF" w:rsidRPr="004C26CD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6CD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F59F9">
        <w:rPr>
          <w:rFonts w:ascii="Times New Roman" w:hAnsi="Times New Roman" w:cs="Times New Roman"/>
          <w:b/>
          <w:bCs/>
          <w:sz w:val="24"/>
          <w:szCs w:val="24"/>
        </w:rPr>
        <w:t>5.799</w:t>
      </w:r>
      <w:r w:rsidRPr="004C26CD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F8DF168" w14:textId="77777777" w:rsidR="005C7ADF" w:rsidRPr="004C26CD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6DCAA" w14:textId="5BAB9464" w:rsidR="004C26CD" w:rsidRPr="004C26CD" w:rsidRDefault="004C26CD" w:rsidP="001F59F9">
      <w:pPr>
        <w:spacing w:after="0" w:line="2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C26CD">
        <w:rPr>
          <w:rFonts w:ascii="Times New Roman" w:eastAsia="SimSun" w:hAnsi="Times New Roman" w:cs="Times New Roman"/>
          <w:b/>
          <w:bCs/>
          <w:sz w:val="24"/>
          <w:szCs w:val="24"/>
        </w:rPr>
        <w:t>ALTERA A LEI Nº 5.447, DE 05 JANEIRO DE 2022, QUE DISPÕE SOBRE O PAGAMENTO DE DESPESAS DE TRANSPORTE PARA ESTUDANTES RESIDENTES NO MUNICÍPIO DE GARÇA E DÁ OUTRAS PROVIDÊNCIAS</w:t>
      </w:r>
      <w:r w:rsidR="004B5DF2"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</w:p>
    <w:p w14:paraId="409C20E0" w14:textId="77777777" w:rsidR="004C26CD" w:rsidRPr="004C26CD" w:rsidRDefault="004C26CD" w:rsidP="004C26CD">
      <w:pPr>
        <w:spacing w:after="0" w:line="26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0A61747" w14:textId="77777777" w:rsidR="004C26CD" w:rsidRPr="004C26CD" w:rsidRDefault="004C26CD" w:rsidP="004C26CD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6CD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3ED7D9D5" w14:textId="77777777" w:rsidR="004C26CD" w:rsidRPr="004C26CD" w:rsidRDefault="004C26CD" w:rsidP="004C26CD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C8E73" w14:textId="77777777" w:rsidR="004C26CD" w:rsidRPr="004C26CD" w:rsidRDefault="004C26CD" w:rsidP="004C26CD">
      <w:pPr>
        <w:spacing w:after="0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6CD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4C26CD">
        <w:rPr>
          <w:rFonts w:ascii="Times New Roman" w:hAnsi="Times New Roman" w:cs="Times New Roman"/>
          <w:sz w:val="24"/>
          <w:szCs w:val="24"/>
        </w:rPr>
        <w:t>O artigo 2º da Lei nº 5.447, 05 de janeiro de 2022, passa a contar com a seguinte redação:</w:t>
      </w:r>
    </w:p>
    <w:p w14:paraId="3781DC52" w14:textId="77777777" w:rsidR="004C26CD" w:rsidRPr="004C26CD" w:rsidRDefault="004C26CD" w:rsidP="004C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EE0A16" w14:textId="77777777" w:rsidR="004C26CD" w:rsidRPr="004C26CD" w:rsidRDefault="004C26CD" w:rsidP="004C26CD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26C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4C26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2º</w:t>
      </w:r>
      <w:r w:rsidRPr="004C26CD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</w:p>
    <w:p w14:paraId="4605AEBB" w14:textId="77777777" w:rsidR="004C26CD" w:rsidRPr="004C26CD" w:rsidRDefault="004C26CD" w:rsidP="004C26CD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26CD">
        <w:rPr>
          <w:rFonts w:ascii="Times New Roman" w:hAnsi="Times New Roman" w:cs="Times New Roman"/>
          <w:i/>
          <w:iCs/>
          <w:sz w:val="24"/>
          <w:szCs w:val="24"/>
        </w:rPr>
        <w:t>...</w:t>
      </w:r>
    </w:p>
    <w:p w14:paraId="630D1360" w14:textId="77777777" w:rsidR="004C26CD" w:rsidRPr="004C26CD" w:rsidRDefault="004C26CD" w:rsidP="004C26CD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26CD">
        <w:rPr>
          <w:rFonts w:ascii="Times New Roman" w:hAnsi="Times New Roman" w:cs="Times New Roman"/>
          <w:i/>
          <w:iCs/>
          <w:sz w:val="24"/>
          <w:szCs w:val="24"/>
        </w:rPr>
        <w:t xml:space="preserve">II – </w:t>
      </w:r>
      <w:proofErr w:type="gramStart"/>
      <w:r w:rsidRPr="004C26CD">
        <w:rPr>
          <w:rFonts w:ascii="Times New Roman" w:hAnsi="Times New Roman" w:cs="Times New Roman"/>
          <w:i/>
          <w:iCs/>
          <w:sz w:val="24"/>
          <w:szCs w:val="24"/>
        </w:rPr>
        <w:t>estar</w:t>
      </w:r>
      <w:proofErr w:type="gramEnd"/>
      <w:r w:rsidRPr="004C26CD">
        <w:rPr>
          <w:rFonts w:ascii="Times New Roman" w:hAnsi="Times New Roman" w:cs="Times New Roman"/>
          <w:i/>
          <w:iCs/>
          <w:sz w:val="24"/>
          <w:szCs w:val="24"/>
        </w:rPr>
        <w:t xml:space="preserve"> inscrito no Cadastro Único para Programas Sociais do Governo Federal (</w:t>
      </w:r>
      <w:proofErr w:type="spellStart"/>
      <w:r w:rsidRPr="004C26CD">
        <w:rPr>
          <w:rFonts w:ascii="Times New Roman" w:hAnsi="Times New Roman" w:cs="Times New Roman"/>
          <w:i/>
          <w:iCs/>
          <w:sz w:val="24"/>
          <w:szCs w:val="24"/>
        </w:rPr>
        <w:t>CadÚnico</w:t>
      </w:r>
      <w:proofErr w:type="spellEnd"/>
      <w:r w:rsidRPr="004C26CD">
        <w:rPr>
          <w:rFonts w:ascii="Times New Roman" w:hAnsi="Times New Roman" w:cs="Times New Roman"/>
          <w:i/>
          <w:iCs/>
          <w:sz w:val="24"/>
          <w:szCs w:val="24"/>
        </w:rPr>
        <w:t>) como membro de família de baixa renda, caracterizada pela renda mensal per capita de até meio salário mínimo;</w:t>
      </w:r>
    </w:p>
    <w:p w14:paraId="07AD22BE" w14:textId="77777777" w:rsidR="004C26CD" w:rsidRPr="004C26CD" w:rsidRDefault="004C26CD" w:rsidP="004C26CD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26CD">
        <w:rPr>
          <w:rFonts w:ascii="Times New Roman" w:hAnsi="Times New Roman" w:cs="Times New Roman"/>
          <w:i/>
          <w:iCs/>
          <w:sz w:val="24"/>
          <w:szCs w:val="24"/>
        </w:rPr>
        <w:t xml:space="preserve"> [...]”</w:t>
      </w:r>
    </w:p>
    <w:p w14:paraId="181A96D6" w14:textId="77777777" w:rsidR="004C26CD" w:rsidRPr="004C26CD" w:rsidRDefault="004C26CD" w:rsidP="004C26CD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951FA" w14:textId="77777777" w:rsidR="004C26CD" w:rsidRPr="004C26CD" w:rsidRDefault="004C26CD" w:rsidP="004C26CD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C26CD">
        <w:rPr>
          <w:rFonts w:ascii="Times New Roman" w:hAnsi="Times New Roman" w:cs="Times New Roman"/>
          <w:b/>
          <w:sz w:val="24"/>
          <w:szCs w:val="24"/>
        </w:rPr>
        <w:t>Art. 2º</w:t>
      </w:r>
      <w:r w:rsidRPr="004C26C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96AD38B" w14:textId="77777777" w:rsidR="004C26CD" w:rsidRPr="004C26CD" w:rsidRDefault="004C26CD" w:rsidP="004C26CD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242284E" w14:textId="43DDCC6B" w:rsidR="004C26CD" w:rsidRPr="004C26CD" w:rsidRDefault="004C26CD" w:rsidP="004C26CD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C26CD">
        <w:rPr>
          <w:rFonts w:ascii="Times New Roman" w:hAnsi="Times New Roman" w:cs="Times New Roman"/>
          <w:b/>
          <w:sz w:val="24"/>
          <w:szCs w:val="24"/>
        </w:rPr>
        <w:t>Art. 3º</w:t>
      </w:r>
      <w:r w:rsidRPr="004C26CD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14:paraId="4CAB2406" w14:textId="77777777" w:rsidR="00A44FDB" w:rsidRPr="004C26CD" w:rsidRDefault="00A44FDB" w:rsidP="005C7ADF">
      <w:pPr>
        <w:spacing w:after="0" w:line="240" w:lineRule="auto"/>
        <w:ind w:firstLineChars="700" w:firstLine="1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A2176" w14:textId="23064FD4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Garça, 04 de junho de 2025.</w:t>
      </w:r>
    </w:p>
    <w:p w14:paraId="426272F9" w14:textId="77777777" w:rsidR="001F59F9" w:rsidRPr="009E7B13" w:rsidRDefault="001F59F9" w:rsidP="001F59F9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5E1A2C2" w14:textId="77777777" w:rsidR="001F59F9" w:rsidRPr="009E7B13" w:rsidRDefault="001F59F9" w:rsidP="001F59F9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7191C051" w14:textId="77777777" w:rsidR="004B5DF2" w:rsidRPr="009E7B13" w:rsidRDefault="004B5DF2" w:rsidP="001F59F9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1237ED72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JOSÉ ALCIDES FANECO</w:t>
      </w:r>
    </w:p>
    <w:p w14:paraId="069CF839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PREFEITO MUNICIPAL</w:t>
      </w:r>
    </w:p>
    <w:p w14:paraId="34DA804F" w14:textId="2D75516A" w:rsidR="001F59F9" w:rsidRDefault="001F59F9" w:rsidP="001F59F9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08C107EF" w14:textId="77777777" w:rsidR="001F59F9" w:rsidRPr="009E7B13" w:rsidRDefault="001F59F9" w:rsidP="001F59F9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3D79217A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6B0629CC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FABRÍCIO TAMURA</w:t>
      </w:r>
    </w:p>
    <w:p w14:paraId="667E6733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PROCURADOR-GERAL DO MUNICÍPIO</w:t>
      </w:r>
    </w:p>
    <w:p w14:paraId="1A4A058B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24C35C32" w14:textId="77777777" w:rsidR="001F59F9" w:rsidRPr="009E7B13" w:rsidRDefault="001F59F9" w:rsidP="001F59F9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Registrada e publicada neste Departamento de Atos Oficiais e Documentos, na dat</w:t>
      </w:r>
      <w:r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a </w:t>
      </w: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supra.</w:t>
      </w:r>
    </w:p>
    <w:p w14:paraId="3A8CF92F" w14:textId="46AF173B" w:rsidR="001F59F9" w:rsidRPr="009E7B13" w:rsidRDefault="001F59F9" w:rsidP="001F59F9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proofErr w:type="spellStart"/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vcm</w:t>
      </w:r>
      <w:proofErr w:type="spellEnd"/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.                          </w:t>
      </w:r>
    </w:p>
    <w:p w14:paraId="4D404DD9" w14:textId="705A06AE" w:rsidR="001F59F9" w:rsidRDefault="001F59F9" w:rsidP="001F59F9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48BF3D84" w14:textId="77777777" w:rsidR="001F59F9" w:rsidRPr="009E7B13" w:rsidRDefault="001F59F9" w:rsidP="001F59F9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36F76C81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BIANCA CAMPOS</w:t>
      </w:r>
    </w:p>
    <w:p w14:paraId="4D0A4F34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DIRETORA DO DEPARTAMENTO DE </w:t>
      </w:r>
    </w:p>
    <w:p w14:paraId="1F8D5C87" w14:textId="77777777" w:rsidR="001F59F9" w:rsidRPr="009E7B13" w:rsidRDefault="001F59F9" w:rsidP="001F59F9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9E7B1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ATOS OFICIAIS E DOCUMENTOS</w:t>
      </w:r>
    </w:p>
    <w:p w14:paraId="31AF40D2" w14:textId="140F1A8C" w:rsidR="005C7ADF" w:rsidRPr="004C26CD" w:rsidRDefault="005C7ADF" w:rsidP="001F59F9">
      <w:pPr>
        <w:spacing w:after="0" w:line="240" w:lineRule="auto"/>
        <w:ind w:firstLineChars="700" w:firstLine="168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C7ADF" w:rsidRPr="004C26CD" w:rsidSect="004B5DF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558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44242" w14:textId="467F193F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4B5DF2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F3E" w14:textId="2ABDC98E" w:rsidR="004F69A5" w:rsidRDefault="004F69A5">
    <w:pPr>
      <w:pStyle w:val="Cabealho"/>
      <w:tabs>
        <w:tab w:val="clear" w:pos="4252"/>
        <w:tab w:val="clear" w:pos="8504"/>
        <w:tab w:val="left" w:pos="2393"/>
      </w:tabs>
      <w:jc w:val="center"/>
    </w:pPr>
  </w:p>
  <w:p w14:paraId="48C77F9C" w14:textId="77777777" w:rsidR="001F59F9" w:rsidRDefault="001F59F9" w:rsidP="001F59F9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06B0927" wp14:editId="154AD90A">
          <wp:simplePos x="0" y="0"/>
          <wp:positionH relativeFrom="margin">
            <wp:posOffset>-19050</wp:posOffset>
          </wp:positionH>
          <wp:positionV relativeFrom="paragraph">
            <wp:posOffset>11430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658150831" name="Imagem 65815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77526C" w14:textId="77777777" w:rsidR="001F59F9" w:rsidRDefault="001F59F9" w:rsidP="001F59F9">
    <w:pPr>
      <w:pStyle w:val="Cabealho"/>
      <w:rPr>
        <w:rFonts w:ascii="Times New Roman" w:eastAsia="Calibri" w:hAnsi="Times New Roman" w:cs="Times New Roman"/>
        <w:sz w:val="32"/>
        <w:szCs w:val="32"/>
        <w:lang w:eastAsia="pt-BR"/>
      </w:rPr>
    </w:pP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</w:t>
    </w:r>
    <w:r w:rsidRPr="009E7B13">
      <w:rPr>
        <w:rFonts w:ascii="Times New Roman" w:eastAsia="Calibri" w:hAnsi="Times New Roman" w:cs="Times New Roman"/>
        <w:sz w:val="32"/>
        <w:szCs w:val="32"/>
        <w:lang w:eastAsia="pt-BR"/>
      </w:rPr>
      <w:t>PREFEITURA DO MUNICÍPIO DE GARÇA</w:t>
    </w:r>
  </w:p>
  <w:p w14:paraId="04A1CF68" w14:textId="77777777" w:rsidR="001F59F9" w:rsidRPr="009E7B13" w:rsidRDefault="001F59F9" w:rsidP="001F59F9">
    <w:pPr>
      <w:pStyle w:val="Cabealho"/>
      <w:rPr>
        <w:rFonts w:ascii="Times New Roman" w:eastAsia="Calibri" w:hAnsi="Times New Roman" w:cs="Times New Roman"/>
        <w:sz w:val="32"/>
        <w:szCs w:val="32"/>
        <w:lang w:eastAsia="pt-BR"/>
      </w:rPr>
    </w:pP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                     </w:t>
    </w:r>
    <w:r w:rsidRPr="009E7B13">
      <w:rPr>
        <w:rFonts w:ascii="Times New Roman" w:eastAsia="Calibri" w:hAnsi="Times New Roman" w:cs="Times New Roman"/>
        <w:sz w:val="32"/>
        <w:szCs w:val="32"/>
        <w:lang w:eastAsia="pt-BR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4B5DF2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72AD"/>
    <w:rsid w:val="00090A17"/>
    <w:rsid w:val="000A1C5F"/>
    <w:rsid w:val="000A57FA"/>
    <w:rsid w:val="000C52E8"/>
    <w:rsid w:val="000E0377"/>
    <w:rsid w:val="000E7C7E"/>
    <w:rsid w:val="000F0474"/>
    <w:rsid w:val="000F5583"/>
    <w:rsid w:val="001011E9"/>
    <w:rsid w:val="001136C1"/>
    <w:rsid w:val="0012472D"/>
    <w:rsid w:val="001312B5"/>
    <w:rsid w:val="00164D5C"/>
    <w:rsid w:val="001751AF"/>
    <w:rsid w:val="00175BBB"/>
    <w:rsid w:val="001834F1"/>
    <w:rsid w:val="001C04E2"/>
    <w:rsid w:val="001C3314"/>
    <w:rsid w:val="001D237F"/>
    <w:rsid w:val="001E3A2E"/>
    <w:rsid w:val="001F3A22"/>
    <w:rsid w:val="001F59F9"/>
    <w:rsid w:val="001F743D"/>
    <w:rsid w:val="001F7F01"/>
    <w:rsid w:val="002042E0"/>
    <w:rsid w:val="002350C0"/>
    <w:rsid w:val="002755CF"/>
    <w:rsid w:val="00275FC6"/>
    <w:rsid w:val="00277A54"/>
    <w:rsid w:val="002837DC"/>
    <w:rsid w:val="00290DF9"/>
    <w:rsid w:val="002F5C58"/>
    <w:rsid w:val="00307554"/>
    <w:rsid w:val="00321B21"/>
    <w:rsid w:val="00321D4C"/>
    <w:rsid w:val="003258F7"/>
    <w:rsid w:val="00326248"/>
    <w:rsid w:val="00332500"/>
    <w:rsid w:val="00336B77"/>
    <w:rsid w:val="00343ABC"/>
    <w:rsid w:val="0036575E"/>
    <w:rsid w:val="00382397"/>
    <w:rsid w:val="003865E2"/>
    <w:rsid w:val="003A22C9"/>
    <w:rsid w:val="003A455F"/>
    <w:rsid w:val="003D2453"/>
    <w:rsid w:val="003D71E5"/>
    <w:rsid w:val="003F6668"/>
    <w:rsid w:val="00414832"/>
    <w:rsid w:val="00414E69"/>
    <w:rsid w:val="004168EE"/>
    <w:rsid w:val="00426F5E"/>
    <w:rsid w:val="00433F50"/>
    <w:rsid w:val="004563B0"/>
    <w:rsid w:val="004702AA"/>
    <w:rsid w:val="00477CC0"/>
    <w:rsid w:val="00481965"/>
    <w:rsid w:val="00491A43"/>
    <w:rsid w:val="004A6C0F"/>
    <w:rsid w:val="004B5DF2"/>
    <w:rsid w:val="004C0A20"/>
    <w:rsid w:val="004C26CD"/>
    <w:rsid w:val="004C63EC"/>
    <w:rsid w:val="004D66D3"/>
    <w:rsid w:val="004F69A5"/>
    <w:rsid w:val="00526ECA"/>
    <w:rsid w:val="00537EAE"/>
    <w:rsid w:val="00540E2F"/>
    <w:rsid w:val="00554617"/>
    <w:rsid w:val="00570954"/>
    <w:rsid w:val="005738F8"/>
    <w:rsid w:val="00581A4C"/>
    <w:rsid w:val="005B3390"/>
    <w:rsid w:val="005C35FD"/>
    <w:rsid w:val="005C7ADF"/>
    <w:rsid w:val="005D4058"/>
    <w:rsid w:val="005F01FF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F6512"/>
    <w:rsid w:val="007152A2"/>
    <w:rsid w:val="0072033F"/>
    <w:rsid w:val="00727B55"/>
    <w:rsid w:val="00753B8F"/>
    <w:rsid w:val="00762A6D"/>
    <w:rsid w:val="00763FB2"/>
    <w:rsid w:val="0077500C"/>
    <w:rsid w:val="00797258"/>
    <w:rsid w:val="007A5AF2"/>
    <w:rsid w:val="007B20CB"/>
    <w:rsid w:val="007D1B11"/>
    <w:rsid w:val="0080407E"/>
    <w:rsid w:val="00806092"/>
    <w:rsid w:val="00822811"/>
    <w:rsid w:val="008533B9"/>
    <w:rsid w:val="008547AE"/>
    <w:rsid w:val="008563C3"/>
    <w:rsid w:val="008574E0"/>
    <w:rsid w:val="00862D45"/>
    <w:rsid w:val="00865CD0"/>
    <w:rsid w:val="00876D51"/>
    <w:rsid w:val="008772E8"/>
    <w:rsid w:val="0088240B"/>
    <w:rsid w:val="008C353B"/>
    <w:rsid w:val="008C6974"/>
    <w:rsid w:val="008F297A"/>
    <w:rsid w:val="009076C3"/>
    <w:rsid w:val="009132A7"/>
    <w:rsid w:val="00915FA3"/>
    <w:rsid w:val="009266BF"/>
    <w:rsid w:val="00955BC8"/>
    <w:rsid w:val="009874F3"/>
    <w:rsid w:val="009906DB"/>
    <w:rsid w:val="0099470B"/>
    <w:rsid w:val="009A416A"/>
    <w:rsid w:val="009A5596"/>
    <w:rsid w:val="009B5B88"/>
    <w:rsid w:val="009B6727"/>
    <w:rsid w:val="00A16427"/>
    <w:rsid w:val="00A4099F"/>
    <w:rsid w:val="00A41185"/>
    <w:rsid w:val="00A44FDB"/>
    <w:rsid w:val="00A53BDE"/>
    <w:rsid w:val="00A81731"/>
    <w:rsid w:val="00A87DB8"/>
    <w:rsid w:val="00AB01FF"/>
    <w:rsid w:val="00AB422A"/>
    <w:rsid w:val="00AB524E"/>
    <w:rsid w:val="00AD2832"/>
    <w:rsid w:val="00AE1DED"/>
    <w:rsid w:val="00AE4848"/>
    <w:rsid w:val="00B746DB"/>
    <w:rsid w:val="00B95D98"/>
    <w:rsid w:val="00BA2DF9"/>
    <w:rsid w:val="00BA4763"/>
    <w:rsid w:val="00BA5FB8"/>
    <w:rsid w:val="00BE332C"/>
    <w:rsid w:val="00BF437B"/>
    <w:rsid w:val="00C14566"/>
    <w:rsid w:val="00C156BF"/>
    <w:rsid w:val="00C16EA2"/>
    <w:rsid w:val="00C43B8F"/>
    <w:rsid w:val="00C65E79"/>
    <w:rsid w:val="00C75A20"/>
    <w:rsid w:val="00C76B7C"/>
    <w:rsid w:val="00C92702"/>
    <w:rsid w:val="00C9294B"/>
    <w:rsid w:val="00C95E63"/>
    <w:rsid w:val="00CB7293"/>
    <w:rsid w:val="00CC7E07"/>
    <w:rsid w:val="00CD15C0"/>
    <w:rsid w:val="00D81DB7"/>
    <w:rsid w:val="00DA0454"/>
    <w:rsid w:val="00DA788F"/>
    <w:rsid w:val="00DB3609"/>
    <w:rsid w:val="00DB65C2"/>
    <w:rsid w:val="00DC328C"/>
    <w:rsid w:val="00DE56D0"/>
    <w:rsid w:val="00E14EBA"/>
    <w:rsid w:val="00E227D7"/>
    <w:rsid w:val="00E23EB9"/>
    <w:rsid w:val="00E47942"/>
    <w:rsid w:val="00E9456F"/>
    <w:rsid w:val="00EA09FE"/>
    <w:rsid w:val="00EA1ACB"/>
    <w:rsid w:val="00EB35D1"/>
    <w:rsid w:val="00EF6E2D"/>
    <w:rsid w:val="00EF7DC6"/>
    <w:rsid w:val="00F0038E"/>
    <w:rsid w:val="00F061E5"/>
    <w:rsid w:val="00F2210B"/>
    <w:rsid w:val="00F23F3C"/>
    <w:rsid w:val="00F47191"/>
    <w:rsid w:val="00F53419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4</cp:revision>
  <cp:lastPrinted>2025-04-28T13:06:00Z</cp:lastPrinted>
  <dcterms:created xsi:type="dcterms:W3CDTF">2025-06-04T19:22:00Z</dcterms:created>
  <dcterms:modified xsi:type="dcterms:W3CDTF">2025-06-05T13:33:00Z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